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E66CE" w14:textId="77777777" w:rsidR="00D352CD" w:rsidRDefault="00D352CD" w:rsidP="00D352CD">
      <w:pPr>
        <w:pStyle w:val="NoSpacing"/>
        <w:outlineLvl w:val="0"/>
        <w:rPr>
          <w:rFonts w:cs="Arial"/>
          <w:sz w:val="40"/>
          <w:szCs w:val="40"/>
        </w:rPr>
      </w:pPr>
      <w:r w:rsidRPr="00146892">
        <w:rPr>
          <w:rFonts w:cs="Arial"/>
          <w:sz w:val="40"/>
          <w:szCs w:val="40"/>
        </w:rPr>
        <w:t>Sub-Contractor Pre-Qualification Questionnaire</w:t>
      </w:r>
    </w:p>
    <w:p w14:paraId="6DBAC39A" w14:textId="77777777" w:rsidR="00D352CD" w:rsidRDefault="00D352CD" w:rsidP="00D352CD">
      <w:pPr>
        <w:pStyle w:val="NoSpacing"/>
        <w:outlineLvl w:val="0"/>
        <w:rPr>
          <w:rFonts w:cs="Arial"/>
          <w:sz w:val="40"/>
          <w:szCs w:val="40"/>
        </w:rPr>
      </w:pPr>
    </w:p>
    <w:tbl>
      <w:tblPr>
        <w:tblStyle w:val="TableGrid"/>
        <w:tblW w:w="0" w:type="auto"/>
        <w:tblLook w:val="04A0" w:firstRow="1" w:lastRow="0" w:firstColumn="1" w:lastColumn="0" w:noHBand="0" w:noVBand="1"/>
      </w:tblPr>
      <w:tblGrid>
        <w:gridCol w:w="10456"/>
      </w:tblGrid>
      <w:tr w:rsidR="00D352CD" w14:paraId="5866C67C" w14:textId="77777777" w:rsidTr="00E43DA5">
        <w:tc>
          <w:tcPr>
            <w:tcW w:w="10456" w:type="dxa"/>
            <w:shd w:val="clear" w:color="auto" w:fill="365F91" w:themeFill="accent1" w:themeFillShade="BF"/>
          </w:tcPr>
          <w:p w14:paraId="30EEE8D3" w14:textId="77777777" w:rsidR="00D352CD" w:rsidRPr="00182623" w:rsidRDefault="00D352CD" w:rsidP="00D352CD">
            <w:pPr>
              <w:rPr>
                <w:color w:val="FFFFFF" w:themeColor="background1"/>
                <w:sz w:val="28"/>
                <w:szCs w:val="28"/>
              </w:rPr>
            </w:pPr>
            <w:r w:rsidRPr="00D352CD">
              <w:rPr>
                <w:color w:val="FFFFFF" w:themeColor="background1"/>
                <w:sz w:val="24"/>
                <w:szCs w:val="28"/>
              </w:rPr>
              <w:t>Purpose of the Application</w:t>
            </w:r>
          </w:p>
        </w:tc>
      </w:tr>
      <w:tr w:rsidR="00D352CD" w14:paraId="3C43C863" w14:textId="77777777" w:rsidTr="00D352CD">
        <w:tc>
          <w:tcPr>
            <w:tcW w:w="10456" w:type="dxa"/>
          </w:tcPr>
          <w:p w14:paraId="79D96919" w14:textId="77777777" w:rsidR="00D352CD" w:rsidRPr="00D352CD" w:rsidRDefault="00D352CD" w:rsidP="00D352CD">
            <w:pPr>
              <w:pStyle w:val="Heading1"/>
              <w:jc w:val="left"/>
              <w:outlineLvl w:val="0"/>
              <w:rPr>
                <w:rFonts w:asciiTheme="minorHAnsi" w:hAnsiTheme="minorHAnsi"/>
                <w:b w:val="0"/>
                <w:color w:val="000000"/>
                <w:szCs w:val="22"/>
                <w:shd w:val="clear" w:color="auto" w:fill="FFFFFF"/>
              </w:rPr>
            </w:pPr>
            <w:r w:rsidRPr="00D352CD">
              <w:rPr>
                <w:rFonts w:asciiTheme="minorHAnsi" w:hAnsiTheme="minorHAnsi"/>
                <w:b w:val="0"/>
                <w:szCs w:val="22"/>
                <w:shd w:val="clear" w:color="auto" w:fill="FFFFFF"/>
              </w:rPr>
              <w:t xml:space="preserve">To assess the suitability of </w:t>
            </w:r>
            <w:r w:rsidRPr="00D352CD">
              <w:rPr>
                <w:rFonts w:asciiTheme="minorHAnsi" w:hAnsiTheme="minorHAnsi"/>
                <w:b w:val="0"/>
                <w:color w:val="000000"/>
                <w:szCs w:val="22"/>
                <w:shd w:val="clear" w:color="auto" w:fill="FFFFFF"/>
              </w:rPr>
              <w:t>the organisation’s health &amp; safety, technical, commercial and financial capabilities and determine whether the required minimum qualification criteria is met.</w:t>
            </w:r>
          </w:p>
          <w:p w14:paraId="24A1CD0F" w14:textId="77777777" w:rsidR="00D352CD" w:rsidRPr="00D352CD" w:rsidRDefault="00D352CD" w:rsidP="00D352CD">
            <w:pPr>
              <w:rPr>
                <w:sz w:val="24"/>
              </w:rPr>
            </w:pPr>
          </w:p>
          <w:p w14:paraId="6E447E5B" w14:textId="77777777" w:rsidR="00D352CD" w:rsidRPr="00D352CD" w:rsidRDefault="00D352CD" w:rsidP="00D352CD">
            <w:pPr>
              <w:rPr>
                <w:sz w:val="24"/>
              </w:rPr>
            </w:pPr>
            <w:r w:rsidRPr="00D352CD">
              <w:rPr>
                <w:sz w:val="24"/>
              </w:rPr>
              <w:t>Housing Maintenance Solutions aims to ensure that invoices are processed effectively.  To facilitate this, please ensure that valid and correct invoices, identifying the appropriate Purchase Order Number, company registration, company VAT number, delivery address and delivery date, are submitted. Invalid or incorrect invoices will be returned for correction and resubmission.</w:t>
            </w:r>
          </w:p>
          <w:p w14:paraId="54B054F4" w14:textId="77777777" w:rsidR="00D352CD" w:rsidRPr="00D352CD" w:rsidRDefault="00D352CD" w:rsidP="00D352CD">
            <w:pPr>
              <w:rPr>
                <w:sz w:val="18"/>
                <w:szCs w:val="16"/>
              </w:rPr>
            </w:pPr>
          </w:p>
          <w:p w14:paraId="0BB80410" w14:textId="77777777" w:rsidR="00D352CD" w:rsidRPr="00D352CD" w:rsidRDefault="00D352CD" w:rsidP="00D352CD">
            <w:pPr>
              <w:rPr>
                <w:sz w:val="24"/>
              </w:rPr>
            </w:pPr>
            <w:r w:rsidRPr="00D352CD">
              <w:rPr>
                <w:sz w:val="24"/>
              </w:rPr>
              <w:t>It is imperative that suppliers must not act upon any request for supplies, services or works, from Housing Maintenance Solutions without a properly authorised Purchase Order.  Any supplier who acts on requests that have not been properly authorised will not be paid for those goods, works and/or service.</w:t>
            </w:r>
          </w:p>
          <w:p w14:paraId="2D80911C" w14:textId="77777777" w:rsidR="00D352CD" w:rsidRPr="00D352CD" w:rsidRDefault="00D352CD" w:rsidP="00D352CD">
            <w:pPr>
              <w:rPr>
                <w:sz w:val="18"/>
                <w:szCs w:val="16"/>
              </w:rPr>
            </w:pPr>
          </w:p>
          <w:p w14:paraId="384BBAF6" w14:textId="77777777" w:rsidR="00D352CD" w:rsidRPr="00D352CD" w:rsidRDefault="00D352CD" w:rsidP="00D352CD">
            <w:pPr>
              <w:rPr>
                <w:sz w:val="24"/>
              </w:rPr>
            </w:pPr>
            <w:r w:rsidRPr="00D352CD">
              <w:rPr>
                <w:sz w:val="24"/>
              </w:rPr>
              <w:t>Housing Maintenance Solutions will ensure that your invoice is paid on the due date, and that any queries are dealt with in a timely and efficient manner.  Ultimately, we are committed to ensuring that all our dealings with suppliers, from selection and consultation, to recognition and payment, are conducted in accordance with the principles of fair and ethical trading.</w:t>
            </w:r>
          </w:p>
          <w:p w14:paraId="4C503666" w14:textId="77777777" w:rsidR="00D352CD" w:rsidRDefault="00D352CD" w:rsidP="00D352CD"/>
        </w:tc>
      </w:tr>
    </w:tbl>
    <w:p w14:paraId="0F6B55EF" w14:textId="77777777" w:rsidR="00D352CD" w:rsidRPr="00D352CD" w:rsidRDefault="00D352CD" w:rsidP="00D352CD">
      <w:pPr>
        <w:pStyle w:val="NoSpacing"/>
        <w:outlineLvl w:val="0"/>
        <w:rPr>
          <w:rFonts w:cs="Arial"/>
          <w:sz w:val="24"/>
          <w:szCs w:val="40"/>
        </w:rPr>
      </w:pPr>
    </w:p>
    <w:tbl>
      <w:tblPr>
        <w:tblStyle w:val="TableGrid"/>
        <w:tblW w:w="0" w:type="auto"/>
        <w:tblLook w:val="04A0" w:firstRow="1" w:lastRow="0" w:firstColumn="1" w:lastColumn="0" w:noHBand="0" w:noVBand="1"/>
      </w:tblPr>
      <w:tblGrid>
        <w:gridCol w:w="10456"/>
      </w:tblGrid>
      <w:tr w:rsidR="00D352CD" w:rsidRPr="00133F9B" w14:paraId="74C13C59" w14:textId="77777777" w:rsidTr="00E43DA5">
        <w:tc>
          <w:tcPr>
            <w:tcW w:w="10456" w:type="dxa"/>
            <w:shd w:val="clear" w:color="auto" w:fill="365F91" w:themeFill="accent1" w:themeFillShade="BF"/>
          </w:tcPr>
          <w:p w14:paraId="23CC6EBE" w14:textId="77777777" w:rsidR="00D352CD" w:rsidRPr="00133F9B" w:rsidRDefault="00D352CD" w:rsidP="00D352CD">
            <w:pPr>
              <w:rPr>
                <w:color w:val="FFFFFF" w:themeColor="background1"/>
                <w:sz w:val="28"/>
                <w:szCs w:val="28"/>
              </w:rPr>
            </w:pPr>
            <w:r w:rsidRPr="00D352CD">
              <w:rPr>
                <w:color w:val="FFFFFF" w:themeColor="background1"/>
                <w:sz w:val="24"/>
                <w:szCs w:val="28"/>
              </w:rPr>
              <w:t>Paperwork Checklist</w:t>
            </w:r>
          </w:p>
        </w:tc>
      </w:tr>
      <w:tr w:rsidR="00D352CD" w14:paraId="259DFBE8" w14:textId="77777777" w:rsidTr="00D352CD">
        <w:tc>
          <w:tcPr>
            <w:tcW w:w="10456" w:type="dxa"/>
          </w:tcPr>
          <w:p w14:paraId="34350D8E" w14:textId="77777777" w:rsidR="00D352CD" w:rsidRDefault="00D352CD" w:rsidP="00D352CD"/>
          <w:p w14:paraId="7255D7BA" w14:textId="77777777" w:rsidR="00D352CD" w:rsidRPr="00D352CD" w:rsidRDefault="00D352CD" w:rsidP="00D352CD">
            <w:pPr>
              <w:jc w:val="center"/>
              <w:rPr>
                <w:sz w:val="24"/>
                <w:szCs w:val="28"/>
              </w:rPr>
            </w:pPr>
            <w:r w:rsidRPr="00D352CD">
              <w:rPr>
                <w:sz w:val="24"/>
                <w:szCs w:val="28"/>
              </w:rPr>
              <w:t>We have provided this checklist as part of the Pre-Qualification Questionnaire to ensure all the mandatory paperwork is included and sent to HMS along with this document.  Please use the Check boxes as a tool to ensure the following documents are attached upon completion.</w:t>
            </w:r>
          </w:p>
          <w:p w14:paraId="6241DDEC" w14:textId="77777777" w:rsidR="00D352CD" w:rsidRDefault="00D352CD" w:rsidP="00D352CD"/>
          <w:tbl>
            <w:tblPr>
              <w:tblStyle w:val="TableGrid"/>
              <w:tblW w:w="0" w:type="auto"/>
              <w:tblLook w:val="04A0" w:firstRow="1" w:lastRow="0" w:firstColumn="1" w:lastColumn="0" w:noHBand="0" w:noVBand="1"/>
            </w:tblPr>
            <w:tblGrid>
              <w:gridCol w:w="7105"/>
              <w:gridCol w:w="3125"/>
            </w:tblGrid>
            <w:tr w:rsidR="00D352CD" w14:paraId="2D5C072F" w14:textId="77777777" w:rsidTr="00E43DA5">
              <w:tc>
                <w:tcPr>
                  <w:tcW w:w="7105" w:type="dxa"/>
                  <w:shd w:val="clear" w:color="auto" w:fill="365F91" w:themeFill="accent1" w:themeFillShade="BF"/>
                </w:tcPr>
                <w:p w14:paraId="13EBA18B" w14:textId="77777777" w:rsidR="00D352CD" w:rsidRPr="00D352CD" w:rsidRDefault="00D352CD" w:rsidP="00D352CD">
                  <w:pPr>
                    <w:rPr>
                      <w:color w:val="FFFFFF" w:themeColor="background1"/>
                      <w:sz w:val="24"/>
                    </w:rPr>
                  </w:pPr>
                  <w:r w:rsidRPr="00D352CD">
                    <w:rPr>
                      <w:color w:val="FFFFFF" w:themeColor="background1"/>
                      <w:sz w:val="24"/>
                    </w:rPr>
                    <w:t>Mandatory Information</w:t>
                  </w:r>
                </w:p>
              </w:tc>
              <w:tc>
                <w:tcPr>
                  <w:tcW w:w="3125" w:type="dxa"/>
                  <w:shd w:val="clear" w:color="auto" w:fill="365F91" w:themeFill="accent1" w:themeFillShade="BF"/>
                </w:tcPr>
                <w:p w14:paraId="51A1202C" w14:textId="77777777" w:rsidR="00D352CD" w:rsidRPr="00D352CD" w:rsidRDefault="00D352CD" w:rsidP="00D352CD">
                  <w:pPr>
                    <w:jc w:val="center"/>
                    <w:rPr>
                      <w:color w:val="FFFFFF" w:themeColor="background1"/>
                      <w:sz w:val="24"/>
                    </w:rPr>
                  </w:pPr>
                  <w:r w:rsidRPr="00D352CD">
                    <w:rPr>
                      <w:color w:val="FFFFFF" w:themeColor="background1"/>
                      <w:sz w:val="24"/>
                    </w:rPr>
                    <w:t>Yes / No / N. A</w:t>
                  </w:r>
                </w:p>
              </w:tc>
            </w:tr>
            <w:tr w:rsidR="00D352CD" w14:paraId="677AEFED" w14:textId="77777777" w:rsidTr="00D352CD">
              <w:tc>
                <w:tcPr>
                  <w:tcW w:w="7105" w:type="dxa"/>
                </w:tcPr>
                <w:p w14:paraId="3E8C6FB0" w14:textId="77777777" w:rsidR="00D352CD" w:rsidRPr="00D352CD" w:rsidRDefault="00D352CD" w:rsidP="00D352CD">
                  <w:pPr>
                    <w:rPr>
                      <w:sz w:val="24"/>
                    </w:rPr>
                  </w:pPr>
                  <w:r w:rsidRPr="00D352CD">
                    <w:rPr>
                      <w:sz w:val="24"/>
                    </w:rPr>
                    <w:t>Public Liability Insurance</w:t>
                  </w:r>
                </w:p>
              </w:tc>
              <w:tc>
                <w:tcPr>
                  <w:tcW w:w="3125" w:type="dxa"/>
                </w:tcPr>
                <w:p w14:paraId="2CA59612" w14:textId="77777777" w:rsidR="00D352CD" w:rsidRDefault="00D352CD" w:rsidP="00D352CD"/>
              </w:tc>
            </w:tr>
            <w:tr w:rsidR="00D352CD" w14:paraId="09689FEC" w14:textId="77777777" w:rsidTr="00D352CD">
              <w:tc>
                <w:tcPr>
                  <w:tcW w:w="7105" w:type="dxa"/>
                </w:tcPr>
                <w:p w14:paraId="72534A8F" w14:textId="77777777" w:rsidR="00D352CD" w:rsidRPr="00D352CD" w:rsidRDefault="00D352CD" w:rsidP="00D352CD">
                  <w:pPr>
                    <w:rPr>
                      <w:sz w:val="24"/>
                    </w:rPr>
                  </w:pPr>
                  <w:r w:rsidRPr="00D352CD">
                    <w:rPr>
                      <w:sz w:val="24"/>
                    </w:rPr>
                    <w:t>Employee Liability Insurance</w:t>
                  </w:r>
                </w:p>
              </w:tc>
              <w:tc>
                <w:tcPr>
                  <w:tcW w:w="3125" w:type="dxa"/>
                </w:tcPr>
                <w:p w14:paraId="00604CA2" w14:textId="77777777" w:rsidR="00D352CD" w:rsidRDefault="00D352CD" w:rsidP="00D352CD"/>
              </w:tc>
            </w:tr>
            <w:tr w:rsidR="00D352CD" w14:paraId="3A357064" w14:textId="77777777" w:rsidTr="00D352CD">
              <w:tc>
                <w:tcPr>
                  <w:tcW w:w="7105" w:type="dxa"/>
                </w:tcPr>
                <w:p w14:paraId="0DCBD5A3" w14:textId="77777777" w:rsidR="00D352CD" w:rsidRPr="00D352CD" w:rsidRDefault="00D352CD" w:rsidP="00D352CD">
                  <w:pPr>
                    <w:rPr>
                      <w:sz w:val="24"/>
                    </w:rPr>
                  </w:pPr>
                  <w:r w:rsidRPr="00D352CD">
                    <w:rPr>
                      <w:sz w:val="24"/>
                    </w:rPr>
                    <w:t>SSIP Certification or Equivalent (CHAS, SSIP, OHSAS 18001, Safe Contractor)</w:t>
                  </w:r>
                </w:p>
              </w:tc>
              <w:tc>
                <w:tcPr>
                  <w:tcW w:w="3125" w:type="dxa"/>
                </w:tcPr>
                <w:p w14:paraId="5FCF9935" w14:textId="77777777" w:rsidR="00D352CD" w:rsidRDefault="00D352CD" w:rsidP="00D352CD"/>
              </w:tc>
            </w:tr>
            <w:tr w:rsidR="00D352CD" w14:paraId="448C351E" w14:textId="77777777" w:rsidTr="00D352CD">
              <w:tc>
                <w:tcPr>
                  <w:tcW w:w="7105" w:type="dxa"/>
                </w:tcPr>
                <w:p w14:paraId="2F257E4D" w14:textId="77777777" w:rsidR="00D352CD" w:rsidRPr="00D352CD" w:rsidRDefault="00D352CD" w:rsidP="00D352CD">
                  <w:pPr>
                    <w:rPr>
                      <w:sz w:val="24"/>
                    </w:rPr>
                  </w:pPr>
                  <w:r w:rsidRPr="00D352CD">
                    <w:rPr>
                      <w:sz w:val="24"/>
                    </w:rPr>
                    <w:t>Proof of Bank Details (scan of cheque or bank statement)</w:t>
                  </w:r>
                </w:p>
              </w:tc>
              <w:tc>
                <w:tcPr>
                  <w:tcW w:w="3125" w:type="dxa"/>
                </w:tcPr>
                <w:p w14:paraId="4C6B1EDF" w14:textId="77777777" w:rsidR="00D352CD" w:rsidRDefault="00D352CD" w:rsidP="00D352CD"/>
              </w:tc>
            </w:tr>
            <w:tr w:rsidR="00D352CD" w14:paraId="7BE94DA2" w14:textId="77777777" w:rsidTr="00D352CD">
              <w:tc>
                <w:tcPr>
                  <w:tcW w:w="7105" w:type="dxa"/>
                </w:tcPr>
                <w:p w14:paraId="51DE8D26" w14:textId="77777777" w:rsidR="00D352CD" w:rsidRPr="00D352CD" w:rsidRDefault="00D352CD" w:rsidP="00D352CD">
                  <w:pPr>
                    <w:rPr>
                      <w:sz w:val="24"/>
                    </w:rPr>
                  </w:pPr>
                  <w:r w:rsidRPr="00D352CD">
                    <w:rPr>
                      <w:sz w:val="24"/>
                    </w:rPr>
                    <w:t>Health &amp; Safety Policy</w:t>
                  </w:r>
                </w:p>
              </w:tc>
              <w:tc>
                <w:tcPr>
                  <w:tcW w:w="3125" w:type="dxa"/>
                </w:tcPr>
                <w:p w14:paraId="61D9CF0F" w14:textId="77777777" w:rsidR="00D352CD" w:rsidRDefault="00D352CD" w:rsidP="00D352CD"/>
              </w:tc>
            </w:tr>
            <w:tr w:rsidR="00D352CD" w14:paraId="19B12CB3" w14:textId="77777777" w:rsidTr="00D352CD">
              <w:tc>
                <w:tcPr>
                  <w:tcW w:w="7105" w:type="dxa"/>
                </w:tcPr>
                <w:p w14:paraId="4054423A" w14:textId="77777777" w:rsidR="00D352CD" w:rsidRPr="00D352CD" w:rsidRDefault="00D352CD" w:rsidP="00D352CD">
                  <w:pPr>
                    <w:rPr>
                      <w:sz w:val="24"/>
                    </w:rPr>
                  </w:pPr>
                  <w:r w:rsidRPr="00D352CD">
                    <w:rPr>
                      <w:sz w:val="24"/>
                    </w:rPr>
                    <w:t>Health &amp; Safety Questionnaire</w:t>
                  </w:r>
                </w:p>
              </w:tc>
              <w:tc>
                <w:tcPr>
                  <w:tcW w:w="3125" w:type="dxa"/>
                </w:tcPr>
                <w:p w14:paraId="7B7D8701" w14:textId="77777777" w:rsidR="00D352CD" w:rsidRDefault="00D352CD" w:rsidP="00D352CD"/>
              </w:tc>
            </w:tr>
            <w:tr w:rsidR="00D352CD" w14:paraId="23E06192" w14:textId="77777777" w:rsidTr="00D352CD">
              <w:tc>
                <w:tcPr>
                  <w:tcW w:w="10230" w:type="dxa"/>
                  <w:gridSpan w:val="2"/>
                </w:tcPr>
                <w:p w14:paraId="3D0C81E7" w14:textId="77777777" w:rsidR="00D352CD" w:rsidRDefault="00D352CD" w:rsidP="00D352CD"/>
              </w:tc>
            </w:tr>
            <w:tr w:rsidR="00D352CD" w14:paraId="4F510E7F" w14:textId="77777777" w:rsidTr="00E43DA5">
              <w:tc>
                <w:tcPr>
                  <w:tcW w:w="10230" w:type="dxa"/>
                  <w:gridSpan w:val="2"/>
                  <w:shd w:val="clear" w:color="auto" w:fill="365F91" w:themeFill="accent1" w:themeFillShade="BF"/>
                </w:tcPr>
                <w:p w14:paraId="720BF208" w14:textId="77777777" w:rsidR="00D352CD" w:rsidRPr="00D352CD" w:rsidRDefault="00D352CD" w:rsidP="00D352CD">
                  <w:pPr>
                    <w:rPr>
                      <w:color w:val="FFFFFF" w:themeColor="background1"/>
                    </w:rPr>
                  </w:pPr>
                  <w:r w:rsidRPr="00D352CD">
                    <w:rPr>
                      <w:color w:val="FFFFFF" w:themeColor="background1"/>
                      <w:sz w:val="24"/>
                    </w:rPr>
                    <w:t>Company Certification Applicable to works undertaken</w:t>
                  </w:r>
                </w:p>
              </w:tc>
            </w:tr>
            <w:tr w:rsidR="00D352CD" w14:paraId="0C7395C3" w14:textId="77777777" w:rsidTr="00D352CD">
              <w:tc>
                <w:tcPr>
                  <w:tcW w:w="7105" w:type="dxa"/>
                </w:tcPr>
                <w:p w14:paraId="73A6060F" w14:textId="77777777" w:rsidR="00D352CD" w:rsidRPr="00D352CD" w:rsidRDefault="00D352CD" w:rsidP="00D352CD">
                  <w:pPr>
                    <w:rPr>
                      <w:sz w:val="24"/>
                    </w:rPr>
                  </w:pPr>
                  <w:r w:rsidRPr="00D352CD">
                    <w:rPr>
                      <w:sz w:val="24"/>
                    </w:rPr>
                    <w:t>NICEIC</w:t>
                  </w:r>
                </w:p>
              </w:tc>
              <w:tc>
                <w:tcPr>
                  <w:tcW w:w="3125" w:type="dxa"/>
                </w:tcPr>
                <w:p w14:paraId="43436B2E" w14:textId="77777777" w:rsidR="00D352CD" w:rsidRDefault="00D352CD" w:rsidP="00D352CD"/>
              </w:tc>
            </w:tr>
            <w:tr w:rsidR="00D352CD" w14:paraId="07BBE245" w14:textId="77777777" w:rsidTr="00D352CD">
              <w:tc>
                <w:tcPr>
                  <w:tcW w:w="7105" w:type="dxa"/>
                </w:tcPr>
                <w:p w14:paraId="49450958" w14:textId="77777777" w:rsidR="00D352CD" w:rsidRPr="00D352CD" w:rsidRDefault="00D352CD" w:rsidP="00D352CD">
                  <w:pPr>
                    <w:rPr>
                      <w:sz w:val="24"/>
                    </w:rPr>
                  </w:pPr>
                  <w:r w:rsidRPr="00D352CD">
                    <w:rPr>
                      <w:sz w:val="24"/>
                    </w:rPr>
                    <w:t>GAS Safe</w:t>
                  </w:r>
                </w:p>
              </w:tc>
              <w:tc>
                <w:tcPr>
                  <w:tcW w:w="3125" w:type="dxa"/>
                </w:tcPr>
                <w:p w14:paraId="788454F3" w14:textId="77777777" w:rsidR="00D352CD" w:rsidRDefault="00D352CD" w:rsidP="00D352CD"/>
              </w:tc>
            </w:tr>
            <w:tr w:rsidR="00D352CD" w14:paraId="08F2EAF5" w14:textId="77777777" w:rsidTr="00D352CD">
              <w:tc>
                <w:tcPr>
                  <w:tcW w:w="7105" w:type="dxa"/>
                </w:tcPr>
                <w:p w14:paraId="4DE42B6F" w14:textId="77777777" w:rsidR="00D352CD" w:rsidRPr="00D352CD" w:rsidRDefault="00D352CD" w:rsidP="00D352CD">
                  <w:pPr>
                    <w:rPr>
                      <w:sz w:val="24"/>
                    </w:rPr>
                  </w:pPr>
                  <w:r w:rsidRPr="00D352CD">
                    <w:rPr>
                      <w:sz w:val="24"/>
                    </w:rPr>
                    <w:t>Waste Carriers Licence</w:t>
                  </w:r>
                </w:p>
              </w:tc>
              <w:tc>
                <w:tcPr>
                  <w:tcW w:w="3125" w:type="dxa"/>
                </w:tcPr>
                <w:p w14:paraId="45632E45" w14:textId="77777777" w:rsidR="00D352CD" w:rsidRDefault="00D352CD" w:rsidP="00D352CD"/>
              </w:tc>
            </w:tr>
            <w:tr w:rsidR="00D352CD" w14:paraId="2AA1E915" w14:textId="77777777" w:rsidTr="00D352CD">
              <w:tc>
                <w:tcPr>
                  <w:tcW w:w="7105" w:type="dxa"/>
                </w:tcPr>
                <w:p w14:paraId="6A2C5CF8" w14:textId="77777777" w:rsidR="00D352CD" w:rsidRPr="00D352CD" w:rsidRDefault="00D352CD" w:rsidP="00D352CD">
                  <w:pPr>
                    <w:rPr>
                      <w:sz w:val="24"/>
                    </w:rPr>
                  </w:pPr>
                  <w:r w:rsidRPr="00D352CD">
                    <w:rPr>
                      <w:sz w:val="24"/>
                    </w:rPr>
                    <w:t>FENSA</w:t>
                  </w:r>
                </w:p>
              </w:tc>
              <w:tc>
                <w:tcPr>
                  <w:tcW w:w="3125" w:type="dxa"/>
                </w:tcPr>
                <w:p w14:paraId="42F77720" w14:textId="77777777" w:rsidR="00D352CD" w:rsidRDefault="00D352CD" w:rsidP="00D352CD"/>
              </w:tc>
            </w:tr>
            <w:tr w:rsidR="00D352CD" w14:paraId="34109D3E" w14:textId="77777777" w:rsidTr="00D352CD">
              <w:tc>
                <w:tcPr>
                  <w:tcW w:w="7105" w:type="dxa"/>
                </w:tcPr>
                <w:p w14:paraId="20779808" w14:textId="77777777" w:rsidR="00D352CD" w:rsidRPr="00D352CD" w:rsidRDefault="00D352CD" w:rsidP="00D352CD">
                  <w:pPr>
                    <w:rPr>
                      <w:sz w:val="24"/>
                    </w:rPr>
                  </w:pPr>
                  <w:r w:rsidRPr="00D352CD">
                    <w:rPr>
                      <w:sz w:val="24"/>
                    </w:rPr>
                    <w:t>Quality Management System Accreditation</w:t>
                  </w:r>
                </w:p>
              </w:tc>
              <w:tc>
                <w:tcPr>
                  <w:tcW w:w="3125" w:type="dxa"/>
                </w:tcPr>
                <w:p w14:paraId="271036BC" w14:textId="77777777" w:rsidR="00D352CD" w:rsidRDefault="00D352CD" w:rsidP="00D352CD"/>
              </w:tc>
            </w:tr>
            <w:tr w:rsidR="00D352CD" w14:paraId="1827F5B5" w14:textId="77777777" w:rsidTr="00D352CD">
              <w:trPr>
                <w:trHeight w:val="547"/>
              </w:trPr>
              <w:tc>
                <w:tcPr>
                  <w:tcW w:w="7105" w:type="dxa"/>
                </w:tcPr>
                <w:p w14:paraId="7C6D3048" w14:textId="77777777" w:rsidR="00D352CD" w:rsidRPr="00D352CD" w:rsidRDefault="00D352CD" w:rsidP="00D352CD">
                  <w:pPr>
                    <w:rPr>
                      <w:sz w:val="24"/>
                    </w:rPr>
                  </w:pPr>
                  <w:r w:rsidRPr="00D352CD">
                    <w:rPr>
                      <w:sz w:val="24"/>
                    </w:rPr>
                    <w:t>Other (please give details)</w:t>
                  </w:r>
                </w:p>
              </w:tc>
              <w:tc>
                <w:tcPr>
                  <w:tcW w:w="3125" w:type="dxa"/>
                </w:tcPr>
                <w:p w14:paraId="03E2356B" w14:textId="77777777" w:rsidR="00D352CD" w:rsidRDefault="00D352CD" w:rsidP="00D352CD"/>
              </w:tc>
            </w:tr>
          </w:tbl>
          <w:p w14:paraId="5009DE32" w14:textId="77777777" w:rsidR="00D352CD" w:rsidRDefault="00D352CD" w:rsidP="00D352CD"/>
        </w:tc>
      </w:tr>
    </w:tbl>
    <w:p w14:paraId="38D5C1A8" w14:textId="77777777" w:rsidR="00C71F40" w:rsidRDefault="00C71F40" w:rsidP="00941873"/>
    <w:p w14:paraId="7B7323B8" w14:textId="77777777" w:rsidR="00D352CD" w:rsidRDefault="00D352CD" w:rsidP="00941873"/>
    <w:tbl>
      <w:tblPr>
        <w:tblStyle w:val="TableGrid"/>
        <w:tblW w:w="0" w:type="auto"/>
        <w:tblLook w:val="04A0" w:firstRow="1" w:lastRow="0" w:firstColumn="1" w:lastColumn="0" w:noHBand="0" w:noVBand="1"/>
      </w:tblPr>
      <w:tblGrid>
        <w:gridCol w:w="2376"/>
        <w:gridCol w:w="1134"/>
        <w:gridCol w:w="993"/>
        <w:gridCol w:w="2693"/>
        <w:gridCol w:w="3260"/>
      </w:tblGrid>
      <w:tr w:rsidR="00D352CD" w14:paraId="068B8630" w14:textId="77777777" w:rsidTr="00E43DA5">
        <w:tc>
          <w:tcPr>
            <w:tcW w:w="10456" w:type="dxa"/>
            <w:gridSpan w:val="5"/>
            <w:shd w:val="clear" w:color="auto" w:fill="365F91" w:themeFill="accent1" w:themeFillShade="BF"/>
          </w:tcPr>
          <w:p w14:paraId="0B2E33F2" w14:textId="77777777" w:rsidR="00D352CD" w:rsidRPr="002374BB" w:rsidRDefault="00D352CD" w:rsidP="00D352CD">
            <w:pPr>
              <w:pStyle w:val="NoSpacing"/>
              <w:rPr>
                <w:color w:val="FFFFFF" w:themeColor="background1"/>
                <w:sz w:val="28"/>
                <w:szCs w:val="28"/>
              </w:rPr>
            </w:pPr>
            <w:r w:rsidRPr="00D352CD">
              <w:rPr>
                <w:color w:val="FFFFFF" w:themeColor="background1"/>
                <w:sz w:val="24"/>
                <w:szCs w:val="28"/>
              </w:rPr>
              <w:lastRenderedPageBreak/>
              <w:t>Section 1 – Company Information</w:t>
            </w:r>
          </w:p>
        </w:tc>
      </w:tr>
      <w:tr w:rsidR="00D352CD" w14:paraId="251168A5" w14:textId="77777777" w:rsidTr="00D352CD">
        <w:trPr>
          <w:trHeight w:val="346"/>
        </w:trPr>
        <w:tc>
          <w:tcPr>
            <w:tcW w:w="2376" w:type="dxa"/>
          </w:tcPr>
          <w:p w14:paraId="31A7868D" w14:textId="77777777" w:rsidR="00D352CD" w:rsidRPr="00D352CD" w:rsidRDefault="00D352CD" w:rsidP="00D352CD">
            <w:pPr>
              <w:pStyle w:val="NoSpacing"/>
              <w:rPr>
                <w:sz w:val="24"/>
              </w:rPr>
            </w:pPr>
            <w:r w:rsidRPr="00D352CD">
              <w:rPr>
                <w:sz w:val="24"/>
              </w:rPr>
              <w:t>Company Name:</w:t>
            </w:r>
          </w:p>
        </w:tc>
        <w:sdt>
          <w:sdtPr>
            <w:id w:val="-1661230152"/>
            <w:placeholder>
              <w:docPart w:val="6CE680492F0A48D292B78584266EAC76"/>
            </w:placeholder>
            <w:showingPlcHdr/>
          </w:sdtPr>
          <w:sdtEndPr/>
          <w:sdtContent>
            <w:tc>
              <w:tcPr>
                <w:tcW w:w="8080" w:type="dxa"/>
                <w:gridSpan w:val="4"/>
              </w:tcPr>
              <w:p w14:paraId="02E1A206" w14:textId="77777777" w:rsidR="00D352CD" w:rsidRDefault="00D352CD" w:rsidP="00D352CD">
                <w:pPr>
                  <w:pStyle w:val="NoSpacing"/>
                </w:pPr>
                <w:r w:rsidRPr="008F48EB">
                  <w:rPr>
                    <w:rStyle w:val="PlaceholderText"/>
                  </w:rPr>
                  <w:t>Click or tap here to enter text.</w:t>
                </w:r>
              </w:p>
            </w:tc>
          </w:sdtContent>
        </w:sdt>
      </w:tr>
      <w:tr w:rsidR="00D352CD" w14:paraId="256F2A8A" w14:textId="77777777" w:rsidTr="00D352CD">
        <w:trPr>
          <w:trHeight w:val="410"/>
        </w:trPr>
        <w:tc>
          <w:tcPr>
            <w:tcW w:w="2376" w:type="dxa"/>
          </w:tcPr>
          <w:p w14:paraId="27E838B8" w14:textId="77777777" w:rsidR="00D352CD" w:rsidRPr="00D352CD" w:rsidRDefault="00D352CD" w:rsidP="00D352CD">
            <w:pPr>
              <w:pStyle w:val="NoSpacing"/>
              <w:rPr>
                <w:sz w:val="24"/>
              </w:rPr>
            </w:pPr>
            <w:r w:rsidRPr="00D352CD">
              <w:rPr>
                <w:sz w:val="24"/>
              </w:rPr>
              <w:t>Company Registration:</w:t>
            </w:r>
          </w:p>
        </w:tc>
        <w:sdt>
          <w:sdtPr>
            <w:id w:val="1384443197"/>
            <w:placeholder>
              <w:docPart w:val="99346F848F22415093B5FB371EECCDDB"/>
            </w:placeholder>
            <w:showingPlcHdr/>
            <w:text/>
          </w:sdtPr>
          <w:sdtEndPr/>
          <w:sdtContent>
            <w:tc>
              <w:tcPr>
                <w:tcW w:w="2127" w:type="dxa"/>
                <w:gridSpan w:val="2"/>
              </w:tcPr>
              <w:p w14:paraId="12D4ACDC" w14:textId="77777777" w:rsidR="00D352CD" w:rsidRDefault="00D352CD" w:rsidP="00D352CD">
                <w:pPr>
                  <w:pStyle w:val="NoSpacing"/>
                </w:pPr>
                <w:r w:rsidRPr="008F48EB">
                  <w:rPr>
                    <w:rStyle w:val="PlaceholderText"/>
                  </w:rPr>
                  <w:t xml:space="preserve">Click or tap here </w:t>
                </w:r>
              </w:p>
            </w:tc>
          </w:sdtContent>
        </w:sdt>
        <w:tc>
          <w:tcPr>
            <w:tcW w:w="2693" w:type="dxa"/>
          </w:tcPr>
          <w:p w14:paraId="03F82860" w14:textId="77777777" w:rsidR="00D352CD" w:rsidRPr="00D352CD" w:rsidRDefault="00D352CD" w:rsidP="00D352CD">
            <w:pPr>
              <w:pStyle w:val="NoSpacing"/>
              <w:rPr>
                <w:sz w:val="24"/>
              </w:rPr>
            </w:pPr>
            <w:r w:rsidRPr="00D352CD">
              <w:rPr>
                <w:sz w:val="24"/>
              </w:rPr>
              <w:t>Vat Registration:</w:t>
            </w:r>
          </w:p>
        </w:tc>
        <w:sdt>
          <w:sdtPr>
            <w:id w:val="-1589849159"/>
            <w:placeholder>
              <w:docPart w:val="AA96FDB08F874661AEEFA2A5088EDB8F"/>
            </w:placeholder>
            <w:showingPlcHdr/>
          </w:sdtPr>
          <w:sdtEndPr/>
          <w:sdtContent>
            <w:tc>
              <w:tcPr>
                <w:tcW w:w="3260" w:type="dxa"/>
              </w:tcPr>
              <w:p w14:paraId="6231A40B" w14:textId="77777777" w:rsidR="00D352CD" w:rsidRDefault="00D352CD" w:rsidP="00D352CD">
                <w:pPr>
                  <w:pStyle w:val="NoSpacing"/>
                </w:pPr>
                <w:r w:rsidRPr="008F48EB">
                  <w:rPr>
                    <w:rStyle w:val="PlaceholderText"/>
                  </w:rPr>
                  <w:t xml:space="preserve">Click or tap </w:t>
                </w:r>
              </w:p>
            </w:tc>
          </w:sdtContent>
        </w:sdt>
      </w:tr>
      <w:tr w:rsidR="00D352CD" w14:paraId="1A3FAAC7" w14:textId="77777777" w:rsidTr="00D352CD">
        <w:trPr>
          <w:trHeight w:val="430"/>
        </w:trPr>
        <w:tc>
          <w:tcPr>
            <w:tcW w:w="2376" w:type="dxa"/>
          </w:tcPr>
          <w:p w14:paraId="34BFC33B" w14:textId="77777777" w:rsidR="00D352CD" w:rsidRPr="00D352CD" w:rsidRDefault="00D352CD" w:rsidP="00D352CD">
            <w:pPr>
              <w:pStyle w:val="NoSpacing"/>
              <w:rPr>
                <w:sz w:val="24"/>
              </w:rPr>
            </w:pPr>
            <w:r w:rsidRPr="00D352CD">
              <w:rPr>
                <w:sz w:val="24"/>
              </w:rPr>
              <w:t>Ordering Address:</w:t>
            </w:r>
          </w:p>
        </w:tc>
        <w:sdt>
          <w:sdtPr>
            <w:id w:val="-708639438"/>
            <w:placeholder>
              <w:docPart w:val="B4FCFC19D2884BD1BCBD4EDAA88F16FF"/>
            </w:placeholder>
            <w:showingPlcHdr/>
            <w:text/>
          </w:sdtPr>
          <w:sdtEndPr/>
          <w:sdtContent>
            <w:tc>
              <w:tcPr>
                <w:tcW w:w="2127" w:type="dxa"/>
                <w:gridSpan w:val="2"/>
              </w:tcPr>
              <w:p w14:paraId="3BB172C5" w14:textId="77777777" w:rsidR="00D352CD" w:rsidRDefault="00D352CD" w:rsidP="00D352CD">
                <w:pPr>
                  <w:pStyle w:val="NoSpacing"/>
                </w:pPr>
                <w:r w:rsidRPr="008F48EB">
                  <w:rPr>
                    <w:rStyle w:val="PlaceholderText"/>
                  </w:rPr>
                  <w:t>Click or tap here to enter text.</w:t>
                </w:r>
              </w:p>
            </w:tc>
          </w:sdtContent>
        </w:sdt>
        <w:tc>
          <w:tcPr>
            <w:tcW w:w="2693" w:type="dxa"/>
          </w:tcPr>
          <w:p w14:paraId="218CBC38" w14:textId="77777777" w:rsidR="00D352CD" w:rsidRPr="00D352CD" w:rsidRDefault="00D352CD" w:rsidP="00D352CD">
            <w:pPr>
              <w:pStyle w:val="NoSpacing"/>
              <w:rPr>
                <w:sz w:val="24"/>
              </w:rPr>
            </w:pPr>
            <w:r w:rsidRPr="00D352CD">
              <w:rPr>
                <w:sz w:val="24"/>
              </w:rPr>
              <w:t>Remittance Address:</w:t>
            </w:r>
          </w:p>
        </w:tc>
        <w:sdt>
          <w:sdtPr>
            <w:id w:val="-1631845058"/>
            <w:placeholder>
              <w:docPart w:val="76869099695547709F15DFE9C1ED51E2"/>
            </w:placeholder>
            <w:showingPlcHdr/>
            <w:text/>
          </w:sdtPr>
          <w:sdtEndPr/>
          <w:sdtContent>
            <w:tc>
              <w:tcPr>
                <w:tcW w:w="3260" w:type="dxa"/>
              </w:tcPr>
              <w:p w14:paraId="2F1D8337" w14:textId="77777777" w:rsidR="00D352CD" w:rsidRDefault="00D352CD" w:rsidP="00D352CD">
                <w:pPr>
                  <w:pStyle w:val="NoSpacing"/>
                </w:pPr>
                <w:r w:rsidRPr="008F48EB">
                  <w:rPr>
                    <w:rStyle w:val="PlaceholderText"/>
                  </w:rPr>
                  <w:t>Click or tap here to enter text.</w:t>
                </w:r>
              </w:p>
            </w:tc>
          </w:sdtContent>
        </w:sdt>
      </w:tr>
      <w:tr w:rsidR="00D352CD" w14:paraId="4DDCE878" w14:textId="77777777" w:rsidTr="00D352CD">
        <w:trPr>
          <w:trHeight w:val="430"/>
        </w:trPr>
        <w:tc>
          <w:tcPr>
            <w:tcW w:w="2376" w:type="dxa"/>
          </w:tcPr>
          <w:p w14:paraId="178746F3" w14:textId="77777777" w:rsidR="00D352CD" w:rsidRPr="00D352CD" w:rsidRDefault="00D352CD" w:rsidP="00D352CD">
            <w:pPr>
              <w:pStyle w:val="NoSpacing"/>
              <w:rPr>
                <w:sz w:val="24"/>
              </w:rPr>
            </w:pPr>
            <w:r w:rsidRPr="00D352CD">
              <w:rPr>
                <w:sz w:val="24"/>
              </w:rPr>
              <w:t>Contact Name:</w:t>
            </w:r>
          </w:p>
        </w:tc>
        <w:sdt>
          <w:sdtPr>
            <w:id w:val="2016181662"/>
            <w:placeholder>
              <w:docPart w:val="15131B7023714E28918167E5B210F518"/>
            </w:placeholder>
            <w:showingPlcHdr/>
          </w:sdtPr>
          <w:sdtEndPr/>
          <w:sdtContent>
            <w:tc>
              <w:tcPr>
                <w:tcW w:w="2127" w:type="dxa"/>
                <w:gridSpan w:val="2"/>
              </w:tcPr>
              <w:p w14:paraId="3BB983A9" w14:textId="77777777" w:rsidR="00D352CD" w:rsidRDefault="00D352CD" w:rsidP="00D352CD">
                <w:pPr>
                  <w:pStyle w:val="NoSpacing"/>
                </w:pPr>
                <w:r w:rsidRPr="008F48EB">
                  <w:rPr>
                    <w:rStyle w:val="PlaceholderText"/>
                  </w:rPr>
                  <w:t>Click or tap here to enter text.</w:t>
                </w:r>
              </w:p>
            </w:tc>
          </w:sdtContent>
        </w:sdt>
        <w:tc>
          <w:tcPr>
            <w:tcW w:w="2693" w:type="dxa"/>
          </w:tcPr>
          <w:p w14:paraId="56FCCAC0" w14:textId="77777777" w:rsidR="00D352CD" w:rsidRPr="00D352CD" w:rsidRDefault="00D352CD" w:rsidP="00D352CD">
            <w:pPr>
              <w:pStyle w:val="NoSpacing"/>
              <w:rPr>
                <w:sz w:val="24"/>
              </w:rPr>
            </w:pPr>
            <w:r w:rsidRPr="00D352CD">
              <w:rPr>
                <w:sz w:val="24"/>
              </w:rPr>
              <w:t>Telephone Number:</w:t>
            </w:r>
          </w:p>
        </w:tc>
        <w:sdt>
          <w:sdtPr>
            <w:id w:val="-2092074949"/>
            <w:placeholder>
              <w:docPart w:val="E87689D2B2AA4F16B9B72AB13AC5FDE8"/>
            </w:placeholder>
            <w:showingPlcHdr/>
            <w:text/>
          </w:sdtPr>
          <w:sdtEndPr/>
          <w:sdtContent>
            <w:tc>
              <w:tcPr>
                <w:tcW w:w="3260" w:type="dxa"/>
              </w:tcPr>
              <w:p w14:paraId="3AFB1838" w14:textId="77777777" w:rsidR="00D352CD" w:rsidRDefault="00D352CD" w:rsidP="00D352CD">
                <w:pPr>
                  <w:pStyle w:val="NoSpacing"/>
                </w:pPr>
                <w:r w:rsidRPr="008F48EB">
                  <w:rPr>
                    <w:rStyle w:val="PlaceholderText"/>
                  </w:rPr>
                  <w:t>Click or tap here to enter text.</w:t>
                </w:r>
              </w:p>
            </w:tc>
          </w:sdtContent>
        </w:sdt>
      </w:tr>
      <w:tr w:rsidR="00D352CD" w14:paraId="398E8EA3" w14:textId="77777777" w:rsidTr="00D352CD">
        <w:trPr>
          <w:trHeight w:val="430"/>
        </w:trPr>
        <w:tc>
          <w:tcPr>
            <w:tcW w:w="2376" w:type="dxa"/>
          </w:tcPr>
          <w:p w14:paraId="2ECF326A" w14:textId="77777777" w:rsidR="00D352CD" w:rsidRPr="00D352CD" w:rsidRDefault="00D352CD" w:rsidP="00D352CD">
            <w:pPr>
              <w:pStyle w:val="NoSpacing"/>
              <w:rPr>
                <w:sz w:val="24"/>
              </w:rPr>
            </w:pPr>
            <w:r w:rsidRPr="00D352CD">
              <w:rPr>
                <w:sz w:val="24"/>
              </w:rPr>
              <w:t>CIS Registration No:</w:t>
            </w:r>
          </w:p>
        </w:tc>
        <w:sdt>
          <w:sdtPr>
            <w:id w:val="-238793687"/>
            <w:placeholder>
              <w:docPart w:val="2EC470027907473F8EE3F082770035CE"/>
            </w:placeholder>
            <w:showingPlcHdr/>
          </w:sdtPr>
          <w:sdtEndPr/>
          <w:sdtContent>
            <w:tc>
              <w:tcPr>
                <w:tcW w:w="2127" w:type="dxa"/>
                <w:gridSpan w:val="2"/>
              </w:tcPr>
              <w:p w14:paraId="5DCDD8C9" w14:textId="77777777" w:rsidR="00D352CD" w:rsidRDefault="00D352CD" w:rsidP="00D352CD">
                <w:pPr>
                  <w:pStyle w:val="NoSpacing"/>
                </w:pPr>
                <w:r w:rsidRPr="008F48EB">
                  <w:rPr>
                    <w:rStyle w:val="PlaceholderText"/>
                  </w:rPr>
                  <w:t>Click or tap here to enter text.</w:t>
                </w:r>
              </w:p>
            </w:tc>
          </w:sdtContent>
        </w:sdt>
        <w:tc>
          <w:tcPr>
            <w:tcW w:w="2693" w:type="dxa"/>
          </w:tcPr>
          <w:p w14:paraId="3D026D6A" w14:textId="77777777" w:rsidR="00D352CD" w:rsidRPr="00D352CD" w:rsidRDefault="00D352CD" w:rsidP="00D352CD">
            <w:pPr>
              <w:pStyle w:val="NoSpacing"/>
              <w:rPr>
                <w:sz w:val="24"/>
              </w:rPr>
            </w:pPr>
            <w:r w:rsidRPr="00D352CD">
              <w:rPr>
                <w:sz w:val="24"/>
              </w:rPr>
              <w:t>CIS % Classification:</w:t>
            </w:r>
          </w:p>
        </w:tc>
        <w:sdt>
          <w:sdtPr>
            <w:id w:val="571315712"/>
            <w:placeholder>
              <w:docPart w:val="2D48C6D936C045E5938602714EED843E"/>
            </w:placeholder>
            <w:showingPlcHdr/>
            <w:text/>
          </w:sdtPr>
          <w:sdtEndPr/>
          <w:sdtContent>
            <w:tc>
              <w:tcPr>
                <w:tcW w:w="3260" w:type="dxa"/>
              </w:tcPr>
              <w:p w14:paraId="212C3F8B" w14:textId="77777777" w:rsidR="00D352CD" w:rsidRDefault="00D352CD" w:rsidP="00D352CD">
                <w:pPr>
                  <w:pStyle w:val="NoSpacing"/>
                </w:pPr>
                <w:r w:rsidRPr="008F48EB">
                  <w:rPr>
                    <w:rStyle w:val="PlaceholderText"/>
                  </w:rPr>
                  <w:t>Click or tap here to enter text.</w:t>
                </w:r>
              </w:p>
            </w:tc>
          </w:sdtContent>
        </w:sdt>
      </w:tr>
      <w:tr w:rsidR="00D352CD" w14:paraId="492640FD" w14:textId="77777777" w:rsidTr="00D352CD">
        <w:trPr>
          <w:trHeight w:val="430"/>
        </w:trPr>
        <w:tc>
          <w:tcPr>
            <w:tcW w:w="2376" w:type="dxa"/>
          </w:tcPr>
          <w:p w14:paraId="2D02E692" w14:textId="77777777" w:rsidR="00D352CD" w:rsidRPr="00D352CD" w:rsidRDefault="00D352CD" w:rsidP="00D352CD">
            <w:pPr>
              <w:pStyle w:val="NoSpacing"/>
              <w:rPr>
                <w:sz w:val="24"/>
              </w:rPr>
            </w:pPr>
            <w:r w:rsidRPr="00D352CD">
              <w:rPr>
                <w:sz w:val="24"/>
              </w:rPr>
              <w:t>Ordering Email Address:</w:t>
            </w:r>
          </w:p>
        </w:tc>
        <w:sdt>
          <w:sdtPr>
            <w:id w:val="-1378626726"/>
            <w:placeholder>
              <w:docPart w:val="894006DDD1874B91B3114EB215CECA4E"/>
            </w:placeholder>
            <w:showingPlcHdr/>
            <w:text/>
          </w:sdtPr>
          <w:sdtEndPr/>
          <w:sdtContent>
            <w:tc>
              <w:tcPr>
                <w:tcW w:w="2127" w:type="dxa"/>
                <w:gridSpan w:val="2"/>
              </w:tcPr>
              <w:p w14:paraId="63544355" w14:textId="77777777" w:rsidR="00D352CD" w:rsidRDefault="00D352CD" w:rsidP="00D352CD">
                <w:pPr>
                  <w:pStyle w:val="NoSpacing"/>
                </w:pPr>
                <w:r w:rsidRPr="008F48EB">
                  <w:rPr>
                    <w:rStyle w:val="PlaceholderText"/>
                  </w:rPr>
                  <w:t>Click or tap here to enter text.</w:t>
                </w:r>
              </w:p>
            </w:tc>
          </w:sdtContent>
        </w:sdt>
        <w:tc>
          <w:tcPr>
            <w:tcW w:w="2693" w:type="dxa"/>
          </w:tcPr>
          <w:p w14:paraId="32A7FAFB" w14:textId="77777777" w:rsidR="00D352CD" w:rsidRPr="00D352CD" w:rsidRDefault="00D352CD" w:rsidP="00D352CD">
            <w:pPr>
              <w:pStyle w:val="NoSpacing"/>
              <w:rPr>
                <w:sz w:val="24"/>
              </w:rPr>
            </w:pPr>
            <w:r w:rsidRPr="00D352CD">
              <w:rPr>
                <w:sz w:val="24"/>
              </w:rPr>
              <w:t>Remittance Email Address:</w:t>
            </w:r>
          </w:p>
        </w:tc>
        <w:sdt>
          <w:sdtPr>
            <w:id w:val="-2023077695"/>
            <w:placeholder>
              <w:docPart w:val="5BB808E3D7304D4B87118668879A642A"/>
            </w:placeholder>
            <w:showingPlcHdr/>
          </w:sdtPr>
          <w:sdtEndPr/>
          <w:sdtContent>
            <w:tc>
              <w:tcPr>
                <w:tcW w:w="3260" w:type="dxa"/>
              </w:tcPr>
              <w:p w14:paraId="7154469F" w14:textId="77777777" w:rsidR="00D352CD" w:rsidRDefault="00D352CD" w:rsidP="00D352CD">
                <w:pPr>
                  <w:pStyle w:val="NoSpacing"/>
                </w:pPr>
                <w:r w:rsidRPr="008F48EB">
                  <w:rPr>
                    <w:rStyle w:val="PlaceholderText"/>
                  </w:rPr>
                  <w:t>Click or tap here to enter text.</w:t>
                </w:r>
              </w:p>
            </w:tc>
          </w:sdtContent>
        </w:sdt>
      </w:tr>
      <w:tr w:rsidR="00D352CD" w14:paraId="1B2D9380" w14:textId="77777777" w:rsidTr="00D352CD">
        <w:trPr>
          <w:trHeight w:val="430"/>
        </w:trPr>
        <w:tc>
          <w:tcPr>
            <w:tcW w:w="3510" w:type="dxa"/>
            <w:gridSpan w:val="2"/>
          </w:tcPr>
          <w:p w14:paraId="5B98143B" w14:textId="77777777" w:rsidR="00D352CD" w:rsidRPr="00D352CD" w:rsidRDefault="00D352CD" w:rsidP="00D352CD">
            <w:pPr>
              <w:pStyle w:val="NoSpacing"/>
              <w:rPr>
                <w:sz w:val="24"/>
              </w:rPr>
            </w:pPr>
            <w:r w:rsidRPr="00D352CD">
              <w:rPr>
                <w:sz w:val="24"/>
              </w:rPr>
              <w:t>Please tick if you are unable to receive email orders:</w:t>
            </w:r>
          </w:p>
        </w:tc>
        <w:sdt>
          <w:sdtPr>
            <w:id w:val="-1037499257"/>
            <w14:checkbox>
              <w14:checked w14:val="0"/>
              <w14:checkedState w14:val="2612" w14:font="MS Gothic"/>
              <w14:uncheckedState w14:val="2610" w14:font="MS Gothic"/>
            </w14:checkbox>
          </w:sdtPr>
          <w:sdtEndPr/>
          <w:sdtContent>
            <w:tc>
              <w:tcPr>
                <w:tcW w:w="993" w:type="dxa"/>
              </w:tcPr>
              <w:p w14:paraId="744D11F8" w14:textId="77777777" w:rsidR="00D352CD" w:rsidRDefault="00D352CD" w:rsidP="00D352CD">
                <w:pPr>
                  <w:pStyle w:val="NoSpacing"/>
                  <w:jc w:val="center"/>
                </w:pPr>
                <w:r>
                  <w:rPr>
                    <w:rFonts w:ascii="MS Gothic" w:eastAsia="MS Gothic" w:hAnsi="MS Gothic" w:hint="eastAsia"/>
                  </w:rPr>
                  <w:t>☐</w:t>
                </w:r>
              </w:p>
            </w:tc>
          </w:sdtContent>
        </w:sdt>
        <w:tc>
          <w:tcPr>
            <w:tcW w:w="2693" w:type="dxa"/>
          </w:tcPr>
          <w:p w14:paraId="4BB73E92" w14:textId="77777777" w:rsidR="00D352CD" w:rsidRPr="00D352CD" w:rsidRDefault="00D352CD" w:rsidP="00D352CD">
            <w:pPr>
              <w:pStyle w:val="NoSpacing"/>
              <w:rPr>
                <w:sz w:val="24"/>
              </w:rPr>
            </w:pPr>
            <w:r w:rsidRPr="00D352CD">
              <w:rPr>
                <w:sz w:val="24"/>
              </w:rPr>
              <w:t>Nature of Business:</w:t>
            </w:r>
          </w:p>
        </w:tc>
        <w:sdt>
          <w:sdtPr>
            <w:id w:val="116803205"/>
            <w:placeholder>
              <w:docPart w:val="B8D2E5413C164C7B859B44DF7F6DF8FA"/>
            </w:placeholder>
            <w:showingPlcHdr/>
            <w:text/>
          </w:sdtPr>
          <w:sdtEndPr/>
          <w:sdtContent>
            <w:tc>
              <w:tcPr>
                <w:tcW w:w="3260" w:type="dxa"/>
              </w:tcPr>
              <w:p w14:paraId="4FE83B08" w14:textId="77777777" w:rsidR="00D352CD" w:rsidRDefault="00D352CD" w:rsidP="00D352CD">
                <w:pPr>
                  <w:pStyle w:val="NoSpacing"/>
                </w:pPr>
                <w:r w:rsidRPr="008F48EB">
                  <w:rPr>
                    <w:rStyle w:val="PlaceholderText"/>
                  </w:rPr>
                  <w:t>Click or tap here to enter text.</w:t>
                </w:r>
              </w:p>
            </w:tc>
          </w:sdtContent>
        </w:sdt>
      </w:tr>
    </w:tbl>
    <w:p w14:paraId="3E805710" w14:textId="77777777" w:rsidR="00D352CD" w:rsidRDefault="00D352CD" w:rsidP="00941873"/>
    <w:tbl>
      <w:tblPr>
        <w:tblStyle w:val="TableGrid"/>
        <w:tblW w:w="10504" w:type="dxa"/>
        <w:tblLayout w:type="fixed"/>
        <w:tblLook w:val="04A0" w:firstRow="1" w:lastRow="0" w:firstColumn="1" w:lastColumn="0" w:noHBand="0" w:noVBand="1"/>
      </w:tblPr>
      <w:tblGrid>
        <w:gridCol w:w="1526"/>
        <w:gridCol w:w="425"/>
        <w:gridCol w:w="1134"/>
        <w:gridCol w:w="1701"/>
        <w:gridCol w:w="142"/>
        <w:gridCol w:w="567"/>
        <w:gridCol w:w="1559"/>
        <w:gridCol w:w="29"/>
        <w:gridCol w:w="258"/>
        <w:gridCol w:w="138"/>
        <w:gridCol w:w="150"/>
        <w:gridCol w:w="276"/>
        <w:gridCol w:w="11"/>
        <w:gridCol w:w="288"/>
        <w:gridCol w:w="126"/>
        <w:gridCol w:w="161"/>
        <w:gridCol w:w="264"/>
        <w:gridCol w:w="24"/>
        <w:gridCol w:w="287"/>
        <w:gridCol w:w="114"/>
        <w:gridCol w:w="174"/>
        <w:gridCol w:w="110"/>
        <w:gridCol w:w="142"/>
        <w:gridCol w:w="35"/>
        <w:gridCol w:w="288"/>
        <w:gridCol w:w="102"/>
        <w:gridCol w:w="185"/>
        <w:gridCol w:w="288"/>
      </w:tblGrid>
      <w:tr w:rsidR="00D352CD" w14:paraId="6EAA2E9B" w14:textId="77777777" w:rsidTr="00E43DA5">
        <w:tc>
          <w:tcPr>
            <w:tcW w:w="10504" w:type="dxa"/>
            <w:gridSpan w:val="28"/>
            <w:shd w:val="clear" w:color="auto" w:fill="365F91" w:themeFill="accent1" w:themeFillShade="BF"/>
          </w:tcPr>
          <w:p w14:paraId="5C98D82D" w14:textId="77777777" w:rsidR="00D352CD" w:rsidRPr="0032268F" w:rsidRDefault="00D352CD" w:rsidP="00D352CD">
            <w:pPr>
              <w:pStyle w:val="NoSpacing"/>
              <w:rPr>
                <w:sz w:val="28"/>
                <w:szCs w:val="28"/>
              </w:rPr>
            </w:pPr>
            <w:r w:rsidRPr="00D352CD">
              <w:rPr>
                <w:color w:val="FFFFFF" w:themeColor="background1"/>
                <w:sz w:val="24"/>
                <w:szCs w:val="28"/>
              </w:rPr>
              <w:t>Section 2 – Bank Details</w:t>
            </w:r>
          </w:p>
        </w:tc>
      </w:tr>
      <w:tr w:rsidR="00D352CD" w14:paraId="206C8752" w14:textId="77777777" w:rsidTr="00D352CD">
        <w:tc>
          <w:tcPr>
            <w:tcW w:w="1951" w:type="dxa"/>
            <w:gridSpan w:val="2"/>
          </w:tcPr>
          <w:p w14:paraId="11CADE9B" w14:textId="77777777" w:rsidR="00D352CD" w:rsidRPr="00D352CD" w:rsidRDefault="00D352CD" w:rsidP="00D352CD">
            <w:pPr>
              <w:pStyle w:val="NoSpacing"/>
              <w:rPr>
                <w:sz w:val="24"/>
              </w:rPr>
            </w:pPr>
            <w:r w:rsidRPr="00D352CD">
              <w:rPr>
                <w:sz w:val="24"/>
              </w:rPr>
              <w:t>Name of Bank:</w:t>
            </w:r>
          </w:p>
        </w:tc>
        <w:sdt>
          <w:sdtPr>
            <w:id w:val="-920635234"/>
            <w:placeholder>
              <w:docPart w:val="BA8B75F2AF774E4CB66F4BBB3FC83804"/>
            </w:placeholder>
            <w:showingPlcHdr/>
            <w:text/>
          </w:sdtPr>
          <w:sdtEndPr/>
          <w:sdtContent>
            <w:tc>
              <w:tcPr>
                <w:tcW w:w="2977" w:type="dxa"/>
                <w:gridSpan w:val="3"/>
              </w:tcPr>
              <w:p w14:paraId="2ECAA22C" w14:textId="77777777" w:rsidR="00D352CD" w:rsidRDefault="00D352CD" w:rsidP="00D352CD">
                <w:pPr>
                  <w:pStyle w:val="NoSpacing"/>
                </w:pPr>
                <w:r w:rsidRPr="008F48EB">
                  <w:rPr>
                    <w:rStyle w:val="PlaceholderText"/>
                  </w:rPr>
                  <w:t>Click or tap here to enter text.</w:t>
                </w:r>
              </w:p>
            </w:tc>
          </w:sdtContent>
        </w:sdt>
        <w:tc>
          <w:tcPr>
            <w:tcW w:w="2126" w:type="dxa"/>
            <w:gridSpan w:val="2"/>
          </w:tcPr>
          <w:p w14:paraId="2EBC3EDD" w14:textId="77777777" w:rsidR="00D352CD" w:rsidRPr="00D352CD" w:rsidRDefault="00D352CD" w:rsidP="00D352CD">
            <w:pPr>
              <w:pStyle w:val="NoSpacing"/>
              <w:rPr>
                <w:sz w:val="24"/>
              </w:rPr>
            </w:pPr>
            <w:r w:rsidRPr="00D352CD">
              <w:rPr>
                <w:sz w:val="24"/>
              </w:rPr>
              <w:t>Bank Sort Code:</w:t>
            </w:r>
          </w:p>
        </w:tc>
        <w:tc>
          <w:tcPr>
            <w:tcW w:w="425" w:type="dxa"/>
            <w:gridSpan w:val="3"/>
          </w:tcPr>
          <w:p w14:paraId="06C465B4" w14:textId="77777777" w:rsidR="00D352CD" w:rsidRDefault="00D352CD" w:rsidP="00D352CD">
            <w:pPr>
              <w:pStyle w:val="NoSpacing"/>
            </w:pPr>
          </w:p>
          <w:p w14:paraId="377E4D75" w14:textId="77777777" w:rsidR="00D352CD" w:rsidRDefault="00D352CD" w:rsidP="00D352CD">
            <w:pPr>
              <w:pStyle w:val="NoSpacing"/>
            </w:pPr>
          </w:p>
        </w:tc>
        <w:tc>
          <w:tcPr>
            <w:tcW w:w="426" w:type="dxa"/>
            <w:gridSpan w:val="2"/>
          </w:tcPr>
          <w:p w14:paraId="036E5BA6" w14:textId="77777777" w:rsidR="00D352CD" w:rsidRDefault="00D352CD" w:rsidP="00D352CD">
            <w:pPr>
              <w:pStyle w:val="NoSpacing"/>
            </w:pPr>
          </w:p>
        </w:tc>
        <w:tc>
          <w:tcPr>
            <w:tcW w:w="425" w:type="dxa"/>
            <w:gridSpan w:val="3"/>
            <w:vAlign w:val="center"/>
          </w:tcPr>
          <w:p w14:paraId="3BBE9020" w14:textId="77777777" w:rsidR="00D352CD" w:rsidRPr="00EA290D" w:rsidRDefault="00D352CD" w:rsidP="00D352CD">
            <w:pPr>
              <w:pStyle w:val="NoSpacing"/>
              <w:jc w:val="center"/>
              <w:rPr>
                <w:b/>
                <w:sz w:val="36"/>
                <w:szCs w:val="36"/>
              </w:rPr>
            </w:pPr>
            <w:r w:rsidRPr="00EA290D">
              <w:rPr>
                <w:b/>
                <w:sz w:val="36"/>
                <w:szCs w:val="36"/>
              </w:rPr>
              <w:t>-</w:t>
            </w:r>
          </w:p>
        </w:tc>
        <w:tc>
          <w:tcPr>
            <w:tcW w:w="425" w:type="dxa"/>
            <w:gridSpan w:val="2"/>
          </w:tcPr>
          <w:p w14:paraId="18ABE488" w14:textId="77777777" w:rsidR="00D352CD" w:rsidRDefault="00D352CD" w:rsidP="00D352CD">
            <w:pPr>
              <w:pStyle w:val="NoSpacing"/>
            </w:pPr>
          </w:p>
        </w:tc>
        <w:tc>
          <w:tcPr>
            <w:tcW w:w="425" w:type="dxa"/>
            <w:gridSpan w:val="3"/>
          </w:tcPr>
          <w:p w14:paraId="156B0522" w14:textId="77777777" w:rsidR="00D352CD" w:rsidRDefault="00D352CD" w:rsidP="00D352CD">
            <w:pPr>
              <w:pStyle w:val="NoSpacing"/>
            </w:pPr>
          </w:p>
        </w:tc>
        <w:tc>
          <w:tcPr>
            <w:tcW w:w="426" w:type="dxa"/>
            <w:gridSpan w:val="3"/>
            <w:vAlign w:val="center"/>
          </w:tcPr>
          <w:p w14:paraId="45B0A704" w14:textId="77777777" w:rsidR="00D352CD" w:rsidRPr="00EA290D" w:rsidRDefault="00D352CD" w:rsidP="00D352CD">
            <w:pPr>
              <w:pStyle w:val="NoSpacing"/>
              <w:jc w:val="center"/>
              <w:rPr>
                <w:b/>
                <w:sz w:val="32"/>
                <w:szCs w:val="32"/>
              </w:rPr>
            </w:pPr>
            <w:r w:rsidRPr="00EA290D">
              <w:rPr>
                <w:b/>
                <w:sz w:val="32"/>
                <w:szCs w:val="32"/>
              </w:rPr>
              <w:t>-</w:t>
            </w:r>
          </w:p>
        </w:tc>
        <w:tc>
          <w:tcPr>
            <w:tcW w:w="425" w:type="dxa"/>
            <w:gridSpan w:val="3"/>
          </w:tcPr>
          <w:p w14:paraId="2504311A" w14:textId="77777777" w:rsidR="00D352CD" w:rsidRDefault="00D352CD" w:rsidP="00D352CD">
            <w:pPr>
              <w:pStyle w:val="NoSpacing"/>
            </w:pPr>
          </w:p>
        </w:tc>
        <w:tc>
          <w:tcPr>
            <w:tcW w:w="473" w:type="dxa"/>
            <w:gridSpan w:val="2"/>
          </w:tcPr>
          <w:p w14:paraId="2CDC7475" w14:textId="77777777" w:rsidR="00D352CD" w:rsidRDefault="00D352CD" w:rsidP="00D352CD">
            <w:pPr>
              <w:pStyle w:val="NoSpacing"/>
            </w:pPr>
          </w:p>
        </w:tc>
      </w:tr>
      <w:tr w:rsidR="00D352CD" w14:paraId="7774608B" w14:textId="77777777" w:rsidTr="00D352CD">
        <w:tc>
          <w:tcPr>
            <w:tcW w:w="10504" w:type="dxa"/>
            <w:gridSpan w:val="28"/>
          </w:tcPr>
          <w:p w14:paraId="7E900DF5" w14:textId="77777777" w:rsidR="00D352CD" w:rsidRPr="00D352CD" w:rsidRDefault="00D352CD" w:rsidP="00D352CD">
            <w:pPr>
              <w:pStyle w:val="NoSpacing"/>
              <w:rPr>
                <w:sz w:val="24"/>
              </w:rPr>
            </w:pPr>
          </w:p>
        </w:tc>
      </w:tr>
      <w:tr w:rsidR="00D352CD" w14:paraId="310D009E" w14:textId="77777777" w:rsidTr="00D352CD">
        <w:tc>
          <w:tcPr>
            <w:tcW w:w="1951" w:type="dxa"/>
            <w:gridSpan w:val="2"/>
            <w:vMerge w:val="restart"/>
          </w:tcPr>
          <w:p w14:paraId="46A8AE1B" w14:textId="77777777" w:rsidR="00D352CD" w:rsidRPr="00D352CD" w:rsidRDefault="00D352CD" w:rsidP="00D352CD">
            <w:pPr>
              <w:pStyle w:val="NoSpacing"/>
              <w:rPr>
                <w:sz w:val="24"/>
              </w:rPr>
            </w:pPr>
            <w:r w:rsidRPr="00D352CD">
              <w:rPr>
                <w:sz w:val="24"/>
              </w:rPr>
              <w:t>Address of Bank:</w:t>
            </w:r>
          </w:p>
        </w:tc>
        <w:sdt>
          <w:sdtPr>
            <w:id w:val="-1441143448"/>
            <w:placeholder>
              <w:docPart w:val="B18CD79C8BBD49998F8E5A9BDB981982"/>
            </w:placeholder>
            <w:showingPlcHdr/>
            <w:text/>
          </w:sdtPr>
          <w:sdtEndPr/>
          <w:sdtContent>
            <w:tc>
              <w:tcPr>
                <w:tcW w:w="2977" w:type="dxa"/>
                <w:gridSpan w:val="3"/>
                <w:vMerge w:val="restart"/>
              </w:tcPr>
              <w:p w14:paraId="502C1427" w14:textId="77777777" w:rsidR="00D352CD" w:rsidRDefault="00D352CD" w:rsidP="00D352CD">
                <w:pPr>
                  <w:pStyle w:val="NoSpacing"/>
                </w:pPr>
                <w:r w:rsidRPr="008F48EB">
                  <w:rPr>
                    <w:rStyle w:val="PlaceholderText"/>
                  </w:rPr>
                  <w:t>Click or tap here to enter text.</w:t>
                </w:r>
              </w:p>
            </w:tc>
          </w:sdtContent>
        </w:sdt>
        <w:tc>
          <w:tcPr>
            <w:tcW w:w="2126" w:type="dxa"/>
            <w:gridSpan w:val="2"/>
          </w:tcPr>
          <w:p w14:paraId="460E0DE9" w14:textId="77777777" w:rsidR="00D352CD" w:rsidRPr="00D352CD" w:rsidRDefault="00D352CD" w:rsidP="00D352CD">
            <w:pPr>
              <w:pStyle w:val="NoSpacing"/>
              <w:rPr>
                <w:sz w:val="24"/>
              </w:rPr>
            </w:pPr>
            <w:r w:rsidRPr="00D352CD">
              <w:rPr>
                <w:sz w:val="24"/>
              </w:rPr>
              <w:t>Account Number:</w:t>
            </w:r>
          </w:p>
        </w:tc>
        <w:tc>
          <w:tcPr>
            <w:tcW w:w="425" w:type="dxa"/>
            <w:gridSpan w:val="3"/>
          </w:tcPr>
          <w:p w14:paraId="24387325" w14:textId="77777777" w:rsidR="00D352CD" w:rsidRDefault="00D352CD" w:rsidP="00D352CD">
            <w:pPr>
              <w:pStyle w:val="NoSpacing"/>
            </w:pPr>
          </w:p>
          <w:p w14:paraId="24A62191" w14:textId="77777777" w:rsidR="00D352CD" w:rsidRDefault="00D352CD" w:rsidP="00D352CD">
            <w:pPr>
              <w:pStyle w:val="NoSpacing"/>
            </w:pPr>
          </w:p>
        </w:tc>
        <w:tc>
          <w:tcPr>
            <w:tcW w:w="426" w:type="dxa"/>
            <w:gridSpan w:val="2"/>
          </w:tcPr>
          <w:p w14:paraId="14628A53" w14:textId="77777777" w:rsidR="00D352CD" w:rsidRDefault="00D352CD" w:rsidP="00D352CD">
            <w:pPr>
              <w:pStyle w:val="NoSpacing"/>
            </w:pPr>
          </w:p>
        </w:tc>
        <w:tc>
          <w:tcPr>
            <w:tcW w:w="425" w:type="dxa"/>
            <w:gridSpan w:val="3"/>
          </w:tcPr>
          <w:p w14:paraId="2361530B" w14:textId="77777777" w:rsidR="00D352CD" w:rsidRDefault="00D352CD" w:rsidP="00D352CD">
            <w:pPr>
              <w:pStyle w:val="NoSpacing"/>
            </w:pPr>
          </w:p>
        </w:tc>
        <w:tc>
          <w:tcPr>
            <w:tcW w:w="425" w:type="dxa"/>
            <w:gridSpan w:val="2"/>
          </w:tcPr>
          <w:p w14:paraId="67BB8C02" w14:textId="77777777" w:rsidR="00D352CD" w:rsidRDefault="00D352CD" w:rsidP="00D352CD">
            <w:pPr>
              <w:pStyle w:val="NoSpacing"/>
            </w:pPr>
          </w:p>
        </w:tc>
        <w:tc>
          <w:tcPr>
            <w:tcW w:w="425" w:type="dxa"/>
            <w:gridSpan w:val="3"/>
          </w:tcPr>
          <w:p w14:paraId="20F71FB7" w14:textId="77777777" w:rsidR="00D352CD" w:rsidRDefault="00D352CD" w:rsidP="00D352CD">
            <w:pPr>
              <w:pStyle w:val="NoSpacing"/>
            </w:pPr>
          </w:p>
        </w:tc>
        <w:tc>
          <w:tcPr>
            <w:tcW w:w="426" w:type="dxa"/>
            <w:gridSpan w:val="3"/>
          </w:tcPr>
          <w:p w14:paraId="4388740A" w14:textId="77777777" w:rsidR="00D352CD" w:rsidRDefault="00D352CD" w:rsidP="00D352CD">
            <w:pPr>
              <w:pStyle w:val="NoSpacing"/>
            </w:pPr>
          </w:p>
        </w:tc>
        <w:tc>
          <w:tcPr>
            <w:tcW w:w="425" w:type="dxa"/>
            <w:gridSpan w:val="3"/>
          </w:tcPr>
          <w:p w14:paraId="64D88530" w14:textId="77777777" w:rsidR="00D352CD" w:rsidRDefault="00D352CD" w:rsidP="00D352CD">
            <w:pPr>
              <w:pStyle w:val="NoSpacing"/>
            </w:pPr>
          </w:p>
        </w:tc>
        <w:tc>
          <w:tcPr>
            <w:tcW w:w="473" w:type="dxa"/>
            <w:gridSpan w:val="2"/>
          </w:tcPr>
          <w:p w14:paraId="617A6F4E" w14:textId="77777777" w:rsidR="00D352CD" w:rsidRDefault="00D352CD" w:rsidP="00D352CD">
            <w:pPr>
              <w:pStyle w:val="NoSpacing"/>
            </w:pPr>
          </w:p>
        </w:tc>
      </w:tr>
      <w:tr w:rsidR="00D352CD" w14:paraId="0C1FE90D" w14:textId="77777777" w:rsidTr="00D352CD">
        <w:tc>
          <w:tcPr>
            <w:tcW w:w="1951" w:type="dxa"/>
            <w:gridSpan w:val="2"/>
            <w:vMerge/>
          </w:tcPr>
          <w:p w14:paraId="5ADD7BD9" w14:textId="77777777" w:rsidR="00D352CD" w:rsidRPr="00D352CD" w:rsidRDefault="00D352CD" w:rsidP="00D352CD">
            <w:pPr>
              <w:pStyle w:val="NoSpacing"/>
              <w:rPr>
                <w:sz w:val="24"/>
              </w:rPr>
            </w:pPr>
          </w:p>
        </w:tc>
        <w:tc>
          <w:tcPr>
            <w:tcW w:w="2977" w:type="dxa"/>
            <w:gridSpan w:val="3"/>
            <w:vMerge/>
          </w:tcPr>
          <w:p w14:paraId="7DE5147C" w14:textId="77777777" w:rsidR="00D352CD" w:rsidRDefault="00D352CD" w:rsidP="00D352CD">
            <w:pPr>
              <w:pStyle w:val="NoSpacing"/>
            </w:pPr>
          </w:p>
        </w:tc>
        <w:tc>
          <w:tcPr>
            <w:tcW w:w="5576" w:type="dxa"/>
            <w:gridSpan w:val="23"/>
          </w:tcPr>
          <w:p w14:paraId="584FE563" w14:textId="77777777" w:rsidR="00D352CD" w:rsidRPr="00D352CD" w:rsidRDefault="00D352CD" w:rsidP="00D352CD">
            <w:pPr>
              <w:pStyle w:val="NoSpacing"/>
              <w:rPr>
                <w:sz w:val="24"/>
              </w:rPr>
            </w:pPr>
          </w:p>
        </w:tc>
      </w:tr>
      <w:tr w:rsidR="00D352CD" w14:paraId="52A87D33" w14:textId="77777777" w:rsidTr="00D352CD">
        <w:tc>
          <w:tcPr>
            <w:tcW w:w="1951" w:type="dxa"/>
            <w:gridSpan w:val="2"/>
            <w:vMerge/>
          </w:tcPr>
          <w:p w14:paraId="3F3C4248" w14:textId="77777777" w:rsidR="00D352CD" w:rsidRPr="00D352CD" w:rsidRDefault="00D352CD" w:rsidP="00D352CD">
            <w:pPr>
              <w:pStyle w:val="NoSpacing"/>
              <w:rPr>
                <w:sz w:val="24"/>
              </w:rPr>
            </w:pPr>
          </w:p>
        </w:tc>
        <w:tc>
          <w:tcPr>
            <w:tcW w:w="2977" w:type="dxa"/>
            <w:gridSpan w:val="3"/>
            <w:vMerge/>
          </w:tcPr>
          <w:p w14:paraId="05C7A498" w14:textId="77777777" w:rsidR="00D352CD" w:rsidRDefault="00D352CD" w:rsidP="00D352CD">
            <w:pPr>
              <w:pStyle w:val="NoSpacing"/>
            </w:pPr>
          </w:p>
        </w:tc>
        <w:tc>
          <w:tcPr>
            <w:tcW w:w="2126" w:type="dxa"/>
            <w:gridSpan w:val="2"/>
          </w:tcPr>
          <w:p w14:paraId="570205ED" w14:textId="77777777" w:rsidR="00D352CD" w:rsidRPr="00D352CD" w:rsidRDefault="00D352CD" w:rsidP="00D352CD">
            <w:pPr>
              <w:pStyle w:val="NoSpacing"/>
              <w:rPr>
                <w:sz w:val="24"/>
              </w:rPr>
            </w:pPr>
            <w:r w:rsidRPr="00D352CD">
              <w:rPr>
                <w:sz w:val="24"/>
              </w:rPr>
              <w:t>Building Society No:</w:t>
            </w:r>
          </w:p>
        </w:tc>
        <w:tc>
          <w:tcPr>
            <w:tcW w:w="287" w:type="dxa"/>
            <w:gridSpan w:val="2"/>
          </w:tcPr>
          <w:p w14:paraId="03AA4379" w14:textId="77777777" w:rsidR="00D352CD" w:rsidRDefault="00D352CD" w:rsidP="00D352CD">
            <w:pPr>
              <w:pStyle w:val="NoSpacing"/>
            </w:pPr>
          </w:p>
          <w:p w14:paraId="35EB1B6D" w14:textId="77777777" w:rsidR="00D352CD" w:rsidRDefault="00D352CD" w:rsidP="00D352CD">
            <w:pPr>
              <w:pStyle w:val="NoSpacing"/>
            </w:pPr>
          </w:p>
        </w:tc>
        <w:tc>
          <w:tcPr>
            <w:tcW w:w="288" w:type="dxa"/>
            <w:gridSpan w:val="2"/>
          </w:tcPr>
          <w:p w14:paraId="1787ED5B" w14:textId="77777777" w:rsidR="00D352CD" w:rsidRDefault="00D352CD" w:rsidP="00D352CD">
            <w:pPr>
              <w:pStyle w:val="NoSpacing"/>
            </w:pPr>
          </w:p>
        </w:tc>
        <w:tc>
          <w:tcPr>
            <w:tcW w:w="287" w:type="dxa"/>
            <w:gridSpan w:val="2"/>
          </w:tcPr>
          <w:p w14:paraId="54A97DD8" w14:textId="77777777" w:rsidR="00D352CD" w:rsidRDefault="00D352CD" w:rsidP="00D352CD">
            <w:pPr>
              <w:pStyle w:val="NoSpacing"/>
            </w:pPr>
          </w:p>
        </w:tc>
        <w:tc>
          <w:tcPr>
            <w:tcW w:w="288" w:type="dxa"/>
          </w:tcPr>
          <w:p w14:paraId="054DB3BE" w14:textId="77777777" w:rsidR="00D352CD" w:rsidRDefault="00D352CD" w:rsidP="00D352CD">
            <w:pPr>
              <w:pStyle w:val="NoSpacing"/>
            </w:pPr>
          </w:p>
        </w:tc>
        <w:tc>
          <w:tcPr>
            <w:tcW w:w="287" w:type="dxa"/>
            <w:gridSpan w:val="2"/>
          </w:tcPr>
          <w:p w14:paraId="10F5458F" w14:textId="77777777" w:rsidR="00D352CD" w:rsidRDefault="00D352CD" w:rsidP="00D352CD">
            <w:pPr>
              <w:pStyle w:val="NoSpacing"/>
            </w:pPr>
          </w:p>
        </w:tc>
        <w:tc>
          <w:tcPr>
            <w:tcW w:w="288" w:type="dxa"/>
            <w:gridSpan w:val="2"/>
          </w:tcPr>
          <w:p w14:paraId="2C7A4801" w14:textId="77777777" w:rsidR="00D352CD" w:rsidRDefault="00D352CD" w:rsidP="00D352CD">
            <w:pPr>
              <w:pStyle w:val="NoSpacing"/>
            </w:pPr>
          </w:p>
        </w:tc>
        <w:tc>
          <w:tcPr>
            <w:tcW w:w="287" w:type="dxa"/>
          </w:tcPr>
          <w:p w14:paraId="6A292C05" w14:textId="77777777" w:rsidR="00D352CD" w:rsidRDefault="00D352CD" w:rsidP="00D352CD">
            <w:pPr>
              <w:pStyle w:val="NoSpacing"/>
            </w:pPr>
          </w:p>
        </w:tc>
        <w:tc>
          <w:tcPr>
            <w:tcW w:w="288" w:type="dxa"/>
            <w:gridSpan w:val="2"/>
          </w:tcPr>
          <w:p w14:paraId="488ABDF7" w14:textId="77777777" w:rsidR="00D352CD" w:rsidRDefault="00D352CD" w:rsidP="00D352CD">
            <w:pPr>
              <w:pStyle w:val="NoSpacing"/>
            </w:pPr>
          </w:p>
        </w:tc>
        <w:tc>
          <w:tcPr>
            <w:tcW w:w="287" w:type="dxa"/>
            <w:gridSpan w:val="3"/>
          </w:tcPr>
          <w:p w14:paraId="0DA69A21" w14:textId="77777777" w:rsidR="00D352CD" w:rsidRDefault="00D352CD" w:rsidP="00D352CD">
            <w:pPr>
              <w:pStyle w:val="NoSpacing"/>
            </w:pPr>
          </w:p>
        </w:tc>
        <w:tc>
          <w:tcPr>
            <w:tcW w:w="288" w:type="dxa"/>
          </w:tcPr>
          <w:p w14:paraId="4B739EF5" w14:textId="77777777" w:rsidR="00D352CD" w:rsidRDefault="00D352CD" w:rsidP="00D352CD">
            <w:pPr>
              <w:pStyle w:val="NoSpacing"/>
            </w:pPr>
          </w:p>
        </w:tc>
        <w:tc>
          <w:tcPr>
            <w:tcW w:w="287" w:type="dxa"/>
            <w:gridSpan w:val="2"/>
          </w:tcPr>
          <w:p w14:paraId="2DA5F4F9" w14:textId="77777777" w:rsidR="00D352CD" w:rsidRDefault="00D352CD" w:rsidP="00D352CD">
            <w:pPr>
              <w:pStyle w:val="NoSpacing"/>
            </w:pPr>
          </w:p>
        </w:tc>
        <w:tc>
          <w:tcPr>
            <w:tcW w:w="288" w:type="dxa"/>
          </w:tcPr>
          <w:p w14:paraId="52B3B15F" w14:textId="77777777" w:rsidR="00D352CD" w:rsidRDefault="00D352CD" w:rsidP="00D352CD">
            <w:pPr>
              <w:pStyle w:val="NoSpacing"/>
            </w:pPr>
          </w:p>
        </w:tc>
      </w:tr>
      <w:tr w:rsidR="00D352CD" w14:paraId="52C8DF7A" w14:textId="77777777" w:rsidTr="00D352CD">
        <w:tc>
          <w:tcPr>
            <w:tcW w:w="1951" w:type="dxa"/>
            <w:gridSpan w:val="2"/>
          </w:tcPr>
          <w:p w14:paraId="24D7F8C0" w14:textId="77777777" w:rsidR="00D352CD" w:rsidRPr="00D352CD" w:rsidRDefault="00D352CD" w:rsidP="00D352CD">
            <w:pPr>
              <w:pStyle w:val="NoSpacing"/>
              <w:rPr>
                <w:sz w:val="24"/>
              </w:rPr>
            </w:pPr>
            <w:r w:rsidRPr="00D352CD">
              <w:rPr>
                <w:sz w:val="24"/>
              </w:rPr>
              <w:t>Signature:</w:t>
            </w:r>
          </w:p>
          <w:p w14:paraId="0C6EB4D2" w14:textId="77777777" w:rsidR="00D352CD" w:rsidRPr="00D352CD" w:rsidRDefault="00D352CD" w:rsidP="00D352CD">
            <w:pPr>
              <w:pStyle w:val="NoSpacing"/>
              <w:rPr>
                <w:sz w:val="24"/>
              </w:rPr>
            </w:pPr>
          </w:p>
        </w:tc>
        <w:sdt>
          <w:sdtPr>
            <w:id w:val="-1525630326"/>
            <w:placeholder>
              <w:docPart w:val="C99A224CF0804B84815CDB8960BED024"/>
            </w:placeholder>
            <w:showingPlcHdr/>
            <w:text/>
          </w:sdtPr>
          <w:sdtEndPr/>
          <w:sdtContent>
            <w:tc>
              <w:tcPr>
                <w:tcW w:w="8553" w:type="dxa"/>
                <w:gridSpan w:val="26"/>
              </w:tcPr>
              <w:p w14:paraId="0E1B9251" w14:textId="77777777" w:rsidR="00D352CD" w:rsidRDefault="00D352CD" w:rsidP="00D352CD">
                <w:pPr>
                  <w:pStyle w:val="NoSpacing"/>
                </w:pPr>
                <w:r w:rsidRPr="008F48EB">
                  <w:rPr>
                    <w:rStyle w:val="PlaceholderText"/>
                  </w:rPr>
                  <w:t>Click or tap here to enter text.</w:t>
                </w:r>
              </w:p>
            </w:tc>
          </w:sdtContent>
        </w:sdt>
      </w:tr>
      <w:tr w:rsidR="00D352CD" w14:paraId="4346A005" w14:textId="77777777" w:rsidTr="00D352CD">
        <w:tc>
          <w:tcPr>
            <w:tcW w:w="5495" w:type="dxa"/>
            <w:gridSpan w:val="6"/>
          </w:tcPr>
          <w:p w14:paraId="7F32320B" w14:textId="77777777" w:rsidR="00D352CD" w:rsidRDefault="00D352CD" w:rsidP="00D352CD">
            <w:pPr>
              <w:pStyle w:val="NoSpacing"/>
            </w:pPr>
            <w:r>
              <w:t>Name of Employees HMS can accept changes from:</w:t>
            </w:r>
          </w:p>
        </w:tc>
        <w:tc>
          <w:tcPr>
            <w:tcW w:w="5009" w:type="dxa"/>
            <w:gridSpan w:val="22"/>
          </w:tcPr>
          <w:sdt>
            <w:sdtPr>
              <w:id w:val="1464388856"/>
              <w:placeholder>
                <w:docPart w:val="FDADAD41D4F44CCB88A88368756AA160"/>
              </w:placeholder>
              <w:showingPlcHdr/>
            </w:sdtPr>
            <w:sdtEndPr/>
            <w:sdtContent>
              <w:p w14:paraId="43B6D153" w14:textId="77777777" w:rsidR="00D352CD" w:rsidRDefault="00D352CD" w:rsidP="00D352CD">
                <w:pPr>
                  <w:pStyle w:val="NoSpacing"/>
                </w:pPr>
                <w:r w:rsidRPr="008F48EB">
                  <w:rPr>
                    <w:rStyle w:val="PlaceholderText"/>
                  </w:rPr>
                  <w:t>Click or tap here to enter text.</w:t>
                </w:r>
              </w:p>
            </w:sdtContent>
          </w:sdt>
          <w:p w14:paraId="57892468" w14:textId="77777777" w:rsidR="00D352CD" w:rsidRDefault="00D352CD" w:rsidP="00D352CD">
            <w:pPr>
              <w:pStyle w:val="NoSpacing"/>
            </w:pPr>
          </w:p>
        </w:tc>
      </w:tr>
      <w:tr w:rsidR="00D352CD" w14:paraId="483E0C46" w14:textId="77777777" w:rsidTr="00E43DA5">
        <w:tc>
          <w:tcPr>
            <w:tcW w:w="10504" w:type="dxa"/>
            <w:gridSpan w:val="28"/>
            <w:shd w:val="clear" w:color="auto" w:fill="365F91" w:themeFill="accent1" w:themeFillShade="BF"/>
          </w:tcPr>
          <w:p w14:paraId="0775AB6C" w14:textId="77777777" w:rsidR="00D352CD" w:rsidRPr="00F65B63" w:rsidRDefault="00D352CD" w:rsidP="00D352CD">
            <w:pPr>
              <w:pStyle w:val="NoSpacing"/>
              <w:rPr>
                <w:color w:val="DAEEF3" w:themeColor="accent5" w:themeTint="33"/>
                <w:sz w:val="16"/>
                <w:szCs w:val="16"/>
              </w:rPr>
            </w:pPr>
          </w:p>
        </w:tc>
      </w:tr>
      <w:tr w:rsidR="00D352CD" w14:paraId="72C3A0BE" w14:textId="77777777" w:rsidTr="00D352CD">
        <w:tc>
          <w:tcPr>
            <w:tcW w:w="9464" w:type="dxa"/>
            <w:gridSpan w:val="22"/>
          </w:tcPr>
          <w:p w14:paraId="0F69C28F" w14:textId="77777777" w:rsidR="00D352CD" w:rsidRDefault="00D352CD" w:rsidP="00D352CD">
            <w:pPr>
              <w:pStyle w:val="NoSpacing"/>
            </w:pPr>
            <w:r w:rsidRPr="00D352CD">
              <w:rPr>
                <w:sz w:val="24"/>
              </w:rPr>
              <w:t>If your company/Individual is registered under the CIS (Construction Industry Scheme) please tick the box and provide the following information:</w:t>
            </w:r>
          </w:p>
        </w:tc>
        <w:sdt>
          <w:sdtPr>
            <w:id w:val="-15474250"/>
            <w14:checkbox>
              <w14:checked w14:val="0"/>
              <w14:checkedState w14:val="2612" w14:font="MS Gothic"/>
              <w14:uncheckedState w14:val="2610" w14:font="MS Gothic"/>
            </w14:checkbox>
          </w:sdtPr>
          <w:sdtEndPr/>
          <w:sdtContent>
            <w:tc>
              <w:tcPr>
                <w:tcW w:w="1040" w:type="dxa"/>
                <w:gridSpan w:val="6"/>
              </w:tcPr>
              <w:p w14:paraId="6759955B" w14:textId="77777777" w:rsidR="00D352CD" w:rsidRDefault="00D352CD" w:rsidP="00D352CD">
                <w:pPr>
                  <w:pStyle w:val="NoSpacing"/>
                  <w:jc w:val="center"/>
                </w:pPr>
                <w:r>
                  <w:rPr>
                    <w:rFonts w:ascii="MS Gothic" w:eastAsia="MS Gothic" w:hAnsi="MS Gothic" w:hint="eastAsia"/>
                  </w:rPr>
                  <w:t>☐</w:t>
                </w:r>
              </w:p>
            </w:tc>
          </w:sdtContent>
        </w:sdt>
      </w:tr>
      <w:tr w:rsidR="00D352CD" w14:paraId="422FB97E" w14:textId="77777777" w:rsidTr="00D352CD">
        <w:tc>
          <w:tcPr>
            <w:tcW w:w="3085" w:type="dxa"/>
            <w:gridSpan w:val="3"/>
          </w:tcPr>
          <w:p w14:paraId="55FA8D50" w14:textId="77777777" w:rsidR="00D352CD" w:rsidRPr="00D352CD" w:rsidRDefault="00D352CD" w:rsidP="00D352CD">
            <w:pPr>
              <w:pStyle w:val="NoSpacing"/>
              <w:rPr>
                <w:sz w:val="24"/>
              </w:rPr>
            </w:pPr>
            <w:r w:rsidRPr="00D352CD">
              <w:rPr>
                <w:sz w:val="24"/>
              </w:rPr>
              <w:t>Name of Authorised User:</w:t>
            </w:r>
          </w:p>
          <w:p w14:paraId="080C0C4F" w14:textId="77777777" w:rsidR="00D352CD" w:rsidRPr="00D352CD" w:rsidRDefault="00D352CD" w:rsidP="00D352CD">
            <w:pPr>
              <w:pStyle w:val="NoSpacing"/>
              <w:rPr>
                <w:sz w:val="24"/>
              </w:rPr>
            </w:pPr>
          </w:p>
        </w:tc>
        <w:sdt>
          <w:sdtPr>
            <w:id w:val="-2141246973"/>
            <w:placeholder>
              <w:docPart w:val="A1F42789793540869570FAED1DEF5F34"/>
            </w:placeholder>
            <w:showingPlcHdr/>
            <w:text/>
          </w:sdtPr>
          <w:sdtEndPr/>
          <w:sdtContent>
            <w:tc>
              <w:tcPr>
                <w:tcW w:w="7419" w:type="dxa"/>
                <w:gridSpan w:val="25"/>
              </w:tcPr>
              <w:p w14:paraId="5140E8CC" w14:textId="77777777" w:rsidR="00D352CD" w:rsidRDefault="00D352CD" w:rsidP="00D352CD">
                <w:pPr>
                  <w:pStyle w:val="NoSpacing"/>
                </w:pPr>
                <w:r w:rsidRPr="008F48EB">
                  <w:rPr>
                    <w:rStyle w:val="PlaceholderText"/>
                  </w:rPr>
                  <w:t>Click or tap here to enter text.</w:t>
                </w:r>
              </w:p>
            </w:tc>
          </w:sdtContent>
        </w:sdt>
      </w:tr>
      <w:tr w:rsidR="00D352CD" w14:paraId="050B3E65" w14:textId="77777777" w:rsidTr="00D352CD">
        <w:tc>
          <w:tcPr>
            <w:tcW w:w="1526" w:type="dxa"/>
          </w:tcPr>
          <w:p w14:paraId="3BEBF961" w14:textId="77777777" w:rsidR="00D352CD" w:rsidRPr="00D352CD" w:rsidRDefault="00D352CD" w:rsidP="00D352CD">
            <w:pPr>
              <w:pStyle w:val="NoSpacing"/>
              <w:rPr>
                <w:sz w:val="24"/>
              </w:rPr>
            </w:pPr>
            <w:r w:rsidRPr="00D352CD">
              <w:rPr>
                <w:sz w:val="24"/>
              </w:rPr>
              <w:t>Acting for:</w:t>
            </w:r>
          </w:p>
          <w:p w14:paraId="66CAD993" w14:textId="77777777" w:rsidR="00D352CD" w:rsidRPr="00D352CD" w:rsidRDefault="00D352CD" w:rsidP="00D352CD">
            <w:pPr>
              <w:pStyle w:val="NoSpacing"/>
              <w:rPr>
                <w:sz w:val="24"/>
              </w:rPr>
            </w:pPr>
          </w:p>
        </w:tc>
        <w:sdt>
          <w:sdtPr>
            <w:rPr>
              <w:sz w:val="24"/>
            </w:rPr>
            <w:id w:val="120129686"/>
            <w:placeholder>
              <w:docPart w:val="D1E11EE0ACD7448180515E98ABA4D681"/>
            </w:placeholder>
            <w:showingPlcHdr/>
            <w:text/>
          </w:sdtPr>
          <w:sdtEndPr/>
          <w:sdtContent>
            <w:tc>
              <w:tcPr>
                <w:tcW w:w="8978" w:type="dxa"/>
                <w:gridSpan w:val="27"/>
              </w:tcPr>
              <w:p w14:paraId="0F09C65B" w14:textId="77777777" w:rsidR="00D352CD" w:rsidRPr="00D352CD" w:rsidRDefault="00D352CD" w:rsidP="00D352CD">
                <w:pPr>
                  <w:pStyle w:val="NoSpacing"/>
                  <w:rPr>
                    <w:sz w:val="24"/>
                  </w:rPr>
                </w:pPr>
                <w:r w:rsidRPr="00D352CD">
                  <w:rPr>
                    <w:rStyle w:val="PlaceholderText"/>
                    <w:sz w:val="24"/>
                  </w:rPr>
                  <w:t>Click or tap here to enter text.</w:t>
                </w:r>
              </w:p>
            </w:tc>
          </w:sdtContent>
        </w:sdt>
      </w:tr>
      <w:tr w:rsidR="00D352CD" w14:paraId="2C237CF6" w14:textId="77777777" w:rsidTr="00D352CD">
        <w:tc>
          <w:tcPr>
            <w:tcW w:w="1526" w:type="dxa"/>
          </w:tcPr>
          <w:p w14:paraId="1B65580C" w14:textId="77777777" w:rsidR="00D352CD" w:rsidRPr="00D352CD" w:rsidRDefault="00D352CD" w:rsidP="00D352CD">
            <w:pPr>
              <w:pStyle w:val="NoSpacing"/>
              <w:rPr>
                <w:sz w:val="24"/>
              </w:rPr>
            </w:pPr>
            <w:r w:rsidRPr="00D352CD">
              <w:rPr>
                <w:sz w:val="24"/>
              </w:rPr>
              <w:t>UTR Number:</w:t>
            </w:r>
          </w:p>
        </w:tc>
        <w:sdt>
          <w:sdtPr>
            <w:rPr>
              <w:sz w:val="24"/>
            </w:rPr>
            <w:id w:val="-644118819"/>
            <w:placeholder>
              <w:docPart w:val="E11510385CB94BC1B7D596D19A9A653A"/>
            </w:placeholder>
            <w:showingPlcHdr/>
            <w:text/>
          </w:sdtPr>
          <w:sdtEndPr/>
          <w:sdtContent>
            <w:tc>
              <w:tcPr>
                <w:tcW w:w="3260" w:type="dxa"/>
                <w:gridSpan w:val="3"/>
              </w:tcPr>
              <w:p w14:paraId="19EF9669" w14:textId="77777777" w:rsidR="00D352CD" w:rsidRPr="00D352CD" w:rsidRDefault="00D352CD" w:rsidP="00D352CD">
                <w:pPr>
                  <w:pStyle w:val="NoSpacing"/>
                  <w:rPr>
                    <w:sz w:val="24"/>
                  </w:rPr>
                </w:pPr>
                <w:r w:rsidRPr="00D352CD">
                  <w:rPr>
                    <w:rStyle w:val="PlaceholderText"/>
                    <w:sz w:val="24"/>
                  </w:rPr>
                  <w:t>Click or tap here to enter text.</w:t>
                </w:r>
              </w:p>
            </w:tc>
          </w:sdtContent>
        </w:sdt>
        <w:tc>
          <w:tcPr>
            <w:tcW w:w="2297" w:type="dxa"/>
            <w:gridSpan w:val="4"/>
          </w:tcPr>
          <w:p w14:paraId="1769E9A7" w14:textId="77777777" w:rsidR="00D352CD" w:rsidRDefault="00D352CD" w:rsidP="00D352CD">
            <w:pPr>
              <w:pStyle w:val="NoSpacing"/>
            </w:pPr>
            <w:r w:rsidRPr="00D352CD">
              <w:rPr>
                <w:sz w:val="24"/>
              </w:rPr>
              <w:t>National Insurance No:</w:t>
            </w:r>
          </w:p>
        </w:tc>
        <w:tc>
          <w:tcPr>
            <w:tcW w:w="3421" w:type="dxa"/>
            <w:gridSpan w:val="20"/>
          </w:tcPr>
          <w:sdt>
            <w:sdtPr>
              <w:id w:val="903183054"/>
              <w:placeholder>
                <w:docPart w:val="B847BDF270004E0C837EBCE057670DA4"/>
              </w:placeholder>
              <w:showingPlcHdr/>
              <w:text/>
            </w:sdtPr>
            <w:sdtEndPr/>
            <w:sdtContent>
              <w:p w14:paraId="55356549" w14:textId="77777777" w:rsidR="00D352CD" w:rsidRDefault="00D352CD" w:rsidP="00D352CD">
                <w:pPr>
                  <w:pStyle w:val="NoSpacing"/>
                </w:pPr>
                <w:r w:rsidRPr="008F48EB">
                  <w:rPr>
                    <w:rStyle w:val="PlaceholderText"/>
                  </w:rPr>
                  <w:t>Click or tap here to enter text.</w:t>
                </w:r>
              </w:p>
            </w:sdtContent>
          </w:sdt>
          <w:p w14:paraId="7C7B9581" w14:textId="77777777" w:rsidR="00D352CD" w:rsidRDefault="00D352CD" w:rsidP="00D352CD">
            <w:pPr>
              <w:pStyle w:val="NoSpacing"/>
            </w:pPr>
          </w:p>
        </w:tc>
      </w:tr>
    </w:tbl>
    <w:tbl>
      <w:tblPr>
        <w:tblStyle w:val="TableGrid"/>
        <w:tblpPr w:leftFromText="180" w:rightFromText="180" w:vertAnchor="text" w:horzAnchor="margin" w:tblpY="162"/>
        <w:tblW w:w="10456" w:type="dxa"/>
        <w:tblLook w:val="04A0" w:firstRow="1" w:lastRow="0" w:firstColumn="1" w:lastColumn="0" w:noHBand="0" w:noVBand="1"/>
      </w:tblPr>
      <w:tblGrid>
        <w:gridCol w:w="10456"/>
      </w:tblGrid>
      <w:tr w:rsidR="00D352CD" w14:paraId="38D6BB09" w14:textId="77777777" w:rsidTr="00E43DA5">
        <w:tc>
          <w:tcPr>
            <w:tcW w:w="10456" w:type="dxa"/>
            <w:shd w:val="clear" w:color="auto" w:fill="365F91" w:themeFill="accent1" w:themeFillShade="BF"/>
          </w:tcPr>
          <w:p w14:paraId="687DB006" w14:textId="77777777" w:rsidR="00D352CD" w:rsidRPr="0090105B" w:rsidRDefault="00D352CD" w:rsidP="00D352CD">
            <w:pPr>
              <w:pStyle w:val="NoSpacing"/>
              <w:rPr>
                <w:sz w:val="28"/>
                <w:szCs w:val="28"/>
              </w:rPr>
            </w:pPr>
            <w:r w:rsidRPr="00D352CD">
              <w:rPr>
                <w:color w:val="FFFFFF" w:themeColor="background1"/>
                <w:sz w:val="24"/>
                <w:szCs w:val="28"/>
              </w:rPr>
              <w:t>Section 3 – Health &amp; Safety</w:t>
            </w:r>
          </w:p>
        </w:tc>
      </w:tr>
      <w:tr w:rsidR="00D352CD" w14:paraId="207F00E2" w14:textId="77777777" w:rsidTr="00D352CD">
        <w:tc>
          <w:tcPr>
            <w:tcW w:w="10456" w:type="dxa"/>
          </w:tcPr>
          <w:p w14:paraId="20D20E7B" w14:textId="77777777" w:rsidR="00D352CD" w:rsidRDefault="00D352CD" w:rsidP="00D352CD">
            <w:pPr>
              <w:pStyle w:val="NoSpacing"/>
            </w:pPr>
          </w:p>
          <w:p w14:paraId="35823FBA" w14:textId="77777777" w:rsidR="00D352CD" w:rsidRPr="00D352CD" w:rsidRDefault="00D352CD" w:rsidP="00D352CD">
            <w:pPr>
              <w:rPr>
                <w:rFonts w:cstheme="minorHAnsi"/>
                <w:sz w:val="24"/>
              </w:rPr>
            </w:pPr>
            <w:r w:rsidRPr="00D352CD">
              <w:rPr>
                <w:rFonts w:cstheme="minorHAnsi"/>
                <w:sz w:val="24"/>
              </w:rPr>
              <w:t>The Health and Safety at Work etc. Act 1974 and the Management of Health and Safety Regulations 1999, places responsibilities on HMS Ltd to ensure contractors and consultants whether engaged or not on construction/maintenance work perform their duties with due regard to occupational Health and Safety.</w:t>
            </w:r>
          </w:p>
          <w:p w14:paraId="60D3A181" w14:textId="77777777" w:rsidR="00D352CD" w:rsidRDefault="00D352CD" w:rsidP="00D352CD">
            <w:pPr>
              <w:rPr>
                <w:rFonts w:cstheme="minorHAnsi"/>
                <w:sz w:val="24"/>
              </w:rPr>
            </w:pPr>
          </w:p>
          <w:p w14:paraId="31E7B106" w14:textId="77777777" w:rsidR="00D352CD" w:rsidRPr="00D352CD" w:rsidRDefault="00D352CD" w:rsidP="00D352CD">
            <w:pPr>
              <w:rPr>
                <w:rFonts w:cstheme="minorHAnsi"/>
                <w:sz w:val="24"/>
              </w:rPr>
            </w:pPr>
            <w:r w:rsidRPr="00D352CD">
              <w:rPr>
                <w:rFonts w:cstheme="minorHAnsi"/>
                <w:sz w:val="24"/>
              </w:rPr>
              <w:t xml:space="preserve">In order for your company to be placed on our approved contractors list we would request that you complete and return the attached Health and Safety Questionnaire. </w:t>
            </w:r>
          </w:p>
        </w:tc>
      </w:tr>
    </w:tbl>
    <w:p w14:paraId="43519F70" w14:textId="77777777" w:rsidR="00D352CD" w:rsidRPr="0090105B" w:rsidRDefault="00D352CD" w:rsidP="00D352CD">
      <w:pPr>
        <w:pStyle w:val="NoSpacing"/>
        <w:rPr>
          <w:sz w:val="28"/>
          <w:szCs w:val="28"/>
        </w:rPr>
      </w:pPr>
      <w:r>
        <w:rPr>
          <w:color w:val="FFFFFF" w:themeColor="background1"/>
          <w:sz w:val="28"/>
          <w:szCs w:val="28"/>
        </w:rPr>
        <w:lastRenderedPageBreak/>
        <w:t>Section 4 – Project Information</w:t>
      </w:r>
    </w:p>
    <w:tbl>
      <w:tblPr>
        <w:tblStyle w:val="TableGrid"/>
        <w:tblW w:w="10682" w:type="dxa"/>
        <w:tblLayout w:type="fixed"/>
        <w:tblLook w:val="04A0" w:firstRow="1" w:lastRow="0" w:firstColumn="1" w:lastColumn="0" w:noHBand="0" w:noVBand="1"/>
      </w:tblPr>
      <w:tblGrid>
        <w:gridCol w:w="10682"/>
      </w:tblGrid>
      <w:tr w:rsidR="00084A80" w14:paraId="1BA8A3DA" w14:textId="77777777" w:rsidTr="00E43DA5">
        <w:tc>
          <w:tcPr>
            <w:tcW w:w="10682" w:type="dxa"/>
            <w:shd w:val="clear" w:color="auto" w:fill="365F91" w:themeFill="accent1" w:themeFillShade="BF"/>
          </w:tcPr>
          <w:p w14:paraId="2D5E7483" w14:textId="77777777" w:rsidR="00084A80" w:rsidRPr="0090105B" w:rsidRDefault="00084A80" w:rsidP="00084A80">
            <w:pPr>
              <w:pStyle w:val="NoSpacing"/>
              <w:rPr>
                <w:sz w:val="28"/>
                <w:szCs w:val="28"/>
              </w:rPr>
            </w:pPr>
            <w:r w:rsidRPr="00084A80">
              <w:rPr>
                <w:color w:val="FFFFFF" w:themeColor="background1"/>
                <w:sz w:val="24"/>
                <w:szCs w:val="28"/>
              </w:rPr>
              <w:t>Section 4 – Project Information</w:t>
            </w:r>
          </w:p>
        </w:tc>
      </w:tr>
      <w:tr w:rsidR="00084A80" w14:paraId="5202A2C2" w14:textId="77777777" w:rsidTr="00084A80">
        <w:trPr>
          <w:trHeight w:val="13591"/>
        </w:trPr>
        <w:tc>
          <w:tcPr>
            <w:tcW w:w="10682" w:type="dxa"/>
          </w:tcPr>
          <w:p w14:paraId="2FA2A901" w14:textId="77777777" w:rsidR="00084A80" w:rsidRDefault="00084A80" w:rsidP="00084A80">
            <w:pPr>
              <w:pStyle w:val="NoSpacing"/>
            </w:pPr>
          </w:p>
          <w:tbl>
            <w:tblPr>
              <w:tblStyle w:val="TableGrid"/>
              <w:tblW w:w="0" w:type="auto"/>
              <w:tblLayout w:type="fixed"/>
              <w:tblLook w:val="04A0" w:firstRow="1" w:lastRow="0" w:firstColumn="1" w:lastColumn="0" w:noHBand="0" w:noVBand="1"/>
            </w:tblPr>
            <w:tblGrid>
              <w:gridCol w:w="7225"/>
              <w:gridCol w:w="3226"/>
            </w:tblGrid>
            <w:tr w:rsidR="00084A80" w14:paraId="08F55C47" w14:textId="77777777" w:rsidTr="00084A80">
              <w:trPr>
                <w:trHeight w:val="418"/>
              </w:trPr>
              <w:tc>
                <w:tcPr>
                  <w:tcW w:w="7225" w:type="dxa"/>
                  <w:vAlign w:val="center"/>
                </w:tcPr>
                <w:p w14:paraId="0E3A57CB" w14:textId="77777777" w:rsidR="00084A80" w:rsidRPr="00084A80" w:rsidRDefault="00084A80" w:rsidP="00084A80">
                  <w:pPr>
                    <w:rPr>
                      <w:rFonts w:cstheme="minorHAnsi"/>
                      <w:sz w:val="24"/>
                    </w:rPr>
                  </w:pPr>
                  <w:r w:rsidRPr="00084A80">
                    <w:rPr>
                      <w:rFonts w:cstheme="minorHAnsi"/>
                      <w:sz w:val="24"/>
                    </w:rPr>
                    <w:t>Maximum Project Value capable of being undertaken</w:t>
                  </w:r>
                </w:p>
              </w:tc>
              <w:tc>
                <w:tcPr>
                  <w:tcW w:w="3226" w:type="dxa"/>
                  <w:vAlign w:val="center"/>
                </w:tcPr>
                <w:p w14:paraId="6F46C4B6" w14:textId="77777777" w:rsidR="00084A80" w:rsidRDefault="00084A80" w:rsidP="00084A80">
                  <w:pPr>
                    <w:rPr>
                      <w:rFonts w:cstheme="minorHAnsi"/>
                    </w:rPr>
                  </w:pPr>
                  <w:r>
                    <w:rPr>
                      <w:rFonts w:cstheme="minorHAnsi"/>
                    </w:rPr>
                    <w:t>£</w:t>
                  </w:r>
                  <w:sdt>
                    <w:sdtPr>
                      <w:rPr>
                        <w:rFonts w:cstheme="minorHAnsi"/>
                      </w:rPr>
                      <w:id w:val="455228417"/>
                      <w:placeholder>
                        <w:docPart w:val="1C5741AD7E4F4AF4A7A44E9CE18074B6"/>
                      </w:placeholder>
                      <w:showingPlcHdr/>
                      <w:text/>
                    </w:sdtPr>
                    <w:sdtEndPr/>
                    <w:sdtContent>
                      <w:r w:rsidRPr="008F48EB">
                        <w:rPr>
                          <w:rStyle w:val="PlaceholderText"/>
                        </w:rPr>
                        <w:t>Click or tap here to enter text.</w:t>
                      </w:r>
                    </w:sdtContent>
                  </w:sdt>
                </w:p>
              </w:tc>
            </w:tr>
            <w:tr w:rsidR="00084A80" w14:paraId="2621E1AD" w14:textId="77777777" w:rsidTr="00084A80">
              <w:trPr>
                <w:trHeight w:val="410"/>
              </w:trPr>
              <w:tc>
                <w:tcPr>
                  <w:tcW w:w="7225" w:type="dxa"/>
                  <w:vAlign w:val="center"/>
                </w:tcPr>
                <w:p w14:paraId="47E1C178" w14:textId="77777777" w:rsidR="00084A80" w:rsidRPr="00084A80" w:rsidRDefault="00084A80" w:rsidP="00084A80">
                  <w:pPr>
                    <w:rPr>
                      <w:rFonts w:cstheme="minorHAnsi"/>
                      <w:sz w:val="24"/>
                    </w:rPr>
                  </w:pPr>
                  <w:r w:rsidRPr="00084A80">
                    <w:rPr>
                      <w:rFonts w:cstheme="minorHAnsi"/>
                      <w:sz w:val="24"/>
                    </w:rPr>
                    <w:t>Minimum Value of Projects capable of being undertaken</w:t>
                  </w:r>
                </w:p>
              </w:tc>
              <w:tc>
                <w:tcPr>
                  <w:tcW w:w="3226" w:type="dxa"/>
                  <w:vAlign w:val="center"/>
                </w:tcPr>
                <w:p w14:paraId="3AC802D8" w14:textId="77777777" w:rsidR="00084A80" w:rsidRDefault="00084A80" w:rsidP="00084A80">
                  <w:pPr>
                    <w:rPr>
                      <w:rFonts w:cstheme="minorHAnsi"/>
                    </w:rPr>
                  </w:pPr>
                  <w:r>
                    <w:rPr>
                      <w:rFonts w:cstheme="minorHAnsi"/>
                    </w:rPr>
                    <w:t>£</w:t>
                  </w:r>
                  <w:sdt>
                    <w:sdtPr>
                      <w:rPr>
                        <w:rFonts w:cstheme="minorHAnsi"/>
                      </w:rPr>
                      <w:id w:val="-270700449"/>
                      <w:placeholder>
                        <w:docPart w:val="DB80BDF34B354238A0BD91274B7F3758"/>
                      </w:placeholder>
                      <w:showingPlcHdr/>
                      <w:text/>
                    </w:sdtPr>
                    <w:sdtEndPr/>
                    <w:sdtContent>
                      <w:r w:rsidRPr="008F48EB">
                        <w:rPr>
                          <w:rStyle w:val="PlaceholderText"/>
                        </w:rPr>
                        <w:t>Click or tap here to enter text.</w:t>
                      </w:r>
                    </w:sdtContent>
                  </w:sdt>
                </w:p>
              </w:tc>
            </w:tr>
          </w:tbl>
          <w:p w14:paraId="7CDB6F14" w14:textId="77777777" w:rsidR="00084A80" w:rsidRPr="0090105B" w:rsidRDefault="00084A80" w:rsidP="00084A80">
            <w:pPr>
              <w:rPr>
                <w:rFonts w:cstheme="minorHAnsi"/>
              </w:rPr>
            </w:pPr>
          </w:p>
          <w:tbl>
            <w:tblPr>
              <w:tblStyle w:val="TableGrid"/>
              <w:tblW w:w="10485" w:type="dxa"/>
              <w:tblLayout w:type="fixed"/>
              <w:tblLook w:val="04A0" w:firstRow="1" w:lastRow="0" w:firstColumn="1" w:lastColumn="0" w:noHBand="0" w:noVBand="1"/>
            </w:tblPr>
            <w:tblGrid>
              <w:gridCol w:w="3256"/>
              <w:gridCol w:w="425"/>
              <w:gridCol w:w="2551"/>
              <w:gridCol w:w="426"/>
              <w:gridCol w:w="3260"/>
              <w:gridCol w:w="567"/>
            </w:tblGrid>
            <w:tr w:rsidR="00084A80" w14:paraId="29142235" w14:textId="77777777" w:rsidTr="00E43DA5">
              <w:tc>
                <w:tcPr>
                  <w:tcW w:w="10485" w:type="dxa"/>
                  <w:gridSpan w:val="6"/>
                  <w:shd w:val="clear" w:color="auto" w:fill="365F91" w:themeFill="accent1" w:themeFillShade="BF"/>
                </w:tcPr>
                <w:p w14:paraId="09414C2D" w14:textId="77777777" w:rsidR="00084A80" w:rsidRPr="00E97C5A" w:rsidRDefault="00084A80" w:rsidP="00084A80">
                  <w:pPr>
                    <w:pStyle w:val="NoSpacing"/>
                    <w:rPr>
                      <w:color w:val="FFFFFF" w:themeColor="background1"/>
                    </w:rPr>
                  </w:pPr>
                  <w:r w:rsidRPr="00084A80">
                    <w:rPr>
                      <w:color w:val="FFFFFF" w:themeColor="background1"/>
                      <w:sz w:val="24"/>
                    </w:rPr>
                    <w:t>Please tick the type of Work applicable to undertake</w:t>
                  </w:r>
                </w:p>
              </w:tc>
            </w:tr>
            <w:tr w:rsidR="00084A80" w14:paraId="5E0127CC" w14:textId="77777777" w:rsidTr="00084A80">
              <w:tc>
                <w:tcPr>
                  <w:tcW w:w="3256" w:type="dxa"/>
                  <w:vAlign w:val="center"/>
                </w:tcPr>
                <w:p w14:paraId="04710627" w14:textId="77777777" w:rsidR="00084A80" w:rsidRPr="00084A80" w:rsidRDefault="00084A80" w:rsidP="00084A80">
                  <w:pPr>
                    <w:pStyle w:val="NoSpacing"/>
                    <w:rPr>
                      <w:sz w:val="24"/>
                    </w:rPr>
                  </w:pPr>
                  <w:r w:rsidRPr="00084A80">
                    <w:rPr>
                      <w:sz w:val="24"/>
                    </w:rPr>
                    <w:t>Responsive Maintenance</w:t>
                  </w:r>
                </w:p>
              </w:tc>
              <w:sdt>
                <w:sdtPr>
                  <w:id w:val="-300851933"/>
                  <w14:checkbox>
                    <w14:checked w14:val="0"/>
                    <w14:checkedState w14:val="2612" w14:font="MS Gothic"/>
                    <w14:uncheckedState w14:val="2610" w14:font="MS Gothic"/>
                  </w14:checkbox>
                </w:sdtPr>
                <w:sdtEndPr/>
                <w:sdtContent>
                  <w:tc>
                    <w:tcPr>
                      <w:tcW w:w="425" w:type="dxa"/>
                      <w:vAlign w:val="center"/>
                    </w:tcPr>
                    <w:p w14:paraId="7F05B0CC" w14:textId="77777777" w:rsidR="00084A80" w:rsidRDefault="00084A80" w:rsidP="00084A80">
                      <w:pPr>
                        <w:pStyle w:val="NoSpacing"/>
                      </w:pPr>
                      <w:r>
                        <w:rPr>
                          <w:rFonts w:ascii="MS Gothic" w:eastAsia="MS Gothic" w:hAnsi="MS Gothic" w:hint="eastAsia"/>
                        </w:rPr>
                        <w:t>☐</w:t>
                      </w:r>
                    </w:p>
                  </w:tc>
                </w:sdtContent>
              </w:sdt>
              <w:tc>
                <w:tcPr>
                  <w:tcW w:w="2551" w:type="dxa"/>
                  <w:vAlign w:val="center"/>
                </w:tcPr>
                <w:p w14:paraId="185C8FE0" w14:textId="77777777" w:rsidR="00084A80" w:rsidRPr="00084A80" w:rsidRDefault="00084A80" w:rsidP="00084A80">
                  <w:pPr>
                    <w:pStyle w:val="NoSpacing"/>
                    <w:rPr>
                      <w:sz w:val="24"/>
                    </w:rPr>
                  </w:pPr>
                  <w:r w:rsidRPr="00084A80">
                    <w:rPr>
                      <w:sz w:val="24"/>
                    </w:rPr>
                    <w:t>Internal Refurbishment</w:t>
                  </w:r>
                </w:p>
              </w:tc>
              <w:sdt>
                <w:sdtPr>
                  <w:id w:val="-526171962"/>
                  <w14:checkbox>
                    <w14:checked w14:val="0"/>
                    <w14:checkedState w14:val="2612" w14:font="MS Gothic"/>
                    <w14:uncheckedState w14:val="2610" w14:font="MS Gothic"/>
                  </w14:checkbox>
                </w:sdtPr>
                <w:sdtEndPr/>
                <w:sdtContent>
                  <w:tc>
                    <w:tcPr>
                      <w:tcW w:w="426" w:type="dxa"/>
                      <w:vAlign w:val="center"/>
                    </w:tcPr>
                    <w:p w14:paraId="32085154" w14:textId="77777777" w:rsidR="00084A80" w:rsidRDefault="00084A80" w:rsidP="00084A80">
                      <w:pPr>
                        <w:pStyle w:val="NoSpacing"/>
                      </w:pPr>
                      <w:r>
                        <w:rPr>
                          <w:rFonts w:ascii="MS Gothic" w:eastAsia="MS Gothic" w:hAnsi="MS Gothic" w:hint="eastAsia"/>
                        </w:rPr>
                        <w:t>☐</w:t>
                      </w:r>
                    </w:p>
                  </w:tc>
                </w:sdtContent>
              </w:sdt>
              <w:tc>
                <w:tcPr>
                  <w:tcW w:w="3260" w:type="dxa"/>
                  <w:vAlign w:val="center"/>
                </w:tcPr>
                <w:p w14:paraId="0424CBE6" w14:textId="77777777" w:rsidR="00084A80" w:rsidRPr="00084A80" w:rsidRDefault="00084A80" w:rsidP="00084A80">
                  <w:pPr>
                    <w:pStyle w:val="NoSpacing"/>
                    <w:rPr>
                      <w:sz w:val="24"/>
                    </w:rPr>
                  </w:pPr>
                  <w:r w:rsidRPr="00084A80">
                    <w:rPr>
                      <w:sz w:val="24"/>
                    </w:rPr>
                    <w:t>Grounds Maintenance</w:t>
                  </w:r>
                </w:p>
              </w:tc>
              <w:sdt>
                <w:sdtPr>
                  <w:id w:val="1612476835"/>
                  <w14:checkbox>
                    <w14:checked w14:val="0"/>
                    <w14:checkedState w14:val="2612" w14:font="MS Gothic"/>
                    <w14:uncheckedState w14:val="2610" w14:font="MS Gothic"/>
                  </w14:checkbox>
                </w:sdtPr>
                <w:sdtEndPr/>
                <w:sdtContent>
                  <w:tc>
                    <w:tcPr>
                      <w:tcW w:w="567" w:type="dxa"/>
                      <w:vAlign w:val="center"/>
                    </w:tcPr>
                    <w:p w14:paraId="12AEFBDE" w14:textId="77777777" w:rsidR="00084A80" w:rsidRDefault="00084A80" w:rsidP="00084A80">
                      <w:pPr>
                        <w:pStyle w:val="NoSpacing"/>
                      </w:pPr>
                      <w:r>
                        <w:rPr>
                          <w:rFonts w:ascii="MS Gothic" w:eastAsia="MS Gothic" w:hAnsi="MS Gothic" w:hint="eastAsia"/>
                        </w:rPr>
                        <w:t>☐</w:t>
                      </w:r>
                    </w:p>
                  </w:tc>
                </w:sdtContent>
              </w:sdt>
            </w:tr>
            <w:tr w:rsidR="00084A80" w14:paraId="2876D9DC" w14:textId="77777777" w:rsidTr="00084A80">
              <w:tc>
                <w:tcPr>
                  <w:tcW w:w="3256" w:type="dxa"/>
                  <w:vAlign w:val="center"/>
                </w:tcPr>
                <w:p w14:paraId="6D60A721" w14:textId="77777777" w:rsidR="00084A80" w:rsidRPr="00084A80" w:rsidRDefault="00084A80" w:rsidP="00084A80">
                  <w:pPr>
                    <w:pStyle w:val="NoSpacing"/>
                    <w:rPr>
                      <w:sz w:val="24"/>
                    </w:rPr>
                  </w:pPr>
                  <w:r w:rsidRPr="00084A80">
                    <w:rPr>
                      <w:sz w:val="24"/>
                    </w:rPr>
                    <w:t>Voids/Empty Properties</w:t>
                  </w:r>
                </w:p>
              </w:tc>
              <w:sdt>
                <w:sdtPr>
                  <w:id w:val="2126573353"/>
                  <w14:checkbox>
                    <w14:checked w14:val="0"/>
                    <w14:checkedState w14:val="2612" w14:font="MS Gothic"/>
                    <w14:uncheckedState w14:val="2610" w14:font="MS Gothic"/>
                  </w14:checkbox>
                </w:sdtPr>
                <w:sdtEndPr/>
                <w:sdtContent>
                  <w:tc>
                    <w:tcPr>
                      <w:tcW w:w="425" w:type="dxa"/>
                      <w:vAlign w:val="center"/>
                    </w:tcPr>
                    <w:p w14:paraId="2FF89E04" w14:textId="77777777" w:rsidR="00084A80" w:rsidRDefault="00084A80" w:rsidP="00084A80">
                      <w:pPr>
                        <w:pStyle w:val="NoSpacing"/>
                      </w:pPr>
                      <w:r>
                        <w:rPr>
                          <w:rFonts w:ascii="MS Gothic" w:eastAsia="MS Gothic" w:hAnsi="MS Gothic" w:hint="eastAsia"/>
                        </w:rPr>
                        <w:t>☐</w:t>
                      </w:r>
                    </w:p>
                  </w:tc>
                </w:sdtContent>
              </w:sdt>
              <w:tc>
                <w:tcPr>
                  <w:tcW w:w="2551" w:type="dxa"/>
                  <w:vAlign w:val="center"/>
                </w:tcPr>
                <w:p w14:paraId="6FD2D133" w14:textId="77777777" w:rsidR="00084A80" w:rsidRPr="00084A80" w:rsidRDefault="00084A80" w:rsidP="00084A80">
                  <w:pPr>
                    <w:pStyle w:val="NoSpacing"/>
                    <w:rPr>
                      <w:sz w:val="24"/>
                    </w:rPr>
                  </w:pPr>
                  <w:r w:rsidRPr="00084A80">
                    <w:rPr>
                      <w:sz w:val="24"/>
                    </w:rPr>
                    <w:t>External Refurbishment</w:t>
                  </w:r>
                </w:p>
              </w:tc>
              <w:sdt>
                <w:sdtPr>
                  <w:id w:val="-741400207"/>
                  <w14:checkbox>
                    <w14:checked w14:val="0"/>
                    <w14:checkedState w14:val="2612" w14:font="MS Gothic"/>
                    <w14:uncheckedState w14:val="2610" w14:font="MS Gothic"/>
                  </w14:checkbox>
                </w:sdtPr>
                <w:sdtEndPr/>
                <w:sdtContent>
                  <w:tc>
                    <w:tcPr>
                      <w:tcW w:w="426" w:type="dxa"/>
                      <w:vAlign w:val="center"/>
                    </w:tcPr>
                    <w:p w14:paraId="05B071E4" w14:textId="77777777" w:rsidR="00084A80" w:rsidRDefault="00084A80" w:rsidP="00084A80">
                      <w:pPr>
                        <w:pStyle w:val="NoSpacing"/>
                      </w:pPr>
                      <w:r>
                        <w:rPr>
                          <w:rFonts w:ascii="MS Gothic" w:eastAsia="MS Gothic" w:hAnsi="MS Gothic" w:hint="eastAsia"/>
                        </w:rPr>
                        <w:t>☐</w:t>
                      </w:r>
                    </w:p>
                  </w:tc>
                </w:sdtContent>
              </w:sdt>
              <w:tc>
                <w:tcPr>
                  <w:tcW w:w="3260" w:type="dxa"/>
                  <w:vAlign w:val="center"/>
                </w:tcPr>
                <w:p w14:paraId="5D0DDBB8" w14:textId="77777777" w:rsidR="00084A80" w:rsidRPr="00084A80" w:rsidRDefault="00084A80" w:rsidP="00084A80">
                  <w:pPr>
                    <w:pStyle w:val="NoSpacing"/>
                    <w:rPr>
                      <w:sz w:val="24"/>
                    </w:rPr>
                  </w:pPr>
                  <w:r w:rsidRPr="00084A80">
                    <w:rPr>
                      <w:sz w:val="24"/>
                    </w:rPr>
                    <w:t>Cleaning</w:t>
                  </w:r>
                </w:p>
              </w:tc>
              <w:sdt>
                <w:sdtPr>
                  <w:id w:val="-2055153410"/>
                  <w14:checkbox>
                    <w14:checked w14:val="0"/>
                    <w14:checkedState w14:val="2612" w14:font="MS Gothic"/>
                    <w14:uncheckedState w14:val="2610" w14:font="MS Gothic"/>
                  </w14:checkbox>
                </w:sdtPr>
                <w:sdtEndPr/>
                <w:sdtContent>
                  <w:tc>
                    <w:tcPr>
                      <w:tcW w:w="567" w:type="dxa"/>
                      <w:vAlign w:val="center"/>
                    </w:tcPr>
                    <w:p w14:paraId="77B2FBE8" w14:textId="77777777" w:rsidR="00084A80" w:rsidRDefault="00084A80" w:rsidP="00084A80">
                      <w:pPr>
                        <w:pStyle w:val="NoSpacing"/>
                      </w:pPr>
                      <w:r>
                        <w:rPr>
                          <w:rFonts w:ascii="MS Gothic" w:eastAsia="MS Gothic" w:hAnsi="MS Gothic" w:hint="eastAsia"/>
                        </w:rPr>
                        <w:t>☐</w:t>
                      </w:r>
                    </w:p>
                  </w:tc>
                </w:sdtContent>
              </w:sdt>
            </w:tr>
            <w:tr w:rsidR="00084A80" w14:paraId="2EFC06FA" w14:textId="77777777" w:rsidTr="00084A80">
              <w:tc>
                <w:tcPr>
                  <w:tcW w:w="3256" w:type="dxa"/>
                  <w:vAlign w:val="center"/>
                </w:tcPr>
                <w:p w14:paraId="72909A05" w14:textId="77777777" w:rsidR="00084A80" w:rsidRPr="00084A80" w:rsidRDefault="00084A80" w:rsidP="00084A80">
                  <w:pPr>
                    <w:pStyle w:val="NoSpacing"/>
                    <w:rPr>
                      <w:sz w:val="24"/>
                    </w:rPr>
                  </w:pPr>
                  <w:r w:rsidRPr="00084A80">
                    <w:rPr>
                      <w:sz w:val="24"/>
                    </w:rPr>
                    <w:t>New Build Housing</w:t>
                  </w:r>
                </w:p>
              </w:tc>
              <w:sdt>
                <w:sdtPr>
                  <w:id w:val="215857645"/>
                  <w14:checkbox>
                    <w14:checked w14:val="0"/>
                    <w14:checkedState w14:val="2612" w14:font="MS Gothic"/>
                    <w14:uncheckedState w14:val="2610" w14:font="MS Gothic"/>
                  </w14:checkbox>
                </w:sdtPr>
                <w:sdtEndPr/>
                <w:sdtContent>
                  <w:tc>
                    <w:tcPr>
                      <w:tcW w:w="425" w:type="dxa"/>
                      <w:vAlign w:val="center"/>
                    </w:tcPr>
                    <w:p w14:paraId="3071AE80" w14:textId="77777777" w:rsidR="00084A80" w:rsidRDefault="00084A80" w:rsidP="00084A80">
                      <w:pPr>
                        <w:pStyle w:val="NoSpacing"/>
                      </w:pPr>
                      <w:r>
                        <w:rPr>
                          <w:rFonts w:ascii="MS Gothic" w:eastAsia="MS Gothic" w:hAnsi="MS Gothic" w:hint="eastAsia"/>
                        </w:rPr>
                        <w:t>☐</w:t>
                      </w:r>
                    </w:p>
                  </w:tc>
                </w:sdtContent>
              </w:sdt>
              <w:tc>
                <w:tcPr>
                  <w:tcW w:w="2551" w:type="dxa"/>
                  <w:vAlign w:val="center"/>
                </w:tcPr>
                <w:p w14:paraId="14402192" w14:textId="77777777" w:rsidR="00084A80" w:rsidRPr="00084A80" w:rsidRDefault="00084A80" w:rsidP="00084A80">
                  <w:pPr>
                    <w:pStyle w:val="NoSpacing"/>
                    <w:rPr>
                      <w:sz w:val="24"/>
                    </w:rPr>
                  </w:pPr>
                  <w:r w:rsidRPr="00084A80">
                    <w:rPr>
                      <w:sz w:val="24"/>
                    </w:rPr>
                    <w:t>Mechanical &amp; Electrical</w:t>
                  </w:r>
                </w:p>
              </w:tc>
              <w:sdt>
                <w:sdtPr>
                  <w:id w:val="1209068617"/>
                  <w14:checkbox>
                    <w14:checked w14:val="0"/>
                    <w14:checkedState w14:val="2612" w14:font="MS Gothic"/>
                    <w14:uncheckedState w14:val="2610" w14:font="MS Gothic"/>
                  </w14:checkbox>
                </w:sdtPr>
                <w:sdtEndPr/>
                <w:sdtContent>
                  <w:tc>
                    <w:tcPr>
                      <w:tcW w:w="426" w:type="dxa"/>
                      <w:vAlign w:val="center"/>
                    </w:tcPr>
                    <w:p w14:paraId="7B5492EF" w14:textId="77777777" w:rsidR="00084A80" w:rsidRDefault="00084A80" w:rsidP="00084A80">
                      <w:pPr>
                        <w:pStyle w:val="NoSpacing"/>
                      </w:pPr>
                      <w:r>
                        <w:rPr>
                          <w:rFonts w:ascii="MS Gothic" w:eastAsia="MS Gothic" w:hAnsi="MS Gothic" w:hint="eastAsia"/>
                        </w:rPr>
                        <w:t>☐</w:t>
                      </w:r>
                    </w:p>
                  </w:tc>
                </w:sdtContent>
              </w:sdt>
              <w:tc>
                <w:tcPr>
                  <w:tcW w:w="3260" w:type="dxa"/>
                  <w:vAlign w:val="center"/>
                </w:tcPr>
                <w:p w14:paraId="7695E42A" w14:textId="77777777" w:rsidR="00084A80" w:rsidRPr="00084A80" w:rsidRDefault="00084A80" w:rsidP="00084A80">
                  <w:pPr>
                    <w:pStyle w:val="NoSpacing"/>
                    <w:rPr>
                      <w:sz w:val="24"/>
                    </w:rPr>
                  </w:pPr>
                  <w:r w:rsidRPr="00084A80">
                    <w:rPr>
                      <w:sz w:val="24"/>
                    </w:rPr>
                    <w:t xml:space="preserve">Cyclical Repairs </w:t>
                  </w:r>
                </w:p>
              </w:tc>
              <w:sdt>
                <w:sdtPr>
                  <w:id w:val="-2067555444"/>
                  <w14:checkbox>
                    <w14:checked w14:val="0"/>
                    <w14:checkedState w14:val="2612" w14:font="MS Gothic"/>
                    <w14:uncheckedState w14:val="2610" w14:font="MS Gothic"/>
                  </w14:checkbox>
                </w:sdtPr>
                <w:sdtEndPr/>
                <w:sdtContent>
                  <w:tc>
                    <w:tcPr>
                      <w:tcW w:w="567" w:type="dxa"/>
                      <w:vAlign w:val="center"/>
                    </w:tcPr>
                    <w:p w14:paraId="6F5F1D82" w14:textId="77777777" w:rsidR="00084A80" w:rsidRDefault="00084A80" w:rsidP="00084A80">
                      <w:pPr>
                        <w:pStyle w:val="NoSpacing"/>
                      </w:pPr>
                      <w:r>
                        <w:rPr>
                          <w:rFonts w:ascii="MS Gothic" w:eastAsia="MS Gothic" w:hAnsi="MS Gothic" w:hint="eastAsia"/>
                        </w:rPr>
                        <w:t>☐</w:t>
                      </w:r>
                    </w:p>
                  </w:tc>
                </w:sdtContent>
              </w:sdt>
            </w:tr>
            <w:tr w:rsidR="00084A80" w14:paraId="5B451940" w14:textId="77777777" w:rsidTr="00084A80">
              <w:tc>
                <w:tcPr>
                  <w:tcW w:w="3681" w:type="dxa"/>
                  <w:gridSpan w:val="2"/>
                  <w:vAlign w:val="center"/>
                </w:tcPr>
                <w:p w14:paraId="15A47D50" w14:textId="77777777" w:rsidR="00084A80" w:rsidRPr="00084A80" w:rsidRDefault="00084A80" w:rsidP="00084A80">
                  <w:pPr>
                    <w:pStyle w:val="NoSpacing"/>
                    <w:rPr>
                      <w:sz w:val="24"/>
                    </w:rPr>
                  </w:pPr>
                  <w:r w:rsidRPr="00084A80">
                    <w:rPr>
                      <w:sz w:val="24"/>
                    </w:rPr>
                    <w:t>Other Type of Works – Please State</w:t>
                  </w:r>
                </w:p>
              </w:tc>
              <w:tc>
                <w:tcPr>
                  <w:tcW w:w="6804" w:type="dxa"/>
                  <w:gridSpan w:val="4"/>
                  <w:vAlign w:val="center"/>
                </w:tcPr>
                <w:p w14:paraId="62682D64" w14:textId="77777777" w:rsidR="00084A80" w:rsidRDefault="00084A80" w:rsidP="00084A80">
                  <w:pPr>
                    <w:pStyle w:val="NoSpacing"/>
                  </w:pPr>
                </w:p>
                <w:p w14:paraId="51A25288" w14:textId="77777777" w:rsidR="00084A80" w:rsidRDefault="00084A80" w:rsidP="00084A80">
                  <w:pPr>
                    <w:pStyle w:val="NoSpacing"/>
                  </w:pPr>
                </w:p>
              </w:tc>
            </w:tr>
          </w:tbl>
          <w:p w14:paraId="04E69108" w14:textId="77777777" w:rsidR="00084A80" w:rsidRDefault="00084A80" w:rsidP="00084A80">
            <w:pPr>
              <w:pStyle w:val="NoSpacing"/>
            </w:pPr>
          </w:p>
          <w:p w14:paraId="1C569F26" w14:textId="77777777" w:rsidR="00084A80" w:rsidRDefault="00084A80" w:rsidP="00084A80">
            <w:pPr>
              <w:pStyle w:val="NoSpacing"/>
            </w:pPr>
          </w:p>
          <w:tbl>
            <w:tblPr>
              <w:tblStyle w:val="TableGrid"/>
              <w:tblpPr w:leftFromText="180" w:rightFromText="180" w:vertAnchor="text" w:horzAnchor="margin" w:tblpY="-205"/>
              <w:tblOverlap w:val="never"/>
              <w:tblW w:w="10750" w:type="dxa"/>
              <w:tblLayout w:type="fixed"/>
              <w:tblLook w:val="04A0" w:firstRow="1" w:lastRow="0" w:firstColumn="1" w:lastColumn="0" w:noHBand="0" w:noVBand="1"/>
            </w:tblPr>
            <w:tblGrid>
              <w:gridCol w:w="1696"/>
              <w:gridCol w:w="567"/>
              <w:gridCol w:w="1701"/>
              <w:gridCol w:w="567"/>
              <w:gridCol w:w="1418"/>
              <w:gridCol w:w="436"/>
              <w:gridCol w:w="1832"/>
              <w:gridCol w:w="436"/>
              <w:gridCol w:w="1407"/>
              <w:gridCol w:w="690"/>
            </w:tblGrid>
            <w:tr w:rsidR="00084A80" w14:paraId="01EA8FA8" w14:textId="77777777" w:rsidTr="00E43DA5">
              <w:tc>
                <w:tcPr>
                  <w:tcW w:w="10750" w:type="dxa"/>
                  <w:gridSpan w:val="10"/>
                  <w:shd w:val="clear" w:color="auto" w:fill="365F91" w:themeFill="accent1" w:themeFillShade="BF"/>
                </w:tcPr>
                <w:p w14:paraId="422433F8" w14:textId="77777777" w:rsidR="00084A80" w:rsidRPr="00D020BC" w:rsidRDefault="00084A80" w:rsidP="00084A80">
                  <w:pPr>
                    <w:pStyle w:val="NoSpacing"/>
                    <w:rPr>
                      <w:color w:val="FFFFFF" w:themeColor="background1"/>
                    </w:rPr>
                  </w:pPr>
                  <w:r w:rsidRPr="00084A80">
                    <w:rPr>
                      <w:color w:val="FFFFFF" w:themeColor="background1"/>
                      <w:sz w:val="24"/>
                    </w:rPr>
                    <w:t>Please tick the type of work applicable to undertake</w:t>
                  </w:r>
                </w:p>
              </w:tc>
            </w:tr>
            <w:tr w:rsidR="00084A80" w14:paraId="012A18CC" w14:textId="77777777" w:rsidTr="00084A80">
              <w:trPr>
                <w:trHeight w:val="444"/>
              </w:trPr>
              <w:tc>
                <w:tcPr>
                  <w:tcW w:w="1696" w:type="dxa"/>
                </w:tcPr>
                <w:p w14:paraId="1E95DC5A" w14:textId="77777777" w:rsidR="00084A80" w:rsidRPr="00084A80" w:rsidRDefault="00084A80" w:rsidP="00084A80">
                  <w:pPr>
                    <w:pStyle w:val="NoSpacing"/>
                    <w:jc w:val="center"/>
                    <w:rPr>
                      <w:sz w:val="24"/>
                    </w:rPr>
                  </w:pPr>
                  <w:r w:rsidRPr="00084A80">
                    <w:rPr>
                      <w:sz w:val="24"/>
                    </w:rPr>
                    <w:t>Air Conditioning</w:t>
                  </w:r>
                </w:p>
              </w:tc>
              <w:sdt>
                <w:sdtPr>
                  <w:id w:val="1667744482"/>
                  <w14:checkbox>
                    <w14:checked w14:val="0"/>
                    <w14:checkedState w14:val="2612" w14:font="MS Gothic"/>
                    <w14:uncheckedState w14:val="2610" w14:font="MS Gothic"/>
                  </w14:checkbox>
                </w:sdtPr>
                <w:sdtEndPr/>
                <w:sdtContent>
                  <w:tc>
                    <w:tcPr>
                      <w:tcW w:w="567" w:type="dxa"/>
                      <w:vAlign w:val="center"/>
                    </w:tcPr>
                    <w:p w14:paraId="763324A3" w14:textId="77777777" w:rsidR="00084A80" w:rsidRDefault="00084A80" w:rsidP="00084A80">
                      <w:pPr>
                        <w:pStyle w:val="NoSpacing"/>
                        <w:jc w:val="center"/>
                      </w:pPr>
                      <w:r>
                        <w:rPr>
                          <w:rFonts w:ascii="MS Gothic" w:eastAsia="MS Gothic" w:hAnsi="MS Gothic" w:hint="eastAsia"/>
                        </w:rPr>
                        <w:t>☐</w:t>
                      </w:r>
                    </w:p>
                  </w:tc>
                </w:sdtContent>
              </w:sdt>
              <w:tc>
                <w:tcPr>
                  <w:tcW w:w="1701" w:type="dxa"/>
                </w:tcPr>
                <w:p w14:paraId="23117E0C" w14:textId="77777777" w:rsidR="00084A80" w:rsidRPr="00084A80" w:rsidRDefault="00084A80" w:rsidP="00084A80">
                  <w:pPr>
                    <w:jc w:val="center"/>
                    <w:rPr>
                      <w:rFonts w:ascii="Calibri" w:hAnsi="Calibri" w:cs="Calibri"/>
                      <w:color w:val="000000"/>
                      <w:sz w:val="24"/>
                    </w:rPr>
                  </w:pPr>
                  <w:r w:rsidRPr="00084A80">
                    <w:rPr>
                      <w:rFonts w:ascii="Calibri" w:hAnsi="Calibri" w:cs="Calibri"/>
                      <w:color w:val="000000"/>
                      <w:sz w:val="24"/>
                    </w:rPr>
                    <w:t>Aerial’s</w:t>
                  </w:r>
                </w:p>
              </w:tc>
              <w:sdt>
                <w:sdtPr>
                  <w:id w:val="-1129086818"/>
                  <w14:checkbox>
                    <w14:checked w14:val="0"/>
                    <w14:checkedState w14:val="2612" w14:font="MS Gothic"/>
                    <w14:uncheckedState w14:val="2610" w14:font="MS Gothic"/>
                  </w14:checkbox>
                </w:sdtPr>
                <w:sdtEndPr/>
                <w:sdtContent>
                  <w:tc>
                    <w:tcPr>
                      <w:tcW w:w="567" w:type="dxa"/>
                      <w:vAlign w:val="center"/>
                    </w:tcPr>
                    <w:p w14:paraId="711D5D83" w14:textId="77777777" w:rsidR="00084A80" w:rsidRDefault="00084A80" w:rsidP="00084A80">
                      <w:pPr>
                        <w:pStyle w:val="NoSpacing"/>
                        <w:jc w:val="center"/>
                      </w:pPr>
                      <w:r>
                        <w:rPr>
                          <w:rFonts w:ascii="MS Gothic" w:eastAsia="MS Gothic" w:hAnsi="MS Gothic" w:hint="eastAsia"/>
                        </w:rPr>
                        <w:t>☐</w:t>
                      </w:r>
                    </w:p>
                  </w:tc>
                </w:sdtContent>
              </w:sdt>
              <w:tc>
                <w:tcPr>
                  <w:tcW w:w="4122" w:type="dxa"/>
                  <w:gridSpan w:val="4"/>
                </w:tcPr>
                <w:p w14:paraId="0E994B8D" w14:textId="77777777" w:rsidR="00084A80" w:rsidRDefault="00084A80" w:rsidP="00084A80">
                  <w:pPr>
                    <w:pStyle w:val="NoSpacing"/>
                    <w:jc w:val="center"/>
                  </w:pPr>
                  <w:r>
                    <w:rPr>
                      <w:rFonts w:ascii="Calibri" w:hAnsi="Calibri" w:cs="Calibri"/>
                      <w:color w:val="000000"/>
                    </w:rPr>
                    <w:t>Asbestos</w:t>
                  </w:r>
                </w:p>
              </w:tc>
              <w:tc>
                <w:tcPr>
                  <w:tcW w:w="1407" w:type="dxa"/>
                </w:tcPr>
                <w:p w14:paraId="29F41580" w14:textId="77777777" w:rsidR="00084A80" w:rsidRPr="00084A80" w:rsidRDefault="00084A80" w:rsidP="00084A80">
                  <w:pPr>
                    <w:pStyle w:val="NoSpacing"/>
                    <w:jc w:val="center"/>
                    <w:rPr>
                      <w:sz w:val="24"/>
                    </w:rPr>
                  </w:pPr>
                  <w:r w:rsidRPr="00084A80">
                    <w:rPr>
                      <w:sz w:val="24"/>
                    </w:rPr>
                    <w:t>Automatic Doors</w:t>
                  </w:r>
                </w:p>
              </w:tc>
              <w:sdt>
                <w:sdtPr>
                  <w:id w:val="-1813556268"/>
                  <w14:checkbox>
                    <w14:checked w14:val="0"/>
                    <w14:checkedState w14:val="2612" w14:font="MS Gothic"/>
                    <w14:uncheckedState w14:val="2610" w14:font="MS Gothic"/>
                  </w14:checkbox>
                </w:sdtPr>
                <w:sdtEndPr/>
                <w:sdtContent>
                  <w:tc>
                    <w:tcPr>
                      <w:tcW w:w="690" w:type="dxa"/>
                      <w:vAlign w:val="center"/>
                    </w:tcPr>
                    <w:p w14:paraId="13E98899" w14:textId="77777777" w:rsidR="00084A80" w:rsidRDefault="00084A80" w:rsidP="00084A80">
                      <w:pPr>
                        <w:pStyle w:val="NoSpacing"/>
                        <w:jc w:val="center"/>
                      </w:pPr>
                      <w:r>
                        <w:rPr>
                          <w:rFonts w:ascii="MS Gothic" w:eastAsia="MS Gothic" w:hAnsi="MS Gothic" w:hint="eastAsia"/>
                        </w:rPr>
                        <w:t>☐</w:t>
                      </w:r>
                    </w:p>
                  </w:tc>
                </w:sdtContent>
              </w:sdt>
            </w:tr>
            <w:tr w:rsidR="00084A80" w14:paraId="7EE8C6B0" w14:textId="77777777" w:rsidTr="00084A80">
              <w:tc>
                <w:tcPr>
                  <w:tcW w:w="1696" w:type="dxa"/>
                </w:tcPr>
                <w:p w14:paraId="4705FAF6" w14:textId="77777777" w:rsidR="00084A80" w:rsidRPr="00084A80" w:rsidRDefault="00084A80" w:rsidP="00084A80">
                  <w:pPr>
                    <w:pStyle w:val="NoSpacing"/>
                    <w:jc w:val="center"/>
                    <w:rPr>
                      <w:sz w:val="24"/>
                    </w:rPr>
                  </w:pPr>
                  <w:r w:rsidRPr="00084A80">
                    <w:rPr>
                      <w:sz w:val="24"/>
                    </w:rPr>
                    <w:t>Brickwork</w:t>
                  </w:r>
                </w:p>
              </w:tc>
              <w:sdt>
                <w:sdtPr>
                  <w:id w:val="-1356422162"/>
                  <w14:checkbox>
                    <w14:checked w14:val="0"/>
                    <w14:checkedState w14:val="2612" w14:font="MS Gothic"/>
                    <w14:uncheckedState w14:val="2610" w14:font="MS Gothic"/>
                  </w14:checkbox>
                </w:sdtPr>
                <w:sdtEndPr/>
                <w:sdtContent>
                  <w:tc>
                    <w:tcPr>
                      <w:tcW w:w="567" w:type="dxa"/>
                      <w:vAlign w:val="center"/>
                    </w:tcPr>
                    <w:p w14:paraId="4B7999B1" w14:textId="77777777" w:rsidR="00084A80" w:rsidRDefault="00084A80" w:rsidP="00084A80">
                      <w:pPr>
                        <w:pStyle w:val="NoSpacing"/>
                        <w:jc w:val="center"/>
                      </w:pPr>
                      <w:r>
                        <w:rPr>
                          <w:rFonts w:ascii="MS Gothic" w:eastAsia="MS Gothic" w:hAnsi="MS Gothic" w:hint="eastAsia"/>
                        </w:rPr>
                        <w:t>☐</w:t>
                      </w:r>
                    </w:p>
                  </w:tc>
                </w:sdtContent>
              </w:sdt>
              <w:tc>
                <w:tcPr>
                  <w:tcW w:w="1701" w:type="dxa"/>
                </w:tcPr>
                <w:p w14:paraId="1309F6F1" w14:textId="77777777" w:rsidR="00084A80" w:rsidRPr="00084A80" w:rsidRDefault="00084A80" w:rsidP="00084A80">
                  <w:pPr>
                    <w:jc w:val="center"/>
                    <w:rPr>
                      <w:rFonts w:ascii="Calibri" w:hAnsi="Calibri" w:cs="Calibri"/>
                      <w:color w:val="000000"/>
                      <w:sz w:val="24"/>
                    </w:rPr>
                  </w:pPr>
                  <w:r w:rsidRPr="00084A80">
                    <w:rPr>
                      <w:rFonts w:ascii="Calibri" w:hAnsi="Calibri" w:cs="Calibri"/>
                      <w:color w:val="000000"/>
                      <w:sz w:val="24"/>
                    </w:rPr>
                    <w:t>CCTV</w:t>
                  </w:r>
                </w:p>
              </w:tc>
              <w:sdt>
                <w:sdtPr>
                  <w:id w:val="1138381328"/>
                  <w14:checkbox>
                    <w14:checked w14:val="0"/>
                    <w14:checkedState w14:val="2612" w14:font="MS Gothic"/>
                    <w14:uncheckedState w14:val="2610" w14:font="MS Gothic"/>
                  </w14:checkbox>
                </w:sdtPr>
                <w:sdtEndPr/>
                <w:sdtContent>
                  <w:tc>
                    <w:tcPr>
                      <w:tcW w:w="567" w:type="dxa"/>
                      <w:vAlign w:val="center"/>
                    </w:tcPr>
                    <w:p w14:paraId="005334A6" w14:textId="77777777" w:rsidR="00084A80" w:rsidRDefault="00084A80" w:rsidP="00084A80">
                      <w:pPr>
                        <w:pStyle w:val="NoSpacing"/>
                        <w:jc w:val="center"/>
                      </w:pPr>
                      <w:r>
                        <w:rPr>
                          <w:rFonts w:ascii="MS Gothic" w:eastAsia="MS Gothic" w:hAnsi="MS Gothic" w:hint="eastAsia"/>
                        </w:rPr>
                        <w:t>☐</w:t>
                      </w:r>
                    </w:p>
                  </w:tc>
                </w:sdtContent>
              </w:sdt>
              <w:tc>
                <w:tcPr>
                  <w:tcW w:w="1418" w:type="dxa"/>
                </w:tcPr>
                <w:p w14:paraId="13178785" w14:textId="77777777" w:rsidR="00084A80" w:rsidRPr="00084A80" w:rsidRDefault="00084A80" w:rsidP="00084A80">
                  <w:pPr>
                    <w:pStyle w:val="NoSpacing"/>
                    <w:jc w:val="center"/>
                    <w:rPr>
                      <w:rFonts w:ascii="Calibri" w:hAnsi="Calibri" w:cs="Calibri"/>
                      <w:i/>
                      <w:color w:val="000000"/>
                      <w:sz w:val="24"/>
                    </w:rPr>
                  </w:pPr>
                  <w:r w:rsidRPr="00084A80">
                    <w:rPr>
                      <w:rFonts w:ascii="Calibri" w:hAnsi="Calibri" w:cs="Calibri"/>
                      <w:i/>
                      <w:color w:val="000000"/>
                      <w:sz w:val="24"/>
                    </w:rPr>
                    <w:t>Removal</w:t>
                  </w:r>
                </w:p>
              </w:tc>
              <w:sdt>
                <w:sdtPr>
                  <w:id w:val="219563042"/>
                  <w14:checkbox>
                    <w14:checked w14:val="0"/>
                    <w14:checkedState w14:val="2612" w14:font="MS Gothic"/>
                    <w14:uncheckedState w14:val="2610" w14:font="MS Gothic"/>
                  </w14:checkbox>
                </w:sdtPr>
                <w:sdtEndPr/>
                <w:sdtContent>
                  <w:tc>
                    <w:tcPr>
                      <w:tcW w:w="436" w:type="dxa"/>
                      <w:vAlign w:val="center"/>
                    </w:tcPr>
                    <w:p w14:paraId="08B6AA2D" w14:textId="77777777" w:rsidR="00084A80" w:rsidRPr="00932A7D" w:rsidRDefault="00084A80" w:rsidP="00084A80">
                      <w:pPr>
                        <w:pStyle w:val="NoSpacing"/>
                        <w:jc w:val="center"/>
                      </w:pPr>
                      <w:r>
                        <w:rPr>
                          <w:rFonts w:ascii="MS Gothic" w:eastAsia="MS Gothic" w:hAnsi="MS Gothic" w:hint="eastAsia"/>
                        </w:rPr>
                        <w:t>☐</w:t>
                      </w:r>
                    </w:p>
                  </w:tc>
                </w:sdtContent>
              </w:sdt>
              <w:tc>
                <w:tcPr>
                  <w:tcW w:w="1832" w:type="dxa"/>
                </w:tcPr>
                <w:p w14:paraId="62AB2C4F" w14:textId="77777777" w:rsidR="00084A80" w:rsidRPr="00084A80" w:rsidRDefault="00084A80" w:rsidP="00084A80">
                  <w:pPr>
                    <w:pStyle w:val="NoSpacing"/>
                    <w:jc w:val="center"/>
                    <w:rPr>
                      <w:i/>
                      <w:sz w:val="24"/>
                      <w:szCs w:val="24"/>
                    </w:rPr>
                  </w:pPr>
                  <w:r w:rsidRPr="00084A80">
                    <w:rPr>
                      <w:i/>
                      <w:sz w:val="24"/>
                      <w:szCs w:val="24"/>
                    </w:rPr>
                    <w:t>Test</w:t>
                  </w:r>
                </w:p>
              </w:tc>
              <w:sdt>
                <w:sdtPr>
                  <w:id w:val="-221523694"/>
                  <w14:checkbox>
                    <w14:checked w14:val="0"/>
                    <w14:checkedState w14:val="2612" w14:font="MS Gothic"/>
                    <w14:uncheckedState w14:val="2610" w14:font="MS Gothic"/>
                  </w14:checkbox>
                </w:sdtPr>
                <w:sdtEndPr/>
                <w:sdtContent>
                  <w:tc>
                    <w:tcPr>
                      <w:tcW w:w="436" w:type="dxa"/>
                      <w:vAlign w:val="center"/>
                    </w:tcPr>
                    <w:p w14:paraId="5BCFCC4A" w14:textId="77777777" w:rsidR="00084A80" w:rsidRDefault="00084A80" w:rsidP="00084A80">
                      <w:pPr>
                        <w:pStyle w:val="NoSpacing"/>
                        <w:jc w:val="center"/>
                      </w:pPr>
                      <w:r>
                        <w:rPr>
                          <w:rFonts w:ascii="MS Gothic" w:eastAsia="MS Gothic" w:hAnsi="MS Gothic" w:hint="eastAsia"/>
                        </w:rPr>
                        <w:t>☐</w:t>
                      </w:r>
                    </w:p>
                  </w:tc>
                </w:sdtContent>
              </w:sdt>
              <w:tc>
                <w:tcPr>
                  <w:tcW w:w="1407" w:type="dxa"/>
                </w:tcPr>
                <w:p w14:paraId="4DDD0D05" w14:textId="77777777" w:rsidR="00084A80" w:rsidRPr="00084A80" w:rsidRDefault="00084A80" w:rsidP="00084A80">
                  <w:pPr>
                    <w:pStyle w:val="NoSpacing"/>
                    <w:jc w:val="center"/>
                    <w:rPr>
                      <w:sz w:val="24"/>
                    </w:rPr>
                  </w:pPr>
                  <w:r w:rsidRPr="00084A80">
                    <w:rPr>
                      <w:sz w:val="24"/>
                    </w:rPr>
                    <w:t>Cleaning</w:t>
                  </w:r>
                </w:p>
              </w:tc>
              <w:sdt>
                <w:sdtPr>
                  <w:id w:val="-640338403"/>
                  <w14:checkbox>
                    <w14:checked w14:val="0"/>
                    <w14:checkedState w14:val="2612" w14:font="MS Gothic"/>
                    <w14:uncheckedState w14:val="2610" w14:font="MS Gothic"/>
                  </w14:checkbox>
                </w:sdtPr>
                <w:sdtEndPr/>
                <w:sdtContent>
                  <w:tc>
                    <w:tcPr>
                      <w:tcW w:w="690" w:type="dxa"/>
                      <w:vAlign w:val="center"/>
                    </w:tcPr>
                    <w:p w14:paraId="3449665D" w14:textId="77777777" w:rsidR="00084A80" w:rsidRDefault="00084A80" w:rsidP="00084A80">
                      <w:pPr>
                        <w:pStyle w:val="NoSpacing"/>
                        <w:jc w:val="center"/>
                      </w:pPr>
                      <w:r>
                        <w:rPr>
                          <w:rFonts w:ascii="MS Gothic" w:eastAsia="MS Gothic" w:hAnsi="MS Gothic" w:hint="eastAsia"/>
                        </w:rPr>
                        <w:t>☐</w:t>
                      </w:r>
                    </w:p>
                  </w:tc>
                </w:sdtContent>
              </w:sdt>
            </w:tr>
            <w:tr w:rsidR="00084A80" w14:paraId="434E93C6" w14:textId="77777777" w:rsidTr="00084A80">
              <w:tc>
                <w:tcPr>
                  <w:tcW w:w="1696" w:type="dxa"/>
                </w:tcPr>
                <w:p w14:paraId="431B4406" w14:textId="77777777" w:rsidR="00084A80" w:rsidRPr="00084A80" w:rsidRDefault="00084A80" w:rsidP="00084A80">
                  <w:pPr>
                    <w:pStyle w:val="NoSpacing"/>
                    <w:jc w:val="center"/>
                    <w:rPr>
                      <w:sz w:val="24"/>
                    </w:rPr>
                  </w:pPr>
                  <w:r w:rsidRPr="00084A80">
                    <w:rPr>
                      <w:sz w:val="24"/>
                    </w:rPr>
                    <w:t>Commercial Gas</w:t>
                  </w:r>
                </w:p>
              </w:tc>
              <w:sdt>
                <w:sdtPr>
                  <w:id w:val="1075790246"/>
                  <w14:checkbox>
                    <w14:checked w14:val="0"/>
                    <w14:checkedState w14:val="2612" w14:font="MS Gothic"/>
                    <w14:uncheckedState w14:val="2610" w14:font="MS Gothic"/>
                  </w14:checkbox>
                </w:sdtPr>
                <w:sdtEndPr/>
                <w:sdtContent>
                  <w:tc>
                    <w:tcPr>
                      <w:tcW w:w="567" w:type="dxa"/>
                      <w:vAlign w:val="center"/>
                    </w:tcPr>
                    <w:p w14:paraId="080D7E36" w14:textId="77777777" w:rsidR="00084A80" w:rsidRDefault="00084A80" w:rsidP="00084A80">
                      <w:pPr>
                        <w:pStyle w:val="NoSpacing"/>
                        <w:jc w:val="center"/>
                      </w:pPr>
                      <w:r>
                        <w:rPr>
                          <w:rFonts w:ascii="MS Gothic" w:eastAsia="MS Gothic" w:hAnsi="MS Gothic" w:hint="eastAsia"/>
                        </w:rPr>
                        <w:t>☐</w:t>
                      </w:r>
                    </w:p>
                  </w:tc>
                </w:sdtContent>
              </w:sdt>
              <w:tc>
                <w:tcPr>
                  <w:tcW w:w="1701" w:type="dxa"/>
                </w:tcPr>
                <w:p w14:paraId="08AFA3E7" w14:textId="77777777" w:rsidR="00084A80" w:rsidRPr="00084A80" w:rsidRDefault="00084A80" w:rsidP="00084A80">
                  <w:pPr>
                    <w:jc w:val="center"/>
                    <w:rPr>
                      <w:rFonts w:ascii="Calibri" w:hAnsi="Calibri" w:cs="Calibri"/>
                      <w:color w:val="000000"/>
                      <w:sz w:val="24"/>
                    </w:rPr>
                  </w:pPr>
                  <w:r w:rsidRPr="00084A80">
                    <w:rPr>
                      <w:rFonts w:ascii="Calibri" w:hAnsi="Calibri" w:cs="Calibri"/>
                      <w:color w:val="000000"/>
                      <w:sz w:val="24"/>
                    </w:rPr>
                    <w:t>Domestic Gas</w:t>
                  </w:r>
                </w:p>
              </w:tc>
              <w:sdt>
                <w:sdtPr>
                  <w:id w:val="2058199080"/>
                  <w14:checkbox>
                    <w14:checked w14:val="0"/>
                    <w14:checkedState w14:val="2612" w14:font="MS Gothic"/>
                    <w14:uncheckedState w14:val="2610" w14:font="MS Gothic"/>
                  </w14:checkbox>
                </w:sdtPr>
                <w:sdtEndPr/>
                <w:sdtContent>
                  <w:tc>
                    <w:tcPr>
                      <w:tcW w:w="567" w:type="dxa"/>
                      <w:vAlign w:val="center"/>
                    </w:tcPr>
                    <w:p w14:paraId="552F96EE" w14:textId="77777777" w:rsidR="00084A80" w:rsidRDefault="00084A80" w:rsidP="00084A80">
                      <w:pPr>
                        <w:pStyle w:val="NoSpacing"/>
                        <w:jc w:val="center"/>
                      </w:pPr>
                      <w:r>
                        <w:rPr>
                          <w:rFonts w:ascii="MS Gothic" w:eastAsia="MS Gothic" w:hAnsi="MS Gothic" w:hint="eastAsia"/>
                        </w:rPr>
                        <w:t>☐</w:t>
                      </w:r>
                    </w:p>
                  </w:tc>
                </w:sdtContent>
              </w:sdt>
              <w:tc>
                <w:tcPr>
                  <w:tcW w:w="1418" w:type="dxa"/>
                </w:tcPr>
                <w:p w14:paraId="1DBE0347" w14:textId="77777777" w:rsidR="00084A80" w:rsidRPr="00084A80" w:rsidRDefault="00084A80" w:rsidP="00084A80">
                  <w:pPr>
                    <w:pStyle w:val="NoSpacing"/>
                    <w:jc w:val="center"/>
                    <w:rPr>
                      <w:rFonts w:ascii="Calibri" w:hAnsi="Calibri" w:cs="Calibri"/>
                      <w:color w:val="000000"/>
                      <w:sz w:val="24"/>
                    </w:rPr>
                  </w:pPr>
                  <w:r w:rsidRPr="00084A80">
                    <w:rPr>
                      <w:rFonts w:ascii="Calibri" w:hAnsi="Calibri" w:cs="Calibri"/>
                      <w:color w:val="000000"/>
                      <w:sz w:val="24"/>
                    </w:rPr>
                    <w:t>Damp Proofing</w:t>
                  </w:r>
                </w:p>
              </w:tc>
              <w:sdt>
                <w:sdtPr>
                  <w:id w:val="784859804"/>
                  <w14:checkbox>
                    <w14:checked w14:val="0"/>
                    <w14:checkedState w14:val="2612" w14:font="MS Gothic"/>
                    <w14:uncheckedState w14:val="2610" w14:font="MS Gothic"/>
                  </w14:checkbox>
                </w:sdtPr>
                <w:sdtEndPr/>
                <w:sdtContent>
                  <w:tc>
                    <w:tcPr>
                      <w:tcW w:w="436" w:type="dxa"/>
                      <w:vAlign w:val="center"/>
                    </w:tcPr>
                    <w:p w14:paraId="1D9073F7" w14:textId="77777777" w:rsidR="00084A80" w:rsidRPr="00932A7D" w:rsidRDefault="00084A80" w:rsidP="00084A80">
                      <w:pPr>
                        <w:pStyle w:val="NoSpacing"/>
                        <w:jc w:val="center"/>
                      </w:pPr>
                      <w:r>
                        <w:rPr>
                          <w:rFonts w:ascii="MS Gothic" w:eastAsia="MS Gothic" w:hAnsi="MS Gothic" w:hint="eastAsia"/>
                        </w:rPr>
                        <w:t>☐</w:t>
                      </w:r>
                    </w:p>
                  </w:tc>
                </w:sdtContent>
              </w:sdt>
              <w:tc>
                <w:tcPr>
                  <w:tcW w:w="1832" w:type="dxa"/>
                </w:tcPr>
                <w:p w14:paraId="49BD94E9" w14:textId="77777777" w:rsidR="00084A80" w:rsidRPr="00084A80" w:rsidRDefault="00084A80" w:rsidP="00084A80">
                  <w:pPr>
                    <w:pStyle w:val="NoSpacing"/>
                    <w:jc w:val="center"/>
                    <w:rPr>
                      <w:sz w:val="24"/>
                      <w:szCs w:val="24"/>
                    </w:rPr>
                  </w:pPr>
                  <w:r w:rsidRPr="00084A80">
                    <w:rPr>
                      <w:sz w:val="24"/>
                      <w:szCs w:val="24"/>
                    </w:rPr>
                    <w:t>DDA Works</w:t>
                  </w:r>
                </w:p>
              </w:tc>
              <w:sdt>
                <w:sdtPr>
                  <w:id w:val="1395624910"/>
                  <w14:checkbox>
                    <w14:checked w14:val="0"/>
                    <w14:checkedState w14:val="2612" w14:font="MS Gothic"/>
                    <w14:uncheckedState w14:val="2610" w14:font="MS Gothic"/>
                  </w14:checkbox>
                </w:sdtPr>
                <w:sdtEndPr/>
                <w:sdtContent>
                  <w:tc>
                    <w:tcPr>
                      <w:tcW w:w="436" w:type="dxa"/>
                      <w:vAlign w:val="center"/>
                    </w:tcPr>
                    <w:p w14:paraId="090681BE" w14:textId="77777777" w:rsidR="00084A80" w:rsidRDefault="00084A80" w:rsidP="00084A80">
                      <w:pPr>
                        <w:pStyle w:val="NoSpacing"/>
                        <w:jc w:val="center"/>
                      </w:pPr>
                      <w:r>
                        <w:rPr>
                          <w:rFonts w:ascii="MS Gothic" w:eastAsia="MS Gothic" w:hAnsi="MS Gothic" w:hint="eastAsia"/>
                        </w:rPr>
                        <w:t>☐</w:t>
                      </w:r>
                    </w:p>
                  </w:tc>
                </w:sdtContent>
              </w:sdt>
              <w:tc>
                <w:tcPr>
                  <w:tcW w:w="1407" w:type="dxa"/>
                </w:tcPr>
                <w:p w14:paraId="59AC1A5B" w14:textId="77777777" w:rsidR="00084A80" w:rsidRPr="00084A80" w:rsidRDefault="00084A80" w:rsidP="00084A80">
                  <w:pPr>
                    <w:pStyle w:val="NoSpacing"/>
                    <w:jc w:val="center"/>
                    <w:rPr>
                      <w:sz w:val="24"/>
                    </w:rPr>
                  </w:pPr>
                  <w:r w:rsidRPr="00084A80">
                    <w:rPr>
                      <w:sz w:val="24"/>
                    </w:rPr>
                    <w:t>Decoration</w:t>
                  </w:r>
                </w:p>
              </w:tc>
              <w:sdt>
                <w:sdtPr>
                  <w:id w:val="1199430500"/>
                  <w14:checkbox>
                    <w14:checked w14:val="0"/>
                    <w14:checkedState w14:val="2612" w14:font="MS Gothic"/>
                    <w14:uncheckedState w14:val="2610" w14:font="MS Gothic"/>
                  </w14:checkbox>
                </w:sdtPr>
                <w:sdtEndPr/>
                <w:sdtContent>
                  <w:tc>
                    <w:tcPr>
                      <w:tcW w:w="690" w:type="dxa"/>
                      <w:vAlign w:val="center"/>
                    </w:tcPr>
                    <w:p w14:paraId="3A7C0813" w14:textId="77777777" w:rsidR="00084A80" w:rsidRDefault="00084A80" w:rsidP="00084A80">
                      <w:pPr>
                        <w:pStyle w:val="NoSpacing"/>
                        <w:jc w:val="center"/>
                      </w:pPr>
                      <w:r>
                        <w:rPr>
                          <w:rFonts w:ascii="MS Gothic" w:eastAsia="MS Gothic" w:hAnsi="MS Gothic" w:hint="eastAsia"/>
                        </w:rPr>
                        <w:t>☐</w:t>
                      </w:r>
                    </w:p>
                  </w:tc>
                </w:sdtContent>
              </w:sdt>
            </w:tr>
            <w:tr w:rsidR="00084A80" w14:paraId="3545A04F" w14:textId="77777777" w:rsidTr="00084A80">
              <w:tc>
                <w:tcPr>
                  <w:tcW w:w="1696" w:type="dxa"/>
                </w:tcPr>
                <w:p w14:paraId="3887E8B9" w14:textId="77777777" w:rsidR="00084A80" w:rsidRPr="00084A80" w:rsidRDefault="00084A80" w:rsidP="00084A80">
                  <w:pPr>
                    <w:pStyle w:val="NoSpacing"/>
                    <w:jc w:val="center"/>
                    <w:rPr>
                      <w:sz w:val="24"/>
                    </w:rPr>
                  </w:pPr>
                  <w:r w:rsidRPr="00084A80">
                    <w:rPr>
                      <w:sz w:val="24"/>
                    </w:rPr>
                    <w:t>Demolition</w:t>
                  </w:r>
                </w:p>
              </w:tc>
              <w:sdt>
                <w:sdtPr>
                  <w:id w:val="-806320848"/>
                  <w14:checkbox>
                    <w14:checked w14:val="0"/>
                    <w14:checkedState w14:val="2612" w14:font="MS Gothic"/>
                    <w14:uncheckedState w14:val="2610" w14:font="MS Gothic"/>
                  </w14:checkbox>
                </w:sdtPr>
                <w:sdtEndPr/>
                <w:sdtContent>
                  <w:tc>
                    <w:tcPr>
                      <w:tcW w:w="567" w:type="dxa"/>
                      <w:vAlign w:val="center"/>
                    </w:tcPr>
                    <w:p w14:paraId="50F7DA39" w14:textId="77777777" w:rsidR="00084A80" w:rsidRDefault="00084A80" w:rsidP="00084A80">
                      <w:pPr>
                        <w:pStyle w:val="NoSpacing"/>
                        <w:jc w:val="center"/>
                      </w:pPr>
                      <w:r>
                        <w:rPr>
                          <w:rFonts w:ascii="MS Gothic" w:eastAsia="MS Gothic" w:hAnsi="MS Gothic" w:hint="eastAsia"/>
                        </w:rPr>
                        <w:t>☐</w:t>
                      </w:r>
                    </w:p>
                  </w:tc>
                </w:sdtContent>
              </w:sdt>
              <w:tc>
                <w:tcPr>
                  <w:tcW w:w="1701" w:type="dxa"/>
                </w:tcPr>
                <w:p w14:paraId="4F7B8E74" w14:textId="77777777" w:rsidR="00084A80" w:rsidRPr="00084A80" w:rsidRDefault="00084A80" w:rsidP="00084A80">
                  <w:pPr>
                    <w:jc w:val="center"/>
                    <w:rPr>
                      <w:rFonts w:ascii="Calibri" w:hAnsi="Calibri" w:cs="Calibri"/>
                      <w:color w:val="000000"/>
                      <w:sz w:val="24"/>
                    </w:rPr>
                  </w:pPr>
                  <w:r w:rsidRPr="00084A80">
                    <w:rPr>
                      <w:rFonts w:ascii="Calibri" w:hAnsi="Calibri" w:cs="Calibri"/>
                      <w:color w:val="000000"/>
                      <w:sz w:val="24"/>
                    </w:rPr>
                    <w:t>EWI</w:t>
                  </w:r>
                </w:p>
              </w:tc>
              <w:sdt>
                <w:sdtPr>
                  <w:id w:val="-1995559816"/>
                  <w14:checkbox>
                    <w14:checked w14:val="0"/>
                    <w14:checkedState w14:val="2612" w14:font="MS Gothic"/>
                    <w14:uncheckedState w14:val="2610" w14:font="MS Gothic"/>
                  </w14:checkbox>
                </w:sdtPr>
                <w:sdtEndPr/>
                <w:sdtContent>
                  <w:tc>
                    <w:tcPr>
                      <w:tcW w:w="567" w:type="dxa"/>
                      <w:vAlign w:val="center"/>
                    </w:tcPr>
                    <w:p w14:paraId="5214D87F" w14:textId="77777777" w:rsidR="00084A80" w:rsidRDefault="00084A80" w:rsidP="00084A80">
                      <w:pPr>
                        <w:pStyle w:val="NoSpacing"/>
                        <w:jc w:val="center"/>
                      </w:pPr>
                      <w:r>
                        <w:rPr>
                          <w:rFonts w:ascii="MS Gothic" w:eastAsia="MS Gothic" w:hAnsi="MS Gothic" w:hint="eastAsia"/>
                        </w:rPr>
                        <w:t>☐</w:t>
                      </w:r>
                    </w:p>
                  </w:tc>
                </w:sdtContent>
              </w:sdt>
              <w:tc>
                <w:tcPr>
                  <w:tcW w:w="1418" w:type="dxa"/>
                </w:tcPr>
                <w:p w14:paraId="04C2709C" w14:textId="77777777" w:rsidR="00084A80" w:rsidRPr="00084A80" w:rsidRDefault="00084A80" w:rsidP="00084A80">
                  <w:pPr>
                    <w:pStyle w:val="NoSpacing"/>
                    <w:jc w:val="center"/>
                    <w:rPr>
                      <w:rFonts w:ascii="Calibri" w:hAnsi="Calibri" w:cs="Calibri"/>
                      <w:color w:val="000000"/>
                      <w:sz w:val="24"/>
                    </w:rPr>
                  </w:pPr>
                  <w:r w:rsidRPr="00084A80">
                    <w:rPr>
                      <w:rFonts w:ascii="Calibri" w:hAnsi="Calibri" w:cs="Calibri"/>
                      <w:color w:val="000000"/>
                      <w:sz w:val="24"/>
                    </w:rPr>
                    <w:t>Fencing</w:t>
                  </w:r>
                </w:p>
              </w:tc>
              <w:sdt>
                <w:sdtPr>
                  <w:id w:val="1379513642"/>
                  <w14:checkbox>
                    <w14:checked w14:val="0"/>
                    <w14:checkedState w14:val="2612" w14:font="MS Gothic"/>
                    <w14:uncheckedState w14:val="2610" w14:font="MS Gothic"/>
                  </w14:checkbox>
                </w:sdtPr>
                <w:sdtEndPr/>
                <w:sdtContent>
                  <w:tc>
                    <w:tcPr>
                      <w:tcW w:w="436" w:type="dxa"/>
                      <w:vAlign w:val="center"/>
                    </w:tcPr>
                    <w:p w14:paraId="3266B670" w14:textId="77777777" w:rsidR="00084A80" w:rsidRPr="00932A7D" w:rsidRDefault="00084A80" w:rsidP="00084A80">
                      <w:pPr>
                        <w:pStyle w:val="NoSpacing"/>
                        <w:jc w:val="center"/>
                      </w:pPr>
                      <w:r>
                        <w:rPr>
                          <w:rFonts w:ascii="MS Gothic" w:eastAsia="MS Gothic" w:hAnsi="MS Gothic" w:hint="eastAsia"/>
                        </w:rPr>
                        <w:t>☐</w:t>
                      </w:r>
                    </w:p>
                  </w:tc>
                </w:sdtContent>
              </w:sdt>
              <w:tc>
                <w:tcPr>
                  <w:tcW w:w="1832" w:type="dxa"/>
                </w:tcPr>
                <w:p w14:paraId="2971AF25" w14:textId="77777777" w:rsidR="00084A80" w:rsidRPr="00084A80" w:rsidRDefault="00084A80" w:rsidP="00084A80">
                  <w:pPr>
                    <w:pStyle w:val="NoSpacing"/>
                    <w:jc w:val="center"/>
                    <w:rPr>
                      <w:sz w:val="24"/>
                      <w:szCs w:val="24"/>
                    </w:rPr>
                  </w:pPr>
                  <w:r w:rsidRPr="00084A80">
                    <w:rPr>
                      <w:sz w:val="24"/>
                      <w:szCs w:val="24"/>
                    </w:rPr>
                    <w:t>Fire Alarms</w:t>
                  </w:r>
                </w:p>
              </w:tc>
              <w:sdt>
                <w:sdtPr>
                  <w:id w:val="-1415305656"/>
                  <w14:checkbox>
                    <w14:checked w14:val="0"/>
                    <w14:checkedState w14:val="2612" w14:font="MS Gothic"/>
                    <w14:uncheckedState w14:val="2610" w14:font="MS Gothic"/>
                  </w14:checkbox>
                </w:sdtPr>
                <w:sdtEndPr/>
                <w:sdtContent>
                  <w:tc>
                    <w:tcPr>
                      <w:tcW w:w="436" w:type="dxa"/>
                      <w:vAlign w:val="center"/>
                    </w:tcPr>
                    <w:p w14:paraId="0958EAB9" w14:textId="77777777" w:rsidR="00084A80" w:rsidRDefault="00084A80" w:rsidP="00084A80">
                      <w:pPr>
                        <w:pStyle w:val="NoSpacing"/>
                        <w:jc w:val="center"/>
                      </w:pPr>
                      <w:r>
                        <w:rPr>
                          <w:rFonts w:ascii="MS Gothic" w:eastAsia="MS Gothic" w:hAnsi="MS Gothic" w:hint="eastAsia"/>
                        </w:rPr>
                        <w:t>☐</w:t>
                      </w:r>
                    </w:p>
                  </w:tc>
                </w:sdtContent>
              </w:sdt>
              <w:tc>
                <w:tcPr>
                  <w:tcW w:w="1407" w:type="dxa"/>
                </w:tcPr>
                <w:p w14:paraId="33316B3D" w14:textId="77777777" w:rsidR="00084A80" w:rsidRPr="00084A80" w:rsidRDefault="00084A80" w:rsidP="00084A80">
                  <w:pPr>
                    <w:pStyle w:val="NoSpacing"/>
                    <w:jc w:val="center"/>
                    <w:rPr>
                      <w:sz w:val="24"/>
                    </w:rPr>
                  </w:pPr>
                  <w:r w:rsidRPr="00084A80">
                    <w:rPr>
                      <w:sz w:val="24"/>
                    </w:rPr>
                    <w:t>Fire Proofing</w:t>
                  </w:r>
                </w:p>
              </w:tc>
              <w:sdt>
                <w:sdtPr>
                  <w:id w:val="-184448500"/>
                  <w14:checkbox>
                    <w14:checked w14:val="0"/>
                    <w14:checkedState w14:val="2612" w14:font="MS Gothic"/>
                    <w14:uncheckedState w14:val="2610" w14:font="MS Gothic"/>
                  </w14:checkbox>
                </w:sdtPr>
                <w:sdtEndPr/>
                <w:sdtContent>
                  <w:tc>
                    <w:tcPr>
                      <w:tcW w:w="690" w:type="dxa"/>
                      <w:vAlign w:val="center"/>
                    </w:tcPr>
                    <w:p w14:paraId="09EBC733" w14:textId="77777777" w:rsidR="00084A80" w:rsidRDefault="00084A80" w:rsidP="00084A80">
                      <w:pPr>
                        <w:pStyle w:val="NoSpacing"/>
                        <w:jc w:val="center"/>
                      </w:pPr>
                      <w:r>
                        <w:rPr>
                          <w:rFonts w:ascii="MS Gothic" w:eastAsia="MS Gothic" w:hAnsi="MS Gothic" w:hint="eastAsia"/>
                        </w:rPr>
                        <w:t>☐</w:t>
                      </w:r>
                    </w:p>
                  </w:tc>
                </w:sdtContent>
              </w:sdt>
            </w:tr>
            <w:tr w:rsidR="00084A80" w14:paraId="30FDF626" w14:textId="77777777" w:rsidTr="00084A80">
              <w:tc>
                <w:tcPr>
                  <w:tcW w:w="1696" w:type="dxa"/>
                </w:tcPr>
                <w:p w14:paraId="4B23B3B1" w14:textId="77777777" w:rsidR="00084A80" w:rsidRPr="00084A80" w:rsidRDefault="00084A80" w:rsidP="00084A80">
                  <w:pPr>
                    <w:pStyle w:val="NoSpacing"/>
                    <w:jc w:val="center"/>
                    <w:rPr>
                      <w:sz w:val="24"/>
                    </w:rPr>
                  </w:pPr>
                  <w:r w:rsidRPr="00084A80">
                    <w:rPr>
                      <w:sz w:val="24"/>
                    </w:rPr>
                    <w:t>General Builder</w:t>
                  </w:r>
                </w:p>
              </w:tc>
              <w:sdt>
                <w:sdtPr>
                  <w:id w:val="-783340045"/>
                  <w14:checkbox>
                    <w14:checked w14:val="0"/>
                    <w14:checkedState w14:val="2612" w14:font="MS Gothic"/>
                    <w14:uncheckedState w14:val="2610" w14:font="MS Gothic"/>
                  </w14:checkbox>
                </w:sdtPr>
                <w:sdtEndPr/>
                <w:sdtContent>
                  <w:tc>
                    <w:tcPr>
                      <w:tcW w:w="567" w:type="dxa"/>
                      <w:vAlign w:val="center"/>
                    </w:tcPr>
                    <w:p w14:paraId="33B16199" w14:textId="77777777" w:rsidR="00084A80" w:rsidRDefault="00084A80" w:rsidP="00084A80">
                      <w:pPr>
                        <w:pStyle w:val="NoSpacing"/>
                        <w:jc w:val="center"/>
                      </w:pPr>
                      <w:r>
                        <w:rPr>
                          <w:rFonts w:ascii="MS Gothic" w:eastAsia="MS Gothic" w:hAnsi="MS Gothic" w:hint="eastAsia"/>
                        </w:rPr>
                        <w:t>☐</w:t>
                      </w:r>
                    </w:p>
                  </w:tc>
                </w:sdtContent>
              </w:sdt>
              <w:tc>
                <w:tcPr>
                  <w:tcW w:w="1701" w:type="dxa"/>
                </w:tcPr>
                <w:p w14:paraId="36F9EB52" w14:textId="77777777" w:rsidR="00084A80" w:rsidRPr="00084A80" w:rsidRDefault="00084A80" w:rsidP="00084A80">
                  <w:pPr>
                    <w:jc w:val="center"/>
                    <w:rPr>
                      <w:rFonts w:ascii="Calibri" w:hAnsi="Calibri" w:cs="Calibri"/>
                      <w:color w:val="000000"/>
                      <w:sz w:val="24"/>
                    </w:rPr>
                  </w:pPr>
                  <w:r w:rsidRPr="00084A80">
                    <w:rPr>
                      <w:rFonts w:ascii="Calibri" w:hAnsi="Calibri" w:cs="Calibri"/>
                      <w:color w:val="000000"/>
                      <w:sz w:val="24"/>
                    </w:rPr>
                    <w:t>Ground Remedial</w:t>
                  </w:r>
                </w:p>
              </w:tc>
              <w:sdt>
                <w:sdtPr>
                  <w:id w:val="1105234949"/>
                  <w14:checkbox>
                    <w14:checked w14:val="0"/>
                    <w14:checkedState w14:val="2612" w14:font="MS Gothic"/>
                    <w14:uncheckedState w14:val="2610" w14:font="MS Gothic"/>
                  </w14:checkbox>
                </w:sdtPr>
                <w:sdtEndPr/>
                <w:sdtContent>
                  <w:tc>
                    <w:tcPr>
                      <w:tcW w:w="567" w:type="dxa"/>
                      <w:vAlign w:val="center"/>
                    </w:tcPr>
                    <w:p w14:paraId="2CC5803B" w14:textId="77777777" w:rsidR="00084A80" w:rsidRDefault="00084A80" w:rsidP="00084A80">
                      <w:pPr>
                        <w:pStyle w:val="NoSpacing"/>
                        <w:jc w:val="center"/>
                      </w:pPr>
                      <w:r>
                        <w:rPr>
                          <w:rFonts w:ascii="MS Gothic" w:eastAsia="MS Gothic" w:hAnsi="MS Gothic" w:hint="eastAsia"/>
                        </w:rPr>
                        <w:t>☐</w:t>
                      </w:r>
                    </w:p>
                  </w:tc>
                </w:sdtContent>
              </w:sdt>
              <w:tc>
                <w:tcPr>
                  <w:tcW w:w="1418" w:type="dxa"/>
                </w:tcPr>
                <w:p w14:paraId="2FD5304D" w14:textId="77777777" w:rsidR="00084A80" w:rsidRPr="00084A80" w:rsidRDefault="00084A80" w:rsidP="00084A80">
                  <w:pPr>
                    <w:pStyle w:val="NoSpacing"/>
                    <w:jc w:val="center"/>
                    <w:rPr>
                      <w:rFonts w:ascii="Calibri" w:hAnsi="Calibri" w:cs="Calibri"/>
                      <w:color w:val="000000"/>
                      <w:sz w:val="24"/>
                    </w:rPr>
                  </w:pPr>
                  <w:r w:rsidRPr="00084A80">
                    <w:rPr>
                      <w:rFonts w:ascii="Calibri" w:hAnsi="Calibri" w:cs="Calibri"/>
                      <w:color w:val="000000"/>
                      <w:sz w:val="24"/>
                    </w:rPr>
                    <w:t>Groundwork</w:t>
                  </w:r>
                </w:p>
              </w:tc>
              <w:sdt>
                <w:sdtPr>
                  <w:id w:val="1902241907"/>
                  <w14:checkbox>
                    <w14:checked w14:val="0"/>
                    <w14:checkedState w14:val="2612" w14:font="MS Gothic"/>
                    <w14:uncheckedState w14:val="2610" w14:font="MS Gothic"/>
                  </w14:checkbox>
                </w:sdtPr>
                <w:sdtEndPr/>
                <w:sdtContent>
                  <w:tc>
                    <w:tcPr>
                      <w:tcW w:w="436" w:type="dxa"/>
                      <w:vAlign w:val="center"/>
                    </w:tcPr>
                    <w:p w14:paraId="20AABDC9" w14:textId="77777777" w:rsidR="00084A80" w:rsidRPr="00932A7D" w:rsidRDefault="00084A80" w:rsidP="00084A80">
                      <w:pPr>
                        <w:pStyle w:val="NoSpacing"/>
                        <w:jc w:val="center"/>
                      </w:pPr>
                      <w:r>
                        <w:rPr>
                          <w:rFonts w:ascii="MS Gothic" w:eastAsia="MS Gothic" w:hAnsi="MS Gothic" w:hint="eastAsia"/>
                        </w:rPr>
                        <w:t>☐</w:t>
                      </w:r>
                    </w:p>
                  </w:tc>
                </w:sdtContent>
              </w:sdt>
              <w:tc>
                <w:tcPr>
                  <w:tcW w:w="1832" w:type="dxa"/>
                </w:tcPr>
                <w:p w14:paraId="513F8A41" w14:textId="77777777" w:rsidR="00084A80" w:rsidRPr="00084A80" w:rsidRDefault="00084A80" w:rsidP="00084A80">
                  <w:pPr>
                    <w:pStyle w:val="NoSpacing"/>
                    <w:jc w:val="center"/>
                    <w:rPr>
                      <w:sz w:val="24"/>
                      <w:szCs w:val="24"/>
                    </w:rPr>
                  </w:pPr>
                  <w:r w:rsidRPr="00084A80">
                    <w:rPr>
                      <w:sz w:val="24"/>
                      <w:szCs w:val="24"/>
                    </w:rPr>
                    <w:t>Hard Landscaping</w:t>
                  </w:r>
                </w:p>
              </w:tc>
              <w:sdt>
                <w:sdtPr>
                  <w:id w:val="-438995035"/>
                  <w14:checkbox>
                    <w14:checked w14:val="0"/>
                    <w14:checkedState w14:val="2612" w14:font="MS Gothic"/>
                    <w14:uncheckedState w14:val="2610" w14:font="MS Gothic"/>
                  </w14:checkbox>
                </w:sdtPr>
                <w:sdtEndPr/>
                <w:sdtContent>
                  <w:tc>
                    <w:tcPr>
                      <w:tcW w:w="436" w:type="dxa"/>
                      <w:vAlign w:val="center"/>
                    </w:tcPr>
                    <w:p w14:paraId="0DA7CF56" w14:textId="77777777" w:rsidR="00084A80" w:rsidRDefault="00084A80" w:rsidP="00084A80">
                      <w:pPr>
                        <w:pStyle w:val="NoSpacing"/>
                        <w:jc w:val="center"/>
                      </w:pPr>
                      <w:r>
                        <w:rPr>
                          <w:rFonts w:ascii="MS Gothic" w:eastAsia="MS Gothic" w:hAnsi="MS Gothic" w:hint="eastAsia"/>
                        </w:rPr>
                        <w:t>☐</w:t>
                      </w:r>
                    </w:p>
                  </w:tc>
                </w:sdtContent>
              </w:sdt>
              <w:tc>
                <w:tcPr>
                  <w:tcW w:w="1407" w:type="dxa"/>
                </w:tcPr>
                <w:p w14:paraId="79C9C30C" w14:textId="77777777" w:rsidR="00084A80" w:rsidRPr="00084A80" w:rsidRDefault="00084A80" w:rsidP="00084A80">
                  <w:pPr>
                    <w:pStyle w:val="NoSpacing"/>
                    <w:jc w:val="center"/>
                    <w:rPr>
                      <w:sz w:val="24"/>
                    </w:rPr>
                  </w:pPr>
                  <w:r w:rsidRPr="00084A80">
                    <w:rPr>
                      <w:sz w:val="24"/>
                    </w:rPr>
                    <w:t>Insulation</w:t>
                  </w:r>
                </w:p>
              </w:tc>
              <w:sdt>
                <w:sdtPr>
                  <w:id w:val="1515491966"/>
                  <w14:checkbox>
                    <w14:checked w14:val="0"/>
                    <w14:checkedState w14:val="2612" w14:font="MS Gothic"/>
                    <w14:uncheckedState w14:val="2610" w14:font="MS Gothic"/>
                  </w14:checkbox>
                </w:sdtPr>
                <w:sdtEndPr/>
                <w:sdtContent>
                  <w:tc>
                    <w:tcPr>
                      <w:tcW w:w="690" w:type="dxa"/>
                      <w:vAlign w:val="center"/>
                    </w:tcPr>
                    <w:p w14:paraId="4C4C9506" w14:textId="77777777" w:rsidR="00084A80" w:rsidRDefault="00084A80" w:rsidP="00084A80">
                      <w:pPr>
                        <w:pStyle w:val="NoSpacing"/>
                        <w:jc w:val="center"/>
                      </w:pPr>
                      <w:r>
                        <w:rPr>
                          <w:rFonts w:ascii="MS Gothic" w:eastAsia="MS Gothic" w:hAnsi="MS Gothic" w:hint="eastAsia"/>
                        </w:rPr>
                        <w:t>☐</w:t>
                      </w:r>
                    </w:p>
                  </w:tc>
                </w:sdtContent>
              </w:sdt>
            </w:tr>
            <w:tr w:rsidR="00084A80" w14:paraId="48703BB3" w14:textId="77777777" w:rsidTr="00084A80">
              <w:tc>
                <w:tcPr>
                  <w:tcW w:w="1696" w:type="dxa"/>
                </w:tcPr>
                <w:p w14:paraId="19D8EA05" w14:textId="77777777" w:rsidR="00084A80" w:rsidRPr="00084A80" w:rsidRDefault="00084A80" w:rsidP="00084A80">
                  <w:pPr>
                    <w:pStyle w:val="NoSpacing"/>
                    <w:jc w:val="center"/>
                    <w:rPr>
                      <w:sz w:val="24"/>
                    </w:rPr>
                  </w:pPr>
                  <w:r w:rsidRPr="00084A80">
                    <w:rPr>
                      <w:sz w:val="24"/>
                    </w:rPr>
                    <w:t>IWI</w:t>
                  </w:r>
                </w:p>
              </w:tc>
              <w:sdt>
                <w:sdtPr>
                  <w:id w:val="270678001"/>
                  <w14:checkbox>
                    <w14:checked w14:val="0"/>
                    <w14:checkedState w14:val="2612" w14:font="MS Gothic"/>
                    <w14:uncheckedState w14:val="2610" w14:font="MS Gothic"/>
                  </w14:checkbox>
                </w:sdtPr>
                <w:sdtEndPr/>
                <w:sdtContent>
                  <w:tc>
                    <w:tcPr>
                      <w:tcW w:w="567" w:type="dxa"/>
                      <w:vAlign w:val="center"/>
                    </w:tcPr>
                    <w:p w14:paraId="31968FF8" w14:textId="77777777" w:rsidR="00084A80" w:rsidRDefault="00084A80" w:rsidP="00084A80">
                      <w:pPr>
                        <w:pStyle w:val="NoSpacing"/>
                        <w:jc w:val="center"/>
                      </w:pPr>
                      <w:r>
                        <w:rPr>
                          <w:rFonts w:ascii="MS Gothic" w:eastAsia="MS Gothic" w:hAnsi="MS Gothic" w:hint="eastAsia"/>
                        </w:rPr>
                        <w:t>☐</w:t>
                      </w:r>
                    </w:p>
                  </w:tc>
                </w:sdtContent>
              </w:sdt>
              <w:tc>
                <w:tcPr>
                  <w:tcW w:w="1701" w:type="dxa"/>
                </w:tcPr>
                <w:p w14:paraId="781DE1E0" w14:textId="77777777" w:rsidR="00084A80" w:rsidRPr="00084A80" w:rsidRDefault="00084A80" w:rsidP="00084A80">
                  <w:pPr>
                    <w:jc w:val="center"/>
                    <w:rPr>
                      <w:rFonts w:ascii="Calibri" w:hAnsi="Calibri" w:cs="Calibri"/>
                      <w:color w:val="000000"/>
                      <w:sz w:val="24"/>
                    </w:rPr>
                  </w:pPr>
                  <w:r w:rsidRPr="00084A80">
                    <w:rPr>
                      <w:rFonts w:ascii="Calibri" w:hAnsi="Calibri" w:cs="Calibri"/>
                      <w:color w:val="000000"/>
                      <w:sz w:val="24"/>
                    </w:rPr>
                    <w:t>Joinery</w:t>
                  </w:r>
                </w:p>
              </w:tc>
              <w:sdt>
                <w:sdtPr>
                  <w:id w:val="-319578152"/>
                  <w14:checkbox>
                    <w14:checked w14:val="0"/>
                    <w14:checkedState w14:val="2612" w14:font="MS Gothic"/>
                    <w14:uncheckedState w14:val="2610" w14:font="MS Gothic"/>
                  </w14:checkbox>
                </w:sdtPr>
                <w:sdtEndPr/>
                <w:sdtContent>
                  <w:tc>
                    <w:tcPr>
                      <w:tcW w:w="567" w:type="dxa"/>
                      <w:vAlign w:val="center"/>
                    </w:tcPr>
                    <w:p w14:paraId="2D6F44D7" w14:textId="77777777" w:rsidR="00084A80" w:rsidRDefault="00084A80" w:rsidP="00084A80">
                      <w:pPr>
                        <w:pStyle w:val="NoSpacing"/>
                        <w:jc w:val="center"/>
                      </w:pPr>
                      <w:r>
                        <w:rPr>
                          <w:rFonts w:ascii="MS Gothic" w:eastAsia="MS Gothic" w:hAnsi="MS Gothic" w:hint="eastAsia"/>
                        </w:rPr>
                        <w:t>☐</w:t>
                      </w:r>
                    </w:p>
                  </w:tc>
                </w:sdtContent>
              </w:sdt>
              <w:tc>
                <w:tcPr>
                  <w:tcW w:w="1418" w:type="dxa"/>
                </w:tcPr>
                <w:p w14:paraId="20B0A654" w14:textId="77777777" w:rsidR="00084A80" w:rsidRPr="00084A80" w:rsidRDefault="00084A80" w:rsidP="00084A80">
                  <w:pPr>
                    <w:pStyle w:val="NoSpacing"/>
                    <w:jc w:val="center"/>
                    <w:rPr>
                      <w:rFonts w:ascii="Calibri" w:hAnsi="Calibri" w:cs="Calibri"/>
                      <w:color w:val="000000"/>
                      <w:sz w:val="24"/>
                    </w:rPr>
                  </w:pPr>
                  <w:r w:rsidRPr="00084A80">
                    <w:rPr>
                      <w:rFonts w:ascii="Calibri" w:hAnsi="Calibri" w:cs="Calibri"/>
                      <w:color w:val="000000"/>
                      <w:sz w:val="24"/>
                    </w:rPr>
                    <w:t>Legionella</w:t>
                  </w:r>
                </w:p>
              </w:tc>
              <w:sdt>
                <w:sdtPr>
                  <w:id w:val="-191770340"/>
                  <w14:checkbox>
                    <w14:checked w14:val="0"/>
                    <w14:checkedState w14:val="2612" w14:font="MS Gothic"/>
                    <w14:uncheckedState w14:val="2610" w14:font="MS Gothic"/>
                  </w14:checkbox>
                </w:sdtPr>
                <w:sdtEndPr/>
                <w:sdtContent>
                  <w:tc>
                    <w:tcPr>
                      <w:tcW w:w="436" w:type="dxa"/>
                      <w:vAlign w:val="center"/>
                    </w:tcPr>
                    <w:p w14:paraId="33E99D2A" w14:textId="77777777" w:rsidR="00084A80" w:rsidRPr="00932A7D" w:rsidRDefault="00084A80" w:rsidP="00084A80">
                      <w:pPr>
                        <w:pStyle w:val="NoSpacing"/>
                        <w:jc w:val="center"/>
                      </w:pPr>
                      <w:r>
                        <w:rPr>
                          <w:rFonts w:ascii="MS Gothic" w:eastAsia="MS Gothic" w:hAnsi="MS Gothic" w:hint="eastAsia"/>
                        </w:rPr>
                        <w:t>☐</w:t>
                      </w:r>
                    </w:p>
                  </w:tc>
                </w:sdtContent>
              </w:sdt>
              <w:tc>
                <w:tcPr>
                  <w:tcW w:w="1832" w:type="dxa"/>
                </w:tcPr>
                <w:p w14:paraId="243F1406" w14:textId="77777777" w:rsidR="00084A80" w:rsidRPr="00084A80" w:rsidRDefault="00084A80" w:rsidP="00084A80">
                  <w:pPr>
                    <w:pStyle w:val="NoSpacing"/>
                    <w:jc w:val="center"/>
                    <w:rPr>
                      <w:sz w:val="24"/>
                      <w:szCs w:val="24"/>
                    </w:rPr>
                  </w:pPr>
                  <w:r w:rsidRPr="00084A80">
                    <w:rPr>
                      <w:sz w:val="24"/>
                      <w:szCs w:val="24"/>
                    </w:rPr>
                    <w:t>Lifts</w:t>
                  </w:r>
                </w:p>
              </w:tc>
              <w:sdt>
                <w:sdtPr>
                  <w:id w:val="1476269206"/>
                  <w14:checkbox>
                    <w14:checked w14:val="0"/>
                    <w14:checkedState w14:val="2612" w14:font="MS Gothic"/>
                    <w14:uncheckedState w14:val="2610" w14:font="MS Gothic"/>
                  </w14:checkbox>
                </w:sdtPr>
                <w:sdtEndPr/>
                <w:sdtContent>
                  <w:tc>
                    <w:tcPr>
                      <w:tcW w:w="436" w:type="dxa"/>
                      <w:vAlign w:val="center"/>
                    </w:tcPr>
                    <w:p w14:paraId="22EFF3C3" w14:textId="77777777" w:rsidR="00084A80" w:rsidRDefault="00084A80" w:rsidP="00084A80">
                      <w:pPr>
                        <w:pStyle w:val="NoSpacing"/>
                        <w:jc w:val="center"/>
                      </w:pPr>
                      <w:r>
                        <w:rPr>
                          <w:rFonts w:ascii="MS Gothic" w:eastAsia="MS Gothic" w:hAnsi="MS Gothic" w:hint="eastAsia"/>
                        </w:rPr>
                        <w:t>☐</w:t>
                      </w:r>
                    </w:p>
                  </w:tc>
                </w:sdtContent>
              </w:sdt>
              <w:tc>
                <w:tcPr>
                  <w:tcW w:w="1407" w:type="dxa"/>
                </w:tcPr>
                <w:p w14:paraId="6A67418D" w14:textId="77777777" w:rsidR="00084A80" w:rsidRPr="00084A80" w:rsidRDefault="00084A80" w:rsidP="00084A80">
                  <w:pPr>
                    <w:pStyle w:val="NoSpacing"/>
                    <w:jc w:val="center"/>
                    <w:rPr>
                      <w:sz w:val="24"/>
                    </w:rPr>
                  </w:pPr>
                  <w:r w:rsidRPr="00084A80">
                    <w:rPr>
                      <w:sz w:val="24"/>
                    </w:rPr>
                    <w:t>Pest Control</w:t>
                  </w:r>
                </w:p>
              </w:tc>
              <w:sdt>
                <w:sdtPr>
                  <w:id w:val="1441030020"/>
                  <w14:checkbox>
                    <w14:checked w14:val="0"/>
                    <w14:checkedState w14:val="2612" w14:font="MS Gothic"/>
                    <w14:uncheckedState w14:val="2610" w14:font="MS Gothic"/>
                  </w14:checkbox>
                </w:sdtPr>
                <w:sdtEndPr/>
                <w:sdtContent>
                  <w:tc>
                    <w:tcPr>
                      <w:tcW w:w="690" w:type="dxa"/>
                      <w:vAlign w:val="center"/>
                    </w:tcPr>
                    <w:p w14:paraId="164AA387" w14:textId="77777777" w:rsidR="00084A80" w:rsidRDefault="00084A80" w:rsidP="00084A80">
                      <w:pPr>
                        <w:pStyle w:val="NoSpacing"/>
                        <w:jc w:val="center"/>
                      </w:pPr>
                      <w:r>
                        <w:rPr>
                          <w:rFonts w:ascii="MS Gothic" w:eastAsia="MS Gothic" w:hAnsi="MS Gothic" w:hint="eastAsia"/>
                        </w:rPr>
                        <w:t>☐</w:t>
                      </w:r>
                    </w:p>
                  </w:tc>
                </w:sdtContent>
              </w:sdt>
            </w:tr>
            <w:tr w:rsidR="00084A80" w14:paraId="4D975A5F" w14:textId="77777777" w:rsidTr="00084A80">
              <w:tc>
                <w:tcPr>
                  <w:tcW w:w="1696" w:type="dxa"/>
                </w:tcPr>
                <w:p w14:paraId="14AF0AB6" w14:textId="77777777" w:rsidR="00084A80" w:rsidRPr="00084A80" w:rsidRDefault="00084A80" w:rsidP="00084A80">
                  <w:pPr>
                    <w:pStyle w:val="NoSpacing"/>
                    <w:jc w:val="center"/>
                    <w:rPr>
                      <w:sz w:val="24"/>
                    </w:rPr>
                  </w:pPr>
                  <w:r w:rsidRPr="00084A80">
                    <w:rPr>
                      <w:sz w:val="24"/>
                    </w:rPr>
                    <w:t>Piling</w:t>
                  </w:r>
                </w:p>
              </w:tc>
              <w:sdt>
                <w:sdtPr>
                  <w:id w:val="1902787177"/>
                  <w14:checkbox>
                    <w14:checked w14:val="0"/>
                    <w14:checkedState w14:val="2612" w14:font="MS Gothic"/>
                    <w14:uncheckedState w14:val="2610" w14:font="MS Gothic"/>
                  </w14:checkbox>
                </w:sdtPr>
                <w:sdtEndPr/>
                <w:sdtContent>
                  <w:tc>
                    <w:tcPr>
                      <w:tcW w:w="567" w:type="dxa"/>
                      <w:vAlign w:val="center"/>
                    </w:tcPr>
                    <w:p w14:paraId="1A3AA2F0" w14:textId="77777777" w:rsidR="00084A80" w:rsidRDefault="00084A80" w:rsidP="00084A80">
                      <w:pPr>
                        <w:pStyle w:val="NoSpacing"/>
                        <w:jc w:val="center"/>
                      </w:pPr>
                      <w:r>
                        <w:rPr>
                          <w:rFonts w:ascii="MS Gothic" w:eastAsia="MS Gothic" w:hAnsi="MS Gothic" w:hint="eastAsia"/>
                        </w:rPr>
                        <w:t>☐</w:t>
                      </w:r>
                    </w:p>
                  </w:tc>
                </w:sdtContent>
              </w:sdt>
              <w:tc>
                <w:tcPr>
                  <w:tcW w:w="1701" w:type="dxa"/>
                </w:tcPr>
                <w:p w14:paraId="56899B37" w14:textId="77777777" w:rsidR="00084A80" w:rsidRPr="00084A80" w:rsidRDefault="00084A80" w:rsidP="00084A80">
                  <w:pPr>
                    <w:jc w:val="center"/>
                    <w:rPr>
                      <w:rFonts w:ascii="Calibri" w:hAnsi="Calibri" w:cs="Calibri"/>
                      <w:color w:val="000000"/>
                      <w:sz w:val="24"/>
                    </w:rPr>
                  </w:pPr>
                  <w:r w:rsidRPr="00084A80">
                    <w:rPr>
                      <w:rFonts w:ascii="Calibri" w:hAnsi="Calibri" w:cs="Calibri"/>
                      <w:color w:val="000000"/>
                      <w:sz w:val="24"/>
                    </w:rPr>
                    <w:t>Plastering</w:t>
                  </w:r>
                </w:p>
              </w:tc>
              <w:sdt>
                <w:sdtPr>
                  <w:id w:val="-1826503659"/>
                  <w14:checkbox>
                    <w14:checked w14:val="0"/>
                    <w14:checkedState w14:val="2612" w14:font="MS Gothic"/>
                    <w14:uncheckedState w14:val="2610" w14:font="MS Gothic"/>
                  </w14:checkbox>
                </w:sdtPr>
                <w:sdtEndPr/>
                <w:sdtContent>
                  <w:tc>
                    <w:tcPr>
                      <w:tcW w:w="567" w:type="dxa"/>
                      <w:vAlign w:val="center"/>
                    </w:tcPr>
                    <w:p w14:paraId="78147880" w14:textId="77777777" w:rsidR="00084A80" w:rsidRDefault="00084A80" w:rsidP="00084A80">
                      <w:pPr>
                        <w:pStyle w:val="NoSpacing"/>
                        <w:jc w:val="center"/>
                      </w:pPr>
                      <w:r>
                        <w:rPr>
                          <w:rFonts w:ascii="MS Gothic" w:eastAsia="MS Gothic" w:hAnsi="MS Gothic" w:hint="eastAsia"/>
                        </w:rPr>
                        <w:t>☐</w:t>
                      </w:r>
                    </w:p>
                  </w:tc>
                </w:sdtContent>
              </w:sdt>
              <w:tc>
                <w:tcPr>
                  <w:tcW w:w="1418" w:type="dxa"/>
                </w:tcPr>
                <w:p w14:paraId="445FB971" w14:textId="77777777" w:rsidR="00084A80" w:rsidRPr="00084A80" w:rsidRDefault="00084A80" w:rsidP="00084A80">
                  <w:pPr>
                    <w:pStyle w:val="NoSpacing"/>
                    <w:jc w:val="center"/>
                    <w:rPr>
                      <w:rFonts w:ascii="Calibri" w:hAnsi="Calibri" w:cs="Calibri"/>
                      <w:color w:val="000000"/>
                      <w:sz w:val="24"/>
                    </w:rPr>
                  </w:pPr>
                  <w:r w:rsidRPr="00084A80">
                    <w:rPr>
                      <w:rFonts w:ascii="Calibri" w:hAnsi="Calibri" w:cs="Calibri"/>
                      <w:color w:val="000000"/>
                      <w:sz w:val="24"/>
                    </w:rPr>
                    <w:t>Plumbing</w:t>
                  </w:r>
                </w:p>
              </w:tc>
              <w:sdt>
                <w:sdtPr>
                  <w:id w:val="-1797139688"/>
                  <w14:checkbox>
                    <w14:checked w14:val="0"/>
                    <w14:checkedState w14:val="2612" w14:font="MS Gothic"/>
                    <w14:uncheckedState w14:val="2610" w14:font="MS Gothic"/>
                  </w14:checkbox>
                </w:sdtPr>
                <w:sdtEndPr/>
                <w:sdtContent>
                  <w:tc>
                    <w:tcPr>
                      <w:tcW w:w="436" w:type="dxa"/>
                      <w:vAlign w:val="center"/>
                    </w:tcPr>
                    <w:p w14:paraId="2759F01B" w14:textId="77777777" w:rsidR="00084A80" w:rsidRPr="00932A7D" w:rsidRDefault="00084A80" w:rsidP="00084A80">
                      <w:pPr>
                        <w:pStyle w:val="NoSpacing"/>
                        <w:jc w:val="center"/>
                      </w:pPr>
                      <w:r>
                        <w:rPr>
                          <w:rFonts w:ascii="MS Gothic" w:eastAsia="MS Gothic" w:hAnsi="MS Gothic" w:hint="eastAsia"/>
                        </w:rPr>
                        <w:t>☐</w:t>
                      </w:r>
                    </w:p>
                  </w:tc>
                </w:sdtContent>
              </w:sdt>
              <w:tc>
                <w:tcPr>
                  <w:tcW w:w="1832" w:type="dxa"/>
                </w:tcPr>
                <w:p w14:paraId="405CFD4C" w14:textId="77777777" w:rsidR="00084A80" w:rsidRPr="00084A80" w:rsidRDefault="00084A80" w:rsidP="00084A80">
                  <w:pPr>
                    <w:pStyle w:val="NoSpacing"/>
                    <w:jc w:val="center"/>
                    <w:rPr>
                      <w:sz w:val="24"/>
                      <w:szCs w:val="24"/>
                    </w:rPr>
                  </w:pPr>
                  <w:r w:rsidRPr="00084A80">
                    <w:rPr>
                      <w:sz w:val="24"/>
                      <w:szCs w:val="24"/>
                    </w:rPr>
                    <w:t>Removal</w:t>
                  </w:r>
                </w:p>
              </w:tc>
              <w:sdt>
                <w:sdtPr>
                  <w:id w:val="383755338"/>
                  <w14:checkbox>
                    <w14:checked w14:val="0"/>
                    <w14:checkedState w14:val="2612" w14:font="MS Gothic"/>
                    <w14:uncheckedState w14:val="2610" w14:font="MS Gothic"/>
                  </w14:checkbox>
                </w:sdtPr>
                <w:sdtEndPr/>
                <w:sdtContent>
                  <w:tc>
                    <w:tcPr>
                      <w:tcW w:w="436" w:type="dxa"/>
                      <w:vAlign w:val="center"/>
                    </w:tcPr>
                    <w:p w14:paraId="4A6E1D02" w14:textId="77777777" w:rsidR="00084A80" w:rsidRDefault="00084A80" w:rsidP="00084A80">
                      <w:pPr>
                        <w:pStyle w:val="NoSpacing"/>
                        <w:jc w:val="center"/>
                      </w:pPr>
                      <w:r>
                        <w:rPr>
                          <w:rFonts w:ascii="MS Gothic" w:eastAsia="MS Gothic" w:hAnsi="MS Gothic" w:hint="eastAsia"/>
                        </w:rPr>
                        <w:t>☐</w:t>
                      </w:r>
                    </w:p>
                  </w:tc>
                </w:sdtContent>
              </w:sdt>
              <w:tc>
                <w:tcPr>
                  <w:tcW w:w="1407" w:type="dxa"/>
                </w:tcPr>
                <w:p w14:paraId="7D5BABBE" w14:textId="77777777" w:rsidR="00084A80" w:rsidRPr="00084A80" w:rsidRDefault="00084A80" w:rsidP="00084A80">
                  <w:pPr>
                    <w:pStyle w:val="NoSpacing"/>
                    <w:jc w:val="center"/>
                    <w:rPr>
                      <w:sz w:val="24"/>
                    </w:rPr>
                  </w:pPr>
                  <w:r w:rsidRPr="00084A80">
                    <w:rPr>
                      <w:sz w:val="24"/>
                    </w:rPr>
                    <w:t>Rendering</w:t>
                  </w:r>
                </w:p>
              </w:tc>
              <w:sdt>
                <w:sdtPr>
                  <w:id w:val="-1781639506"/>
                  <w14:checkbox>
                    <w14:checked w14:val="0"/>
                    <w14:checkedState w14:val="2612" w14:font="MS Gothic"/>
                    <w14:uncheckedState w14:val="2610" w14:font="MS Gothic"/>
                  </w14:checkbox>
                </w:sdtPr>
                <w:sdtEndPr/>
                <w:sdtContent>
                  <w:tc>
                    <w:tcPr>
                      <w:tcW w:w="690" w:type="dxa"/>
                      <w:vAlign w:val="center"/>
                    </w:tcPr>
                    <w:p w14:paraId="40D885F2" w14:textId="77777777" w:rsidR="00084A80" w:rsidRDefault="00084A80" w:rsidP="00084A80">
                      <w:pPr>
                        <w:pStyle w:val="NoSpacing"/>
                        <w:jc w:val="center"/>
                      </w:pPr>
                      <w:r>
                        <w:rPr>
                          <w:rFonts w:ascii="MS Gothic" w:eastAsia="MS Gothic" w:hAnsi="MS Gothic" w:hint="eastAsia"/>
                        </w:rPr>
                        <w:t>☐</w:t>
                      </w:r>
                    </w:p>
                  </w:tc>
                </w:sdtContent>
              </w:sdt>
            </w:tr>
            <w:tr w:rsidR="00084A80" w14:paraId="006B6B00" w14:textId="77777777" w:rsidTr="00084A80">
              <w:tc>
                <w:tcPr>
                  <w:tcW w:w="1696" w:type="dxa"/>
                </w:tcPr>
                <w:p w14:paraId="4272D6F6" w14:textId="77777777" w:rsidR="00084A80" w:rsidRPr="00084A80" w:rsidRDefault="00084A80" w:rsidP="00084A80">
                  <w:pPr>
                    <w:pStyle w:val="NoSpacing"/>
                    <w:jc w:val="center"/>
                    <w:rPr>
                      <w:sz w:val="24"/>
                    </w:rPr>
                  </w:pPr>
                  <w:r w:rsidRPr="00084A80">
                    <w:rPr>
                      <w:sz w:val="24"/>
                    </w:rPr>
                    <w:t>Road Marking</w:t>
                  </w:r>
                </w:p>
              </w:tc>
              <w:sdt>
                <w:sdtPr>
                  <w:id w:val="655337866"/>
                  <w14:checkbox>
                    <w14:checked w14:val="0"/>
                    <w14:checkedState w14:val="2612" w14:font="MS Gothic"/>
                    <w14:uncheckedState w14:val="2610" w14:font="MS Gothic"/>
                  </w14:checkbox>
                </w:sdtPr>
                <w:sdtEndPr/>
                <w:sdtContent>
                  <w:tc>
                    <w:tcPr>
                      <w:tcW w:w="567" w:type="dxa"/>
                      <w:vAlign w:val="center"/>
                    </w:tcPr>
                    <w:p w14:paraId="4AAD7D26" w14:textId="77777777" w:rsidR="00084A80" w:rsidRDefault="00084A80" w:rsidP="00084A80">
                      <w:pPr>
                        <w:pStyle w:val="NoSpacing"/>
                        <w:jc w:val="center"/>
                      </w:pPr>
                      <w:r>
                        <w:rPr>
                          <w:rFonts w:ascii="MS Gothic" w:eastAsia="MS Gothic" w:hAnsi="MS Gothic" w:hint="eastAsia"/>
                        </w:rPr>
                        <w:t>☐</w:t>
                      </w:r>
                    </w:p>
                  </w:tc>
                </w:sdtContent>
              </w:sdt>
              <w:tc>
                <w:tcPr>
                  <w:tcW w:w="4122" w:type="dxa"/>
                  <w:gridSpan w:val="4"/>
                </w:tcPr>
                <w:p w14:paraId="7CA6F637" w14:textId="77777777" w:rsidR="00084A80" w:rsidRPr="00084A80" w:rsidRDefault="00084A80" w:rsidP="00084A80">
                  <w:pPr>
                    <w:pStyle w:val="NoSpacing"/>
                    <w:jc w:val="center"/>
                    <w:rPr>
                      <w:sz w:val="24"/>
                    </w:rPr>
                  </w:pPr>
                  <w:r w:rsidRPr="00084A80">
                    <w:rPr>
                      <w:rFonts w:ascii="Calibri" w:hAnsi="Calibri" w:cs="Calibri"/>
                      <w:color w:val="000000"/>
                      <w:sz w:val="24"/>
                    </w:rPr>
                    <w:t>Roofs</w:t>
                  </w:r>
                </w:p>
              </w:tc>
              <w:tc>
                <w:tcPr>
                  <w:tcW w:w="1832" w:type="dxa"/>
                </w:tcPr>
                <w:p w14:paraId="2C408CE6" w14:textId="77777777" w:rsidR="00084A80" w:rsidRPr="00084A80" w:rsidRDefault="00084A80" w:rsidP="00084A80">
                  <w:pPr>
                    <w:pStyle w:val="NoSpacing"/>
                    <w:jc w:val="center"/>
                    <w:rPr>
                      <w:sz w:val="24"/>
                      <w:szCs w:val="24"/>
                    </w:rPr>
                  </w:pPr>
                  <w:r w:rsidRPr="00084A80">
                    <w:rPr>
                      <w:sz w:val="24"/>
                      <w:szCs w:val="24"/>
                    </w:rPr>
                    <w:t>Scaffolding</w:t>
                  </w:r>
                </w:p>
              </w:tc>
              <w:sdt>
                <w:sdtPr>
                  <w:id w:val="48508507"/>
                  <w14:checkbox>
                    <w14:checked w14:val="0"/>
                    <w14:checkedState w14:val="2612" w14:font="MS Gothic"/>
                    <w14:uncheckedState w14:val="2610" w14:font="MS Gothic"/>
                  </w14:checkbox>
                </w:sdtPr>
                <w:sdtEndPr/>
                <w:sdtContent>
                  <w:tc>
                    <w:tcPr>
                      <w:tcW w:w="436" w:type="dxa"/>
                      <w:vAlign w:val="center"/>
                    </w:tcPr>
                    <w:p w14:paraId="436A2334" w14:textId="77777777" w:rsidR="00084A80" w:rsidRDefault="00084A80" w:rsidP="00084A80">
                      <w:pPr>
                        <w:pStyle w:val="NoSpacing"/>
                        <w:jc w:val="center"/>
                      </w:pPr>
                      <w:r>
                        <w:rPr>
                          <w:rFonts w:ascii="MS Gothic" w:eastAsia="MS Gothic" w:hAnsi="MS Gothic" w:hint="eastAsia"/>
                        </w:rPr>
                        <w:t>☐</w:t>
                      </w:r>
                    </w:p>
                  </w:tc>
                </w:sdtContent>
              </w:sdt>
              <w:tc>
                <w:tcPr>
                  <w:tcW w:w="1407" w:type="dxa"/>
                </w:tcPr>
                <w:p w14:paraId="59D55EF3" w14:textId="77777777" w:rsidR="00084A80" w:rsidRPr="00084A80" w:rsidRDefault="00084A80" w:rsidP="00084A80">
                  <w:pPr>
                    <w:pStyle w:val="NoSpacing"/>
                    <w:jc w:val="center"/>
                    <w:rPr>
                      <w:sz w:val="24"/>
                    </w:rPr>
                  </w:pPr>
                  <w:r w:rsidRPr="00084A80">
                    <w:rPr>
                      <w:sz w:val="24"/>
                    </w:rPr>
                    <w:t>Screed</w:t>
                  </w:r>
                </w:p>
              </w:tc>
              <w:sdt>
                <w:sdtPr>
                  <w:id w:val="-1532181292"/>
                  <w14:checkbox>
                    <w14:checked w14:val="0"/>
                    <w14:checkedState w14:val="2612" w14:font="MS Gothic"/>
                    <w14:uncheckedState w14:val="2610" w14:font="MS Gothic"/>
                  </w14:checkbox>
                </w:sdtPr>
                <w:sdtEndPr/>
                <w:sdtContent>
                  <w:tc>
                    <w:tcPr>
                      <w:tcW w:w="690" w:type="dxa"/>
                      <w:vAlign w:val="center"/>
                    </w:tcPr>
                    <w:p w14:paraId="69A8810B" w14:textId="77777777" w:rsidR="00084A80" w:rsidRDefault="00084A80" w:rsidP="00084A80">
                      <w:pPr>
                        <w:pStyle w:val="NoSpacing"/>
                        <w:jc w:val="center"/>
                      </w:pPr>
                      <w:r>
                        <w:rPr>
                          <w:rFonts w:ascii="MS Gothic" w:eastAsia="MS Gothic" w:hAnsi="MS Gothic" w:hint="eastAsia"/>
                        </w:rPr>
                        <w:t>☐</w:t>
                      </w:r>
                    </w:p>
                  </w:tc>
                </w:sdtContent>
              </w:sdt>
            </w:tr>
            <w:tr w:rsidR="00084A80" w14:paraId="32B1A9AC" w14:textId="77777777" w:rsidTr="00084A80">
              <w:tc>
                <w:tcPr>
                  <w:tcW w:w="1696" w:type="dxa"/>
                </w:tcPr>
                <w:p w14:paraId="33F496F9" w14:textId="77777777" w:rsidR="00084A80" w:rsidRPr="00084A80" w:rsidRDefault="00084A80" w:rsidP="00084A80">
                  <w:pPr>
                    <w:pStyle w:val="NoSpacing"/>
                    <w:jc w:val="center"/>
                    <w:rPr>
                      <w:sz w:val="24"/>
                    </w:rPr>
                  </w:pPr>
                  <w:r w:rsidRPr="00084A80">
                    <w:rPr>
                      <w:sz w:val="24"/>
                    </w:rPr>
                    <w:t>Security</w:t>
                  </w:r>
                </w:p>
              </w:tc>
              <w:sdt>
                <w:sdtPr>
                  <w:id w:val="-2100322236"/>
                  <w14:checkbox>
                    <w14:checked w14:val="0"/>
                    <w14:checkedState w14:val="2612" w14:font="MS Gothic"/>
                    <w14:uncheckedState w14:val="2610" w14:font="MS Gothic"/>
                  </w14:checkbox>
                </w:sdtPr>
                <w:sdtEndPr/>
                <w:sdtContent>
                  <w:tc>
                    <w:tcPr>
                      <w:tcW w:w="567" w:type="dxa"/>
                      <w:vAlign w:val="center"/>
                    </w:tcPr>
                    <w:p w14:paraId="49509C3C" w14:textId="77777777" w:rsidR="00084A80" w:rsidRDefault="00084A80" w:rsidP="00084A80">
                      <w:pPr>
                        <w:pStyle w:val="NoSpacing"/>
                        <w:jc w:val="center"/>
                      </w:pPr>
                      <w:r>
                        <w:rPr>
                          <w:rFonts w:ascii="MS Gothic" w:eastAsia="MS Gothic" w:hAnsi="MS Gothic" w:hint="eastAsia"/>
                        </w:rPr>
                        <w:t>☐</w:t>
                      </w:r>
                    </w:p>
                  </w:tc>
                </w:sdtContent>
              </w:sdt>
              <w:tc>
                <w:tcPr>
                  <w:tcW w:w="1701" w:type="dxa"/>
                </w:tcPr>
                <w:p w14:paraId="34867D9B" w14:textId="77777777" w:rsidR="00084A80" w:rsidRPr="00084A80" w:rsidRDefault="00084A80" w:rsidP="00084A80">
                  <w:pPr>
                    <w:jc w:val="center"/>
                    <w:rPr>
                      <w:rFonts w:ascii="Calibri" w:hAnsi="Calibri" w:cs="Calibri"/>
                      <w:i/>
                      <w:color w:val="000000"/>
                      <w:sz w:val="24"/>
                    </w:rPr>
                  </w:pPr>
                  <w:r w:rsidRPr="00084A80">
                    <w:rPr>
                      <w:rFonts w:ascii="Calibri" w:hAnsi="Calibri" w:cs="Calibri"/>
                      <w:i/>
                      <w:color w:val="000000"/>
                      <w:sz w:val="24"/>
                    </w:rPr>
                    <w:t>Pitched</w:t>
                  </w:r>
                </w:p>
              </w:tc>
              <w:sdt>
                <w:sdtPr>
                  <w:id w:val="1499926905"/>
                  <w14:checkbox>
                    <w14:checked w14:val="0"/>
                    <w14:checkedState w14:val="2612" w14:font="MS Gothic"/>
                    <w14:uncheckedState w14:val="2610" w14:font="MS Gothic"/>
                  </w14:checkbox>
                </w:sdtPr>
                <w:sdtEndPr/>
                <w:sdtContent>
                  <w:tc>
                    <w:tcPr>
                      <w:tcW w:w="567" w:type="dxa"/>
                      <w:vAlign w:val="center"/>
                    </w:tcPr>
                    <w:p w14:paraId="268D7056" w14:textId="77777777" w:rsidR="00084A80" w:rsidRPr="00932A7D" w:rsidRDefault="00084A80" w:rsidP="00084A80">
                      <w:pPr>
                        <w:pStyle w:val="NoSpacing"/>
                        <w:jc w:val="center"/>
                      </w:pPr>
                      <w:r>
                        <w:rPr>
                          <w:rFonts w:ascii="MS Gothic" w:eastAsia="MS Gothic" w:hAnsi="MS Gothic" w:hint="eastAsia"/>
                        </w:rPr>
                        <w:t>☐</w:t>
                      </w:r>
                    </w:p>
                  </w:tc>
                </w:sdtContent>
              </w:sdt>
              <w:tc>
                <w:tcPr>
                  <w:tcW w:w="1418" w:type="dxa"/>
                </w:tcPr>
                <w:p w14:paraId="1B1B6298" w14:textId="77777777" w:rsidR="00084A80" w:rsidRPr="00084A80" w:rsidRDefault="00084A80" w:rsidP="00084A80">
                  <w:pPr>
                    <w:pStyle w:val="NoSpacing"/>
                    <w:jc w:val="center"/>
                    <w:rPr>
                      <w:rFonts w:ascii="Calibri" w:hAnsi="Calibri" w:cs="Calibri"/>
                      <w:i/>
                      <w:color w:val="000000"/>
                      <w:sz w:val="24"/>
                    </w:rPr>
                  </w:pPr>
                  <w:r w:rsidRPr="00084A80">
                    <w:rPr>
                      <w:rFonts w:ascii="Calibri" w:hAnsi="Calibri" w:cs="Calibri"/>
                      <w:i/>
                      <w:color w:val="000000"/>
                      <w:sz w:val="24"/>
                    </w:rPr>
                    <w:t>Flat</w:t>
                  </w:r>
                </w:p>
              </w:tc>
              <w:sdt>
                <w:sdtPr>
                  <w:id w:val="-1772623756"/>
                  <w14:checkbox>
                    <w14:checked w14:val="0"/>
                    <w14:checkedState w14:val="2612" w14:font="MS Gothic"/>
                    <w14:uncheckedState w14:val="2610" w14:font="MS Gothic"/>
                  </w14:checkbox>
                </w:sdtPr>
                <w:sdtEndPr/>
                <w:sdtContent>
                  <w:tc>
                    <w:tcPr>
                      <w:tcW w:w="436" w:type="dxa"/>
                      <w:vAlign w:val="center"/>
                    </w:tcPr>
                    <w:p w14:paraId="04A22269" w14:textId="77777777" w:rsidR="00084A80" w:rsidRDefault="00084A80" w:rsidP="00084A80">
                      <w:pPr>
                        <w:pStyle w:val="NoSpacing"/>
                        <w:jc w:val="center"/>
                      </w:pPr>
                      <w:r>
                        <w:rPr>
                          <w:rFonts w:ascii="MS Gothic" w:eastAsia="MS Gothic" w:hAnsi="MS Gothic" w:hint="eastAsia"/>
                        </w:rPr>
                        <w:t>☐</w:t>
                      </w:r>
                    </w:p>
                  </w:tc>
                </w:sdtContent>
              </w:sdt>
              <w:tc>
                <w:tcPr>
                  <w:tcW w:w="1832" w:type="dxa"/>
                </w:tcPr>
                <w:p w14:paraId="5B0ECAAB" w14:textId="77777777" w:rsidR="00084A80" w:rsidRPr="00084A80" w:rsidRDefault="00084A80" w:rsidP="00084A80">
                  <w:pPr>
                    <w:pStyle w:val="NoSpacing"/>
                    <w:jc w:val="center"/>
                    <w:rPr>
                      <w:sz w:val="24"/>
                      <w:szCs w:val="24"/>
                    </w:rPr>
                  </w:pPr>
                  <w:r w:rsidRPr="00084A80">
                    <w:rPr>
                      <w:sz w:val="24"/>
                      <w:szCs w:val="24"/>
                    </w:rPr>
                    <w:t>Soft Flooring</w:t>
                  </w:r>
                </w:p>
              </w:tc>
              <w:sdt>
                <w:sdtPr>
                  <w:id w:val="-1434669419"/>
                  <w14:checkbox>
                    <w14:checked w14:val="0"/>
                    <w14:checkedState w14:val="2612" w14:font="MS Gothic"/>
                    <w14:uncheckedState w14:val="2610" w14:font="MS Gothic"/>
                  </w14:checkbox>
                </w:sdtPr>
                <w:sdtEndPr/>
                <w:sdtContent>
                  <w:tc>
                    <w:tcPr>
                      <w:tcW w:w="436" w:type="dxa"/>
                      <w:vAlign w:val="center"/>
                    </w:tcPr>
                    <w:p w14:paraId="6181E89F" w14:textId="77777777" w:rsidR="00084A80" w:rsidRDefault="00084A80" w:rsidP="00084A80">
                      <w:pPr>
                        <w:pStyle w:val="NoSpacing"/>
                        <w:jc w:val="center"/>
                      </w:pPr>
                      <w:r>
                        <w:rPr>
                          <w:rFonts w:ascii="MS Gothic" w:eastAsia="MS Gothic" w:hAnsi="MS Gothic" w:hint="eastAsia"/>
                        </w:rPr>
                        <w:t>☐</w:t>
                      </w:r>
                    </w:p>
                  </w:tc>
                </w:sdtContent>
              </w:sdt>
              <w:tc>
                <w:tcPr>
                  <w:tcW w:w="1407" w:type="dxa"/>
                </w:tcPr>
                <w:p w14:paraId="4FC6082F" w14:textId="77777777" w:rsidR="00084A80" w:rsidRPr="00084A80" w:rsidRDefault="00084A80" w:rsidP="00084A80">
                  <w:pPr>
                    <w:pStyle w:val="NoSpacing"/>
                    <w:jc w:val="center"/>
                    <w:rPr>
                      <w:sz w:val="24"/>
                    </w:rPr>
                  </w:pPr>
                  <w:r w:rsidRPr="00084A80">
                    <w:rPr>
                      <w:sz w:val="24"/>
                    </w:rPr>
                    <w:t>Soft Landscaping</w:t>
                  </w:r>
                </w:p>
              </w:tc>
              <w:sdt>
                <w:sdtPr>
                  <w:id w:val="1623570842"/>
                  <w14:checkbox>
                    <w14:checked w14:val="0"/>
                    <w14:checkedState w14:val="2612" w14:font="MS Gothic"/>
                    <w14:uncheckedState w14:val="2610" w14:font="MS Gothic"/>
                  </w14:checkbox>
                </w:sdtPr>
                <w:sdtEndPr/>
                <w:sdtContent>
                  <w:tc>
                    <w:tcPr>
                      <w:tcW w:w="690" w:type="dxa"/>
                      <w:vAlign w:val="center"/>
                    </w:tcPr>
                    <w:p w14:paraId="7B34C68B" w14:textId="77777777" w:rsidR="00084A80" w:rsidRDefault="00084A80" w:rsidP="00084A80">
                      <w:pPr>
                        <w:pStyle w:val="NoSpacing"/>
                        <w:jc w:val="center"/>
                      </w:pPr>
                      <w:r>
                        <w:rPr>
                          <w:rFonts w:ascii="MS Gothic" w:eastAsia="MS Gothic" w:hAnsi="MS Gothic" w:hint="eastAsia"/>
                        </w:rPr>
                        <w:t>☐</w:t>
                      </w:r>
                    </w:p>
                  </w:tc>
                </w:sdtContent>
              </w:sdt>
            </w:tr>
            <w:tr w:rsidR="00084A80" w14:paraId="7596A50A" w14:textId="77777777" w:rsidTr="00084A80">
              <w:tc>
                <w:tcPr>
                  <w:tcW w:w="1696" w:type="dxa"/>
                </w:tcPr>
                <w:p w14:paraId="64C709F8" w14:textId="77777777" w:rsidR="00084A80" w:rsidRPr="00084A80" w:rsidRDefault="00084A80" w:rsidP="00084A80">
                  <w:pPr>
                    <w:pStyle w:val="NoSpacing"/>
                    <w:jc w:val="center"/>
                    <w:rPr>
                      <w:sz w:val="24"/>
                    </w:rPr>
                  </w:pPr>
                  <w:r w:rsidRPr="00084A80">
                    <w:rPr>
                      <w:sz w:val="24"/>
                    </w:rPr>
                    <w:t>Solar</w:t>
                  </w:r>
                </w:p>
              </w:tc>
              <w:sdt>
                <w:sdtPr>
                  <w:id w:val="-1326962662"/>
                  <w14:checkbox>
                    <w14:checked w14:val="0"/>
                    <w14:checkedState w14:val="2612" w14:font="MS Gothic"/>
                    <w14:uncheckedState w14:val="2610" w14:font="MS Gothic"/>
                  </w14:checkbox>
                </w:sdtPr>
                <w:sdtEndPr/>
                <w:sdtContent>
                  <w:tc>
                    <w:tcPr>
                      <w:tcW w:w="567" w:type="dxa"/>
                      <w:vAlign w:val="center"/>
                    </w:tcPr>
                    <w:p w14:paraId="42D64ACE" w14:textId="77777777" w:rsidR="00084A80" w:rsidRDefault="00084A80" w:rsidP="00084A80">
                      <w:pPr>
                        <w:pStyle w:val="NoSpacing"/>
                        <w:jc w:val="center"/>
                      </w:pPr>
                      <w:r>
                        <w:rPr>
                          <w:rFonts w:ascii="MS Gothic" w:eastAsia="MS Gothic" w:hAnsi="MS Gothic" w:hint="eastAsia"/>
                        </w:rPr>
                        <w:t>☐</w:t>
                      </w:r>
                    </w:p>
                  </w:tc>
                </w:sdtContent>
              </w:sdt>
              <w:tc>
                <w:tcPr>
                  <w:tcW w:w="1701" w:type="dxa"/>
                </w:tcPr>
                <w:p w14:paraId="3200A744" w14:textId="77777777" w:rsidR="00084A80" w:rsidRPr="00084A80" w:rsidRDefault="00084A80" w:rsidP="00084A80">
                  <w:pPr>
                    <w:jc w:val="center"/>
                    <w:rPr>
                      <w:rFonts w:ascii="Calibri" w:hAnsi="Calibri" w:cs="Calibri"/>
                      <w:color w:val="000000"/>
                      <w:sz w:val="24"/>
                    </w:rPr>
                  </w:pPr>
                  <w:r w:rsidRPr="00084A80">
                    <w:rPr>
                      <w:rFonts w:ascii="Calibri" w:hAnsi="Calibri" w:cs="Calibri"/>
                      <w:color w:val="000000"/>
                      <w:sz w:val="24"/>
                    </w:rPr>
                    <w:t>Special Cleaning</w:t>
                  </w:r>
                </w:p>
              </w:tc>
              <w:sdt>
                <w:sdtPr>
                  <w:id w:val="-1916925406"/>
                  <w14:checkbox>
                    <w14:checked w14:val="0"/>
                    <w14:checkedState w14:val="2612" w14:font="MS Gothic"/>
                    <w14:uncheckedState w14:val="2610" w14:font="MS Gothic"/>
                  </w14:checkbox>
                </w:sdtPr>
                <w:sdtEndPr/>
                <w:sdtContent>
                  <w:tc>
                    <w:tcPr>
                      <w:tcW w:w="567" w:type="dxa"/>
                      <w:vAlign w:val="center"/>
                    </w:tcPr>
                    <w:p w14:paraId="5E1D9ACB" w14:textId="77777777" w:rsidR="00084A80" w:rsidRPr="00932A7D" w:rsidRDefault="00084A80" w:rsidP="00084A80">
                      <w:pPr>
                        <w:pStyle w:val="NoSpacing"/>
                        <w:jc w:val="center"/>
                      </w:pPr>
                      <w:r>
                        <w:rPr>
                          <w:rFonts w:ascii="MS Gothic" w:eastAsia="MS Gothic" w:hAnsi="MS Gothic" w:hint="eastAsia"/>
                        </w:rPr>
                        <w:t>☐</w:t>
                      </w:r>
                    </w:p>
                  </w:tc>
                </w:sdtContent>
              </w:sdt>
              <w:tc>
                <w:tcPr>
                  <w:tcW w:w="1418" w:type="dxa"/>
                </w:tcPr>
                <w:p w14:paraId="30C83557" w14:textId="77777777" w:rsidR="00084A80" w:rsidRPr="00084A80" w:rsidRDefault="00084A80" w:rsidP="00084A80">
                  <w:pPr>
                    <w:pStyle w:val="NoSpacing"/>
                    <w:jc w:val="center"/>
                    <w:rPr>
                      <w:rFonts w:ascii="Calibri" w:hAnsi="Calibri" w:cs="Calibri"/>
                      <w:color w:val="000000"/>
                      <w:sz w:val="24"/>
                    </w:rPr>
                  </w:pPr>
                  <w:r w:rsidRPr="00084A80">
                    <w:rPr>
                      <w:rFonts w:ascii="Calibri" w:hAnsi="Calibri" w:cs="Calibri"/>
                      <w:color w:val="000000"/>
                      <w:sz w:val="24"/>
                    </w:rPr>
                    <w:t>Steel Fabrication</w:t>
                  </w:r>
                </w:p>
              </w:tc>
              <w:sdt>
                <w:sdtPr>
                  <w:id w:val="362715128"/>
                  <w14:checkbox>
                    <w14:checked w14:val="0"/>
                    <w14:checkedState w14:val="2612" w14:font="MS Gothic"/>
                    <w14:uncheckedState w14:val="2610" w14:font="MS Gothic"/>
                  </w14:checkbox>
                </w:sdtPr>
                <w:sdtEndPr/>
                <w:sdtContent>
                  <w:tc>
                    <w:tcPr>
                      <w:tcW w:w="436" w:type="dxa"/>
                      <w:vAlign w:val="center"/>
                    </w:tcPr>
                    <w:p w14:paraId="0BB30B0C" w14:textId="77777777" w:rsidR="00084A80" w:rsidRDefault="00084A80" w:rsidP="00084A80">
                      <w:pPr>
                        <w:pStyle w:val="NoSpacing"/>
                        <w:jc w:val="center"/>
                      </w:pPr>
                      <w:r>
                        <w:rPr>
                          <w:rFonts w:ascii="MS Gothic" w:eastAsia="MS Gothic" w:hAnsi="MS Gothic" w:hint="eastAsia"/>
                        </w:rPr>
                        <w:t>☐</w:t>
                      </w:r>
                    </w:p>
                  </w:tc>
                </w:sdtContent>
              </w:sdt>
              <w:tc>
                <w:tcPr>
                  <w:tcW w:w="1832" w:type="dxa"/>
                </w:tcPr>
                <w:p w14:paraId="6EBB86ED" w14:textId="77777777" w:rsidR="00084A80" w:rsidRPr="00084A80" w:rsidRDefault="00084A80" w:rsidP="00084A80">
                  <w:pPr>
                    <w:pStyle w:val="NoSpacing"/>
                    <w:jc w:val="center"/>
                    <w:rPr>
                      <w:sz w:val="24"/>
                      <w:szCs w:val="24"/>
                    </w:rPr>
                  </w:pPr>
                  <w:r w:rsidRPr="00084A80">
                    <w:rPr>
                      <w:sz w:val="24"/>
                      <w:szCs w:val="24"/>
                    </w:rPr>
                    <w:t>Structural Steel</w:t>
                  </w:r>
                </w:p>
              </w:tc>
              <w:sdt>
                <w:sdtPr>
                  <w:id w:val="-443000450"/>
                  <w14:checkbox>
                    <w14:checked w14:val="0"/>
                    <w14:checkedState w14:val="2612" w14:font="MS Gothic"/>
                    <w14:uncheckedState w14:val="2610" w14:font="MS Gothic"/>
                  </w14:checkbox>
                </w:sdtPr>
                <w:sdtEndPr/>
                <w:sdtContent>
                  <w:tc>
                    <w:tcPr>
                      <w:tcW w:w="436" w:type="dxa"/>
                      <w:vAlign w:val="center"/>
                    </w:tcPr>
                    <w:p w14:paraId="2B341B73" w14:textId="77777777" w:rsidR="00084A80" w:rsidRDefault="00084A80" w:rsidP="00084A80">
                      <w:pPr>
                        <w:pStyle w:val="NoSpacing"/>
                        <w:jc w:val="center"/>
                      </w:pPr>
                      <w:r>
                        <w:rPr>
                          <w:rFonts w:ascii="MS Gothic" w:eastAsia="MS Gothic" w:hAnsi="MS Gothic" w:hint="eastAsia"/>
                        </w:rPr>
                        <w:t>☐</w:t>
                      </w:r>
                    </w:p>
                  </w:tc>
                </w:sdtContent>
              </w:sdt>
              <w:tc>
                <w:tcPr>
                  <w:tcW w:w="1407" w:type="dxa"/>
                </w:tcPr>
                <w:p w14:paraId="090DCD3E" w14:textId="77777777" w:rsidR="00084A80" w:rsidRPr="00084A80" w:rsidRDefault="00084A80" w:rsidP="00084A80">
                  <w:pPr>
                    <w:pStyle w:val="NoSpacing"/>
                    <w:jc w:val="center"/>
                    <w:rPr>
                      <w:sz w:val="24"/>
                    </w:rPr>
                  </w:pPr>
                  <w:r w:rsidRPr="00084A80">
                    <w:rPr>
                      <w:sz w:val="24"/>
                    </w:rPr>
                    <w:t>Suspended Ceiling</w:t>
                  </w:r>
                </w:p>
              </w:tc>
              <w:sdt>
                <w:sdtPr>
                  <w:id w:val="-1357492454"/>
                  <w14:checkbox>
                    <w14:checked w14:val="0"/>
                    <w14:checkedState w14:val="2612" w14:font="MS Gothic"/>
                    <w14:uncheckedState w14:val="2610" w14:font="MS Gothic"/>
                  </w14:checkbox>
                </w:sdtPr>
                <w:sdtEndPr/>
                <w:sdtContent>
                  <w:tc>
                    <w:tcPr>
                      <w:tcW w:w="690" w:type="dxa"/>
                      <w:vAlign w:val="center"/>
                    </w:tcPr>
                    <w:p w14:paraId="71877B6B" w14:textId="77777777" w:rsidR="00084A80" w:rsidRDefault="00084A80" w:rsidP="00084A80">
                      <w:pPr>
                        <w:pStyle w:val="NoSpacing"/>
                        <w:jc w:val="center"/>
                      </w:pPr>
                      <w:r>
                        <w:rPr>
                          <w:rFonts w:ascii="MS Gothic" w:eastAsia="MS Gothic" w:hAnsi="MS Gothic" w:hint="eastAsia"/>
                        </w:rPr>
                        <w:t>☐</w:t>
                      </w:r>
                    </w:p>
                  </w:tc>
                </w:sdtContent>
              </w:sdt>
            </w:tr>
            <w:tr w:rsidR="00084A80" w14:paraId="1369E54C" w14:textId="77777777" w:rsidTr="00084A80">
              <w:tc>
                <w:tcPr>
                  <w:tcW w:w="1696" w:type="dxa"/>
                </w:tcPr>
                <w:p w14:paraId="2F466380" w14:textId="77777777" w:rsidR="00084A80" w:rsidRPr="00084A80" w:rsidRDefault="00084A80" w:rsidP="00084A80">
                  <w:pPr>
                    <w:pStyle w:val="NoSpacing"/>
                    <w:jc w:val="center"/>
                    <w:rPr>
                      <w:sz w:val="24"/>
                    </w:rPr>
                  </w:pPr>
                  <w:r w:rsidRPr="00084A80">
                    <w:rPr>
                      <w:sz w:val="24"/>
                    </w:rPr>
                    <w:t>Tarmac</w:t>
                  </w:r>
                </w:p>
              </w:tc>
              <w:sdt>
                <w:sdtPr>
                  <w:id w:val="-1279876903"/>
                  <w14:checkbox>
                    <w14:checked w14:val="0"/>
                    <w14:checkedState w14:val="2612" w14:font="MS Gothic"/>
                    <w14:uncheckedState w14:val="2610" w14:font="MS Gothic"/>
                  </w14:checkbox>
                </w:sdtPr>
                <w:sdtEndPr/>
                <w:sdtContent>
                  <w:tc>
                    <w:tcPr>
                      <w:tcW w:w="567" w:type="dxa"/>
                      <w:vAlign w:val="center"/>
                    </w:tcPr>
                    <w:p w14:paraId="3A63EA82" w14:textId="77777777" w:rsidR="00084A80" w:rsidRDefault="00084A80" w:rsidP="00084A80">
                      <w:pPr>
                        <w:pStyle w:val="NoSpacing"/>
                        <w:jc w:val="center"/>
                      </w:pPr>
                      <w:r>
                        <w:rPr>
                          <w:rFonts w:ascii="MS Gothic" w:eastAsia="MS Gothic" w:hAnsi="MS Gothic" w:hint="eastAsia"/>
                        </w:rPr>
                        <w:t>☐</w:t>
                      </w:r>
                    </w:p>
                  </w:tc>
                </w:sdtContent>
              </w:sdt>
              <w:tc>
                <w:tcPr>
                  <w:tcW w:w="1701" w:type="dxa"/>
                </w:tcPr>
                <w:p w14:paraId="2628623B" w14:textId="77777777" w:rsidR="00084A80" w:rsidRPr="00084A80" w:rsidRDefault="00084A80" w:rsidP="00084A80">
                  <w:pPr>
                    <w:jc w:val="center"/>
                    <w:rPr>
                      <w:rFonts w:ascii="Calibri" w:hAnsi="Calibri" w:cs="Calibri"/>
                      <w:color w:val="000000"/>
                      <w:sz w:val="24"/>
                    </w:rPr>
                  </w:pPr>
                  <w:r w:rsidRPr="00084A80">
                    <w:rPr>
                      <w:rFonts w:ascii="Calibri" w:hAnsi="Calibri" w:cs="Calibri"/>
                      <w:color w:val="000000"/>
                      <w:sz w:val="24"/>
                    </w:rPr>
                    <w:t>Tiling</w:t>
                  </w:r>
                </w:p>
              </w:tc>
              <w:sdt>
                <w:sdtPr>
                  <w:id w:val="-223453722"/>
                  <w14:checkbox>
                    <w14:checked w14:val="0"/>
                    <w14:checkedState w14:val="2612" w14:font="MS Gothic"/>
                    <w14:uncheckedState w14:val="2610" w14:font="MS Gothic"/>
                  </w14:checkbox>
                </w:sdtPr>
                <w:sdtEndPr/>
                <w:sdtContent>
                  <w:tc>
                    <w:tcPr>
                      <w:tcW w:w="567" w:type="dxa"/>
                      <w:vAlign w:val="center"/>
                    </w:tcPr>
                    <w:p w14:paraId="764D4593" w14:textId="77777777" w:rsidR="00084A80" w:rsidRPr="00932A7D" w:rsidRDefault="00084A80" w:rsidP="00084A80">
                      <w:pPr>
                        <w:pStyle w:val="NoSpacing"/>
                        <w:jc w:val="center"/>
                      </w:pPr>
                      <w:r>
                        <w:rPr>
                          <w:rFonts w:ascii="MS Gothic" w:eastAsia="MS Gothic" w:hAnsi="MS Gothic" w:hint="eastAsia"/>
                        </w:rPr>
                        <w:t>☐</w:t>
                      </w:r>
                    </w:p>
                  </w:tc>
                </w:sdtContent>
              </w:sdt>
              <w:tc>
                <w:tcPr>
                  <w:tcW w:w="6219" w:type="dxa"/>
                  <w:gridSpan w:val="6"/>
                </w:tcPr>
                <w:p w14:paraId="0D7317EF" w14:textId="77777777" w:rsidR="00084A80" w:rsidRPr="00084A80" w:rsidRDefault="00084A80" w:rsidP="00084A80">
                  <w:pPr>
                    <w:pStyle w:val="NoSpacing"/>
                    <w:jc w:val="center"/>
                    <w:rPr>
                      <w:sz w:val="24"/>
                      <w:szCs w:val="24"/>
                    </w:rPr>
                  </w:pPr>
                  <w:r w:rsidRPr="00084A80">
                    <w:rPr>
                      <w:sz w:val="24"/>
                      <w:szCs w:val="24"/>
                    </w:rPr>
                    <w:t>Windows &amp; Doors</w:t>
                  </w:r>
                </w:p>
              </w:tc>
            </w:tr>
            <w:tr w:rsidR="00084A80" w14:paraId="19929028" w14:textId="77777777" w:rsidTr="00084A80">
              <w:tc>
                <w:tcPr>
                  <w:tcW w:w="1696" w:type="dxa"/>
                </w:tcPr>
                <w:p w14:paraId="608E544C" w14:textId="77777777" w:rsidR="00084A80" w:rsidRPr="00084A80" w:rsidRDefault="00084A80" w:rsidP="00084A80">
                  <w:pPr>
                    <w:pStyle w:val="NoSpacing"/>
                    <w:jc w:val="center"/>
                    <w:rPr>
                      <w:sz w:val="24"/>
                    </w:rPr>
                  </w:pPr>
                  <w:r w:rsidRPr="00084A80">
                    <w:rPr>
                      <w:rFonts w:ascii="Calibri" w:hAnsi="Calibri" w:cs="Calibri"/>
                      <w:color w:val="000000"/>
                      <w:sz w:val="24"/>
                    </w:rPr>
                    <w:t>Tree Works</w:t>
                  </w:r>
                </w:p>
              </w:tc>
              <w:sdt>
                <w:sdtPr>
                  <w:id w:val="5023721"/>
                  <w14:checkbox>
                    <w14:checked w14:val="0"/>
                    <w14:checkedState w14:val="2612" w14:font="MS Gothic"/>
                    <w14:uncheckedState w14:val="2610" w14:font="MS Gothic"/>
                  </w14:checkbox>
                </w:sdtPr>
                <w:sdtEndPr/>
                <w:sdtContent>
                  <w:tc>
                    <w:tcPr>
                      <w:tcW w:w="567" w:type="dxa"/>
                      <w:vAlign w:val="center"/>
                    </w:tcPr>
                    <w:p w14:paraId="4F44D095" w14:textId="77777777" w:rsidR="00084A80" w:rsidRDefault="00084A80" w:rsidP="00084A80">
                      <w:pPr>
                        <w:pStyle w:val="NoSpacing"/>
                        <w:jc w:val="center"/>
                      </w:pPr>
                      <w:r>
                        <w:rPr>
                          <w:rFonts w:ascii="MS Gothic" w:eastAsia="MS Gothic" w:hAnsi="MS Gothic" w:hint="eastAsia"/>
                        </w:rPr>
                        <w:t>☐</w:t>
                      </w:r>
                    </w:p>
                  </w:tc>
                </w:sdtContent>
              </w:sdt>
              <w:tc>
                <w:tcPr>
                  <w:tcW w:w="1701" w:type="dxa"/>
                </w:tcPr>
                <w:p w14:paraId="1E02D054" w14:textId="77777777" w:rsidR="00084A80" w:rsidRPr="00084A80" w:rsidRDefault="00084A80" w:rsidP="00084A80">
                  <w:pPr>
                    <w:jc w:val="center"/>
                    <w:rPr>
                      <w:rFonts w:ascii="Calibri" w:hAnsi="Calibri" w:cs="Calibri"/>
                      <w:color w:val="000000"/>
                      <w:sz w:val="24"/>
                    </w:rPr>
                  </w:pPr>
                  <w:r w:rsidRPr="00084A80">
                    <w:rPr>
                      <w:sz w:val="24"/>
                    </w:rPr>
                    <w:t>Void Clearing</w:t>
                  </w:r>
                </w:p>
              </w:tc>
              <w:sdt>
                <w:sdtPr>
                  <w:id w:val="-1504736268"/>
                  <w14:checkbox>
                    <w14:checked w14:val="0"/>
                    <w14:checkedState w14:val="2612" w14:font="MS Gothic"/>
                    <w14:uncheckedState w14:val="2610" w14:font="MS Gothic"/>
                  </w14:checkbox>
                </w:sdtPr>
                <w:sdtEndPr/>
                <w:sdtContent>
                  <w:tc>
                    <w:tcPr>
                      <w:tcW w:w="567" w:type="dxa"/>
                      <w:vAlign w:val="center"/>
                    </w:tcPr>
                    <w:p w14:paraId="6CFEE514" w14:textId="77777777" w:rsidR="00084A80" w:rsidRPr="00932A7D" w:rsidRDefault="00084A80" w:rsidP="00084A80">
                      <w:pPr>
                        <w:pStyle w:val="NoSpacing"/>
                        <w:jc w:val="center"/>
                      </w:pPr>
                      <w:r>
                        <w:rPr>
                          <w:rFonts w:ascii="MS Gothic" w:eastAsia="MS Gothic" w:hAnsi="MS Gothic" w:hint="eastAsia"/>
                        </w:rPr>
                        <w:t>☐</w:t>
                      </w:r>
                    </w:p>
                  </w:tc>
                </w:sdtContent>
              </w:sdt>
              <w:tc>
                <w:tcPr>
                  <w:tcW w:w="1418" w:type="dxa"/>
                </w:tcPr>
                <w:p w14:paraId="09A723CF" w14:textId="77777777" w:rsidR="00084A80" w:rsidRPr="00084A80" w:rsidRDefault="00084A80" w:rsidP="00084A80">
                  <w:pPr>
                    <w:pStyle w:val="NoSpacing"/>
                    <w:jc w:val="center"/>
                    <w:rPr>
                      <w:rFonts w:ascii="Calibri" w:hAnsi="Calibri" w:cs="Calibri"/>
                      <w:i/>
                      <w:color w:val="000000"/>
                      <w:sz w:val="24"/>
                    </w:rPr>
                  </w:pPr>
                  <w:r w:rsidRPr="00084A80">
                    <w:rPr>
                      <w:rFonts w:ascii="Calibri" w:hAnsi="Calibri" w:cs="Calibri"/>
                      <w:i/>
                      <w:color w:val="000000"/>
                      <w:sz w:val="24"/>
                    </w:rPr>
                    <w:t>Aluminium</w:t>
                  </w:r>
                </w:p>
              </w:tc>
              <w:sdt>
                <w:sdtPr>
                  <w:id w:val="1540395799"/>
                  <w14:checkbox>
                    <w14:checked w14:val="0"/>
                    <w14:checkedState w14:val="2612" w14:font="MS Gothic"/>
                    <w14:uncheckedState w14:val="2610" w14:font="MS Gothic"/>
                  </w14:checkbox>
                </w:sdtPr>
                <w:sdtEndPr/>
                <w:sdtContent>
                  <w:tc>
                    <w:tcPr>
                      <w:tcW w:w="436" w:type="dxa"/>
                    </w:tcPr>
                    <w:p w14:paraId="6C157345" w14:textId="77777777" w:rsidR="00084A80" w:rsidRPr="007E1BCD" w:rsidRDefault="00084A80" w:rsidP="00084A80">
                      <w:pPr>
                        <w:pStyle w:val="NoSpacing"/>
                        <w:jc w:val="center"/>
                        <w:rPr>
                          <w:i/>
                        </w:rPr>
                      </w:pPr>
                      <w:r w:rsidRPr="00932A7D">
                        <w:rPr>
                          <w:rFonts w:ascii="MS Gothic" w:eastAsia="MS Gothic" w:hAnsi="MS Gothic" w:hint="eastAsia"/>
                        </w:rPr>
                        <w:t>☐</w:t>
                      </w:r>
                    </w:p>
                  </w:tc>
                </w:sdtContent>
              </w:sdt>
              <w:tc>
                <w:tcPr>
                  <w:tcW w:w="1832" w:type="dxa"/>
                </w:tcPr>
                <w:p w14:paraId="0DF40B51" w14:textId="77777777" w:rsidR="00084A80" w:rsidRPr="00084A80" w:rsidRDefault="00084A80" w:rsidP="00084A80">
                  <w:pPr>
                    <w:pStyle w:val="NoSpacing"/>
                    <w:jc w:val="center"/>
                    <w:rPr>
                      <w:i/>
                      <w:sz w:val="24"/>
                      <w:szCs w:val="24"/>
                    </w:rPr>
                  </w:pPr>
                  <w:r w:rsidRPr="00084A80">
                    <w:rPr>
                      <w:i/>
                      <w:sz w:val="24"/>
                      <w:szCs w:val="24"/>
                    </w:rPr>
                    <w:t>PVCU</w:t>
                  </w:r>
                </w:p>
              </w:tc>
              <w:sdt>
                <w:sdtPr>
                  <w:id w:val="2076398071"/>
                  <w14:checkbox>
                    <w14:checked w14:val="0"/>
                    <w14:checkedState w14:val="2612" w14:font="MS Gothic"/>
                    <w14:uncheckedState w14:val="2610" w14:font="MS Gothic"/>
                  </w14:checkbox>
                </w:sdtPr>
                <w:sdtEndPr/>
                <w:sdtContent>
                  <w:tc>
                    <w:tcPr>
                      <w:tcW w:w="436" w:type="dxa"/>
                    </w:tcPr>
                    <w:p w14:paraId="6662CF9B" w14:textId="77777777" w:rsidR="00084A80" w:rsidRPr="007E1BCD" w:rsidRDefault="00084A80" w:rsidP="00084A80">
                      <w:pPr>
                        <w:pStyle w:val="NoSpacing"/>
                        <w:jc w:val="center"/>
                        <w:rPr>
                          <w:i/>
                        </w:rPr>
                      </w:pPr>
                      <w:r w:rsidRPr="00932A7D">
                        <w:rPr>
                          <w:rFonts w:ascii="MS Gothic" w:eastAsia="MS Gothic" w:hAnsi="MS Gothic" w:hint="eastAsia"/>
                        </w:rPr>
                        <w:t>☐</w:t>
                      </w:r>
                    </w:p>
                  </w:tc>
                </w:sdtContent>
              </w:sdt>
              <w:tc>
                <w:tcPr>
                  <w:tcW w:w="1407" w:type="dxa"/>
                </w:tcPr>
                <w:p w14:paraId="77C35B73" w14:textId="77777777" w:rsidR="00084A80" w:rsidRPr="007E1BCD" w:rsidRDefault="00084A80" w:rsidP="00084A80">
                  <w:pPr>
                    <w:pStyle w:val="NoSpacing"/>
                    <w:jc w:val="center"/>
                    <w:rPr>
                      <w:i/>
                    </w:rPr>
                  </w:pPr>
                  <w:r w:rsidRPr="00084A80">
                    <w:rPr>
                      <w:i/>
                      <w:sz w:val="24"/>
                    </w:rPr>
                    <w:t>Timber</w:t>
                  </w:r>
                </w:p>
              </w:tc>
              <w:sdt>
                <w:sdtPr>
                  <w:id w:val="-620226074"/>
                  <w14:checkbox>
                    <w14:checked w14:val="0"/>
                    <w14:checkedState w14:val="2612" w14:font="MS Gothic"/>
                    <w14:uncheckedState w14:val="2610" w14:font="MS Gothic"/>
                  </w14:checkbox>
                </w:sdtPr>
                <w:sdtEndPr/>
                <w:sdtContent>
                  <w:tc>
                    <w:tcPr>
                      <w:tcW w:w="690" w:type="dxa"/>
                    </w:tcPr>
                    <w:p w14:paraId="1C984B6F" w14:textId="77777777" w:rsidR="00084A80" w:rsidRDefault="00084A80" w:rsidP="00084A80">
                      <w:pPr>
                        <w:pStyle w:val="NoSpacing"/>
                        <w:jc w:val="center"/>
                      </w:pPr>
                      <w:r>
                        <w:rPr>
                          <w:rFonts w:ascii="MS Gothic" w:eastAsia="MS Gothic" w:hAnsi="MS Gothic" w:hint="eastAsia"/>
                        </w:rPr>
                        <w:t>☐</w:t>
                      </w:r>
                    </w:p>
                  </w:tc>
                </w:sdtContent>
              </w:sdt>
            </w:tr>
            <w:tr w:rsidR="00084A80" w14:paraId="432E6465" w14:textId="77777777" w:rsidTr="00084A80">
              <w:tc>
                <w:tcPr>
                  <w:tcW w:w="1696" w:type="dxa"/>
                </w:tcPr>
                <w:p w14:paraId="26B1162A" w14:textId="77777777" w:rsidR="00084A80" w:rsidRPr="00084A80" w:rsidRDefault="00084A80" w:rsidP="00084A80">
                  <w:pPr>
                    <w:pStyle w:val="NoSpacing"/>
                    <w:jc w:val="center"/>
                    <w:rPr>
                      <w:sz w:val="24"/>
                    </w:rPr>
                  </w:pPr>
                  <w:r w:rsidRPr="00084A80">
                    <w:rPr>
                      <w:sz w:val="24"/>
                    </w:rPr>
                    <w:t>Utilities</w:t>
                  </w:r>
                </w:p>
              </w:tc>
              <w:sdt>
                <w:sdtPr>
                  <w:id w:val="-109823395"/>
                  <w14:checkbox>
                    <w14:checked w14:val="0"/>
                    <w14:checkedState w14:val="2612" w14:font="MS Gothic"/>
                    <w14:uncheckedState w14:val="2610" w14:font="MS Gothic"/>
                  </w14:checkbox>
                </w:sdtPr>
                <w:sdtEndPr/>
                <w:sdtContent>
                  <w:tc>
                    <w:tcPr>
                      <w:tcW w:w="567" w:type="dxa"/>
                      <w:vAlign w:val="center"/>
                    </w:tcPr>
                    <w:p w14:paraId="72AC159B" w14:textId="77777777" w:rsidR="00084A80" w:rsidRDefault="00084A80" w:rsidP="00084A80">
                      <w:pPr>
                        <w:pStyle w:val="NoSpacing"/>
                        <w:jc w:val="center"/>
                      </w:pPr>
                      <w:r>
                        <w:rPr>
                          <w:rFonts w:ascii="MS Gothic" w:eastAsia="MS Gothic" w:hAnsi="MS Gothic" w:hint="eastAsia"/>
                        </w:rPr>
                        <w:t>☐</w:t>
                      </w:r>
                    </w:p>
                  </w:tc>
                </w:sdtContent>
              </w:sdt>
              <w:tc>
                <w:tcPr>
                  <w:tcW w:w="1701" w:type="dxa"/>
                </w:tcPr>
                <w:p w14:paraId="4EC5DF08" w14:textId="77777777" w:rsidR="00084A80" w:rsidRPr="00084A80" w:rsidRDefault="00084A80" w:rsidP="00084A80">
                  <w:pPr>
                    <w:jc w:val="center"/>
                    <w:rPr>
                      <w:sz w:val="24"/>
                    </w:rPr>
                  </w:pPr>
                  <w:r w:rsidRPr="00084A80">
                    <w:rPr>
                      <w:sz w:val="24"/>
                    </w:rPr>
                    <w:t>Ventilation</w:t>
                  </w:r>
                </w:p>
              </w:tc>
              <w:sdt>
                <w:sdtPr>
                  <w:id w:val="1554579177"/>
                  <w14:checkbox>
                    <w14:checked w14:val="0"/>
                    <w14:checkedState w14:val="2612" w14:font="MS Gothic"/>
                    <w14:uncheckedState w14:val="2610" w14:font="MS Gothic"/>
                  </w14:checkbox>
                </w:sdtPr>
                <w:sdtEndPr/>
                <w:sdtContent>
                  <w:tc>
                    <w:tcPr>
                      <w:tcW w:w="567" w:type="dxa"/>
                      <w:vAlign w:val="center"/>
                    </w:tcPr>
                    <w:p w14:paraId="180A1C56" w14:textId="77777777" w:rsidR="00084A80" w:rsidRPr="00932A7D" w:rsidRDefault="00084A80" w:rsidP="00084A80">
                      <w:pPr>
                        <w:pStyle w:val="NoSpacing"/>
                        <w:jc w:val="center"/>
                      </w:pPr>
                      <w:r>
                        <w:rPr>
                          <w:rFonts w:ascii="MS Gothic" w:eastAsia="MS Gothic" w:hAnsi="MS Gothic" w:hint="eastAsia"/>
                        </w:rPr>
                        <w:t>☐</w:t>
                      </w:r>
                    </w:p>
                  </w:tc>
                </w:sdtContent>
              </w:sdt>
              <w:tc>
                <w:tcPr>
                  <w:tcW w:w="1418" w:type="dxa"/>
                </w:tcPr>
                <w:p w14:paraId="56EDCE55" w14:textId="77777777" w:rsidR="00084A80" w:rsidRPr="00084A80" w:rsidRDefault="00084A80" w:rsidP="00084A80">
                  <w:pPr>
                    <w:pStyle w:val="NoSpacing"/>
                    <w:jc w:val="center"/>
                    <w:rPr>
                      <w:sz w:val="24"/>
                    </w:rPr>
                  </w:pPr>
                  <w:r w:rsidRPr="00084A80">
                    <w:rPr>
                      <w:sz w:val="24"/>
                    </w:rPr>
                    <w:t>Other</w:t>
                  </w:r>
                </w:p>
              </w:tc>
              <w:tc>
                <w:tcPr>
                  <w:tcW w:w="4801" w:type="dxa"/>
                  <w:gridSpan w:val="5"/>
                </w:tcPr>
                <w:p w14:paraId="7C116A77" w14:textId="77777777" w:rsidR="00084A80" w:rsidRDefault="00084A80" w:rsidP="00084A80">
                  <w:pPr>
                    <w:pStyle w:val="NoSpacing"/>
                    <w:jc w:val="center"/>
                  </w:pPr>
                </w:p>
              </w:tc>
            </w:tr>
          </w:tbl>
          <w:tbl>
            <w:tblPr>
              <w:tblStyle w:val="TableGrid"/>
              <w:tblpPr w:leftFromText="180" w:rightFromText="180" w:vertAnchor="text" w:horzAnchor="margin" w:tblpY="156"/>
              <w:tblOverlap w:val="never"/>
              <w:tblW w:w="0" w:type="auto"/>
              <w:tblLayout w:type="fixed"/>
              <w:tblLook w:val="04A0" w:firstRow="1" w:lastRow="0" w:firstColumn="1" w:lastColumn="0" w:noHBand="0" w:noVBand="1"/>
            </w:tblPr>
            <w:tblGrid>
              <w:gridCol w:w="10451"/>
            </w:tblGrid>
            <w:tr w:rsidR="00084A80" w14:paraId="382AB51D" w14:textId="77777777" w:rsidTr="00E43DA5">
              <w:tc>
                <w:tcPr>
                  <w:tcW w:w="10451" w:type="dxa"/>
                  <w:shd w:val="clear" w:color="auto" w:fill="365F91" w:themeFill="accent1" w:themeFillShade="BF"/>
                </w:tcPr>
                <w:p w14:paraId="65CE589F" w14:textId="77777777" w:rsidR="00084A80" w:rsidRDefault="00084A80" w:rsidP="00084A80">
                  <w:pPr>
                    <w:pStyle w:val="NoSpacing"/>
                  </w:pPr>
                  <w:r w:rsidRPr="00084A80">
                    <w:rPr>
                      <w:color w:val="FFFFFF" w:themeColor="background1"/>
                      <w:sz w:val="24"/>
                    </w:rPr>
                    <w:t>Please provide details of any design capability and qualifications for your designer/design team</w:t>
                  </w:r>
                </w:p>
              </w:tc>
            </w:tr>
            <w:tr w:rsidR="00084A80" w14:paraId="03E834A5" w14:textId="77777777" w:rsidTr="00084A80">
              <w:tc>
                <w:tcPr>
                  <w:tcW w:w="10451" w:type="dxa"/>
                </w:tcPr>
                <w:p w14:paraId="5972DBD8" w14:textId="77777777" w:rsidR="00084A80" w:rsidRDefault="00084A80" w:rsidP="00084A80">
                  <w:pPr>
                    <w:pStyle w:val="NoSpacing"/>
                  </w:pPr>
                </w:p>
                <w:p w14:paraId="2668E428" w14:textId="77777777" w:rsidR="00084A80" w:rsidRDefault="00084A80" w:rsidP="00084A80">
                  <w:pPr>
                    <w:pStyle w:val="NoSpacing"/>
                  </w:pPr>
                </w:p>
                <w:p w14:paraId="2105A195" w14:textId="77777777" w:rsidR="00084A80" w:rsidRDefault="00084A80" w:rsidP="00084A80">
                  <w:pPr>
                    <w:pStyle w:val="NoSpacing"/>
                  </w:pPr>
                </w:p>
                <w:p w14:paraId="70149CCE" w14:textId="77777777" w:rsidR="00084A80" w:rsidRDefault="00084A80" w:rsidP="00084A80">
                  <w:pPr>
                    <w:pStyle w:val="NoSpacing"/>
                  </w:pPr>
                </w:p>
                <w:p w14:paraId="61D07635" w14:textId="77777777" w:rsidR="00084A80" w:rsidRDefault="00084A80" w:rsidP="00084A80">
                  <w:pPr>
                    <w:pStyle w:val="NoSpacing"/>
                  </w:pPr>
                </w:p>
                <w:p w14:paraId="1553B456" w14:textId="77777777" w:rsidR="00084A80" w:rsidRDefault="00084A80" w:rsidP="00084A80">
                  <w:pPr>
                    <w:pStyle w:val="NoSpacing"/>
                  </w:pPr>
                </w:p>
                <w:p w14:paraId="4739FBFE" w14:textId="77777777" w:rsidR="00084A80" w:rsidRDefault="00084A80" w:rsidP="00084A80">
                  <w:pPr>
                    <w:pStyle w:val="NoSpacing"/>
                  </w:pPr>
                </w:p>
                <w:p w14:paraId="16851452" w14:textId="77777777" w:rsidR="00084A80" w:rsidRDefault="00084A80" w:rsidP="00084A80">
                  <w:pPr>
                    <w:pStyle w:val="NoSpacing"/>
                  </w:pPr>
                </w:p>
                <w:p w14:paraId="0A69477D" w14:textId="77777777" w:rsidR="00084A80" w:rsidRDefault="00084A80" w:rsidP="00084A80">
                  <w:pPr>
                    <w:pStyle w:val="NoSpacing"/>
                  </w:pPr>
                </w:p>
              </w:tc>
            </w:tr>
          </w:tbl>
          <w:p w14:paraId="7E385430" w14:textId="77777777" w:rsidR="00084A80" w:rsidRDefault="00084A80" w:rsidP="00084A80">
            <w:pPr>
              <w:pStyle w:val="NoSpacing"/>
            </w:pPr>
          </w:p>
        </w:tc>
      </w:tr>
    </w:tbl>
    <w:p w14:paraId="4A2AC6EA" w14:textId="77777777" w:rsidR="00D352CD" w:rsidRDefault="00D352CD" w:rsidP="00941873"/>
    <w:tbl>
      <w:tblPr>
        <w:tblStyle w:val="TableGrid"/>
        <w:tblW w:w="0" w:type="auto"/>
        <w:tblLook w:val="04A0" w:firstRow="1" w:lastRow="0" w:firstColumn="1" w:lastColumn="0" w:noHBand="0" w:noVBand="1"/>
      </w:tblPr>
      <w:tblGrid>
        <w:gridCol w:w="2768"/>
        <w:gridCol w:w="2791"/>
        <w:gridCol w:w="1240"/>
        <w:gridCol w:w="3657"/>
      </w:tblGrid>
      <w:tr w:rsidR="00084A80" w14:paraId="23765E99" w14:textId="77777777" w:rsidTr="00E43DA5">
        <w:tc>
          <w:tcPr>
            <w:tcW w:w="10456" w:type="dxa"/>
            <w:gridSpan w:val="4"/>
            <w:shd w:val="clear" w:color="auto" w:fill="365F91" w:themeFill="accent1" w:themeFillShade="BF"/>
          </w:tcPr>
          <w:p w14:paraId="661DE210" w14:textId="77777777" w:rsidR="00084A80" w:rsidRPr="002374BB" w:rsidRDefault="00084A80" w:rsidP="00084A80">
            <w:pPr>
              <w:pStyle w:val="NoSpacing"/>
              <w:rPr>
                <w:color w:val="FFFFFF" w:themeColor="background1"/>
                <w:sz w:val="28"/>
                <w:szCs w:val="28"/>
              </w:rPr>
            </w:pPr>
            <w:r w:rsidRPr="00084A80">
              <w:rPr>
                <w:color w:val="FFFFFF" w:themeColor="background1"/>
                <w:sz w:val="24"/>
                <w:szCs w:val="28"/>
              </w:rPr>
              <w:t>Section 5 – References</w:t>
            </w:r>
          </w:p>
        </w:tc>
      </w:tr>
      <w:tr w:rsidR="00084A80" w14:paraId="0FD9213F" w14:textId="77777777" w:rsidTr="00084A80">
        <w:trPr>
          <w:trHeight w:val="346"/>
        </w:trPr>
        <w:tc>
          <w:tcPr>
            <w:tcW w:w="2768" w:type="dxa"/>
          </w:tcPr>
          <w:p w14:paraId="0F17E4CF" w14:textId="77777777" w:rsidR="00084A80" w:rsidRPr="00084A80" w:rsidRDefault="00084A80" w:rsidP="00084A80">
            <w:pPr>
              <w:pStyle w:val="NoSpacing"/>
              <w:rPr>
                <w:sz w:val="24"/>
              </w:rPr>
            </w:pPr>
            <w:r w:rsidRPr="00084A80">
              <w:rPr>
                <w:sz w:val="24"/>
              </w:rPr>
              <w:t>Referee Name:</w:t>
            </w:r>
          </w:p>
        </w:tc>
        <w:sdt>
          <w:sdtPr>
            <w:id w:val="-748651953"/>
            <w:placeholder>
              <w:docPart w:val="20D1D1BB27E047038FB089691B9E5542"/>
            </w:placeholder>
            <w:showingPlcHdr/>
          </w:sdtPr>
          <w:sdtEndPr/>
          <w:sdtContent>
            <w:tc>
              <w:tcPr>
                <w:tcW w:w="7688" w:type="dxa"/>
                <w:gridSpan w:val="3"/>
              </w:tcPr>
              <w:p w14:paraId="22B188C8" w14:textId="77777777" w:rsidR="00084A80" w:rsidRDefault="00084A80" w:rsidP="00084A80">
                <w:pPr>
                  <w:pStyle w:val="NoSpacing"/>
                </w:pPr>
                <w:r w:rsidRPr="008F48EB">
                  <w:rPr>
                    <w:rStyle w:val="PlaceholderText"/>
                  </w:rPr>
                  <w:t>Click or tap here to enter text.</w:t>
                </w:r>
              </w:p>
            </w:tc>
          </w:sdtContent>
        </w:sdt>
      </w:tr>
      <w:tr w:rsidR="00084A80" w14:paraId="43204D1C" w14:textId="77777777" w:rsidTr="00084A80">
        <w:trPr>
          <w:trHeight w:val="410"/>
        </w:trPr>
        <w:tc>
          <w:tcPr>
            <w:tcW w:w="2768" w:type="dxa"/>
          </w:tcPr>
          <w:p w14:paraId="17DD3765" w14:textId="77777777" w:rsidR="00084A80" w:rsidRPr="00084A80" w:rsidRDefault="00084A80" w:rsidP="00084A80">
            <w:pPr>
              <w:pStyle w:val="NoSpacing"/>
              <w:rPr>
                <w:sz w:val="24"/>
              </w:rPr>
            </w:pPr>
            <w:r w:rsidRPr="00084A80">
              <w:rPr>
                <w:sz w:val="24"/>
              </w:rPr>
              <w:t>Contact Number:</w:t>
            </w:r>
          </w:p>
        </w:tc>
        <w:sdt>
          <w:sdtPr>
            <w:id w:val="-1937740799"/>
            <w:placeholder>
              <w:docPart w:val="D4B445B967104C56A5268F18B2675C28"/>
            </w:placeholder>
            <w:showingPlcHdr/>
            <w:text/>
          </w:sdtPr>
          <w:sdtEndPr/>
          <w:sdtContent>
            <w:tc>
              <w:tcPr>
                <w:tcW w:w="2791" w:type="dxa"/>
              </w:tcPr>
              <w:p w14:paraId="1CA2D870" w14:textId="77777777" w:rsidR="00084A80" w:rsidRDefault="00084A80" w:rsidP="00084A80">
                <w:pPr>
                  <w:pStyle w:val="NoSpacing"/>
                </w:pPr>
                <w:r w:rsidRPr="008F48EB">
                  <w:rPr>
                    <w:rStyle w:val="PlaceholderText"/>
                  </w:rPr>
                  <w:t xml:space="preserve">Click or tap here </w:t>
                </w:r>
              </w:p>
            </w:tc>
          </w:sdtContent>
        </w:sdt>
        <w:tc>
          <w:tcPr>
            <w:tcW w:w="1240" w:type="dxa"/>
          </w:tcPr>
          <w:p w14:paraId="2E5603C0" w14:textId="77777777" w:rsidR="00084A80" w:rsidRDefault="00084A80" w:rsidP="00084A80">
            <w:pPr>
              <w:pStyle w:val="NoSpacing"/>
            </w:pPr>
            <w:r w:rsidRPr="00084A80">
              <w:rPr>
                <w:sz w:val="24"/>
              </w:rPr>
              <w:t>Email Address:</w:t>
            </w:r>
          </w:p>
        </w:tc>
        <w:sdt>
          <w:sdtPr>
            <w:id w:val="-865830698"/>
            <w:placeholder>
              <w:docPart w:val="37287C2071474B7CB7ACEA75050AE3CE"/>
            </w:placeholder>
            <w:showingPlcHdr/>
          </w:sdtPr>
          <w:sdtEndPr/>
          <w:sdtContent>
            <w:tc>
              <w:tcPr>
                <w:tcW w:w="3657" w:type="dxa"/>
              </w:tcPr>
              <w:p w14:paraId="34DAA608" w14:textId="77777777" w:rsidR="00084A80" w:rsidRDefault="00084A80" w:rsidP="00084A80">
                <w:pPr>
                  <w:pStyle w:val="NoSpacing"/>
                </w:pPr>
                <w:r w:rsidRPr="008F48EB">
                  <w:rPr>
                    <w:rStyle w:val="PlaceholderText"/>
                  </w:rPr>
                  <w:t xml:space="preserve">Click or tap </w:t>
                </w:r>
              </w:p>
            </w:tc>
          </w:sdtContent>
        </w:sdt>
      </w:tr>
      <w:tr w:rsidR="00084A80" w14:paraId="53E0346D" w14:textId="77777777" w:rsidTr="00084A80">
        <w:trPr>
          <w:trHeight w:val="430"/>
        </w:trPr>
        <w:tc>
          <w:tcPr>
            <w:tcW w:w="2768" w:type="dxa"/>
          </w:tcPr>
          <w:p w14:paraId="493AFA98" w14:textId="77777777" w:rsidR="00084A80" w:rsidRPr="00084A80" w:rsidRDefault="00084A80" w:rsidP="00084A80">
            <w:pPr>
              <w:pStyle w:val="NoSpacing"/>
              <w:rPr>
                <w:sz w:val="24"/>
              </w:rPr>
            </w:pPr>
            <w:r w:rsidRPr="00084A80">
              <w:rPr>
                <w:sz w:val="24"/>
              </w:rPr>
              <w:t>Company Name &amp; Address:</w:t>
            </w:r>
          </w:p>
        </w:tc>
        <w:sdt>
          <w:sdtPr>
            <w:id w:val="-113446181"/>
            <w:placeholder>
              <w:docPart w:val="E1FC252034AF40339F464583856DE3F3"/>
            </w:placeholder>
            <w:showingPlcHdr/>
            <w:text/>
          </w:sdtPr>
          <w:sdtEndPr/>
          <w:sdtContent>
            <w:tc>
              <w:tcPr>
                <w:tcW w:w="7688" w:type="dxa"/>
                <w:gridSpan w:val="3"/>
              </w:tcPr>
              <w:p w14:paraId="76AC87BC" w14:textId="77777777" w:rsidR="00084A80" w:rsidRDefault="00084A80" w:rsidP="00084A80">
                <w:pPr>
                  <w:pStyle w:val="NoSpacing"/>
                </w:pPr>
                <w:r w:rsidRPr="008F48EB">
                  <w:rPr>
                    <w:rStyle w:val="PlaceholderText"/>
                  </w:rPr>
                  <w:t>Click or tap here to enter text.</w:t>
                </w:r>
              </w:p>
            </w:tc>
          </w:sdtContent>
        </w:sdt>
      </w:tr>
      <w:tr w:rsidR="00084A80" w14:paraId="79186A98" w14:textId="77777777" w:rsidTr="00E43DA5">
        <w:trPr>
          <w:trHeight w:val="227"/>
        </w:trPr>
        <w:tc>
          <w:tcPr>
            <w:tcW w:w="10456" w:type="dxa"/>
            <w:gridSpan w:val="4"/>
            <w:shd w:val="clear" w:color="auto" w:fill="365F91" w:themeFill="accent1" w:themeFillShade="BF"/>
          </w:tcPr>
          <w:p w14:paraId="5B48209F" w14:textId="77777777" w:rsidR="00084A80" w:rsidRDefault="00084A80" w:rsidP="00084A80">
            <w:pPr>
              <w:pStyle w:val="NoSpacing"/>
            </w:pPr>
          </w:p>
        </w:tc>
      </w:tr>
      <w:tr w:rsidR="00084A80" w14:paraId="5A952DF3" w14:textId="77777777" w:rsidTr="00084A80">
        <w:trPr>
          <w:trHeight w:val="430"/>
        </w:trPr>
        <w:tc>
          <w:tcPr>
            <w:tcW w:w="2768" w:type="dxa"/>
          </w:tcPr>
          <w:p w14:paraId="38BE4C92" w14:textId="77777777" w:rsidR="00084A80" w:rsidRPr="00084A80" w:rsidRDefault="00084A80" w:rsidP="00084A80">
            <w:pPr>
              <w:pStyle w:val="NoSpacing"/>
              <w:rPr>
                <w:sz w:val="24"/>
              </w:rPr>
            </w:pPr>
            <w:r w:rsidRPr="00084A80">
              <w:rPr>
                <w:sz w:val="24"/>
              </w:rPr>
              <w:t>Referee Name:</w:t>
            </w:r>
          </w:p>
        </w:tc>
        <w:sdt>
          <w:sdtPr>
            <w:id w:val="-949157534"/>
            <w:placeholder>
              <w:docPart w:val="8664BA99AC83475EAAE07F42E309456B"/>
            </w:placeholder>
            <w:showingPlcHdr/>
            <w:text/>
          </w:sdtPr>
          <w:sdtEndPr/>
          <w:sdtContent>
            <w:tc>
              <w:tcPr>
                <w:tcW w:w="7688" w:type="dxa"/>
                <w:gridSpan w:val="3"/>
              </w:tcPr>
              <w:p w14:paraId="778C408C" w14:textId="77777777" w:rsidR="00084A80" w:rsidRDefault="00084A80" w:rsidP="00084A80">
                <w:pPr>
                  <w:pStyle w:val="NoSpacing"/>
                </w:pPr>
                <w:r w:rsidRPr="008F48EB">
                  <w:rPr>
                    <w:rStyle w:val="PlaceholderText"/>
                  </w:rPr>
                  <w:t>Click or tap here to enter text.</w:t>
                </w:r>
              </w:p>
            </w:tc>
          </w:sdtContent>
        </w:sdt>
      </w:tr>
      <w:tr w:rsidR="00084A80" w14:paraId="07DBA632" w14:textId="77777777" w:rsidTr="00084A80">
        <w:trPr>
          <w:trHeight w:val="430"/>
        </w:trPr>
        <w:tc>
          <w:tcPr>
            <w:tcW w:w="2768" w:type="dxa"/>
          </w:tcPr>
          <w:p w14:paraId="28109D1E" w14:textId="77777777" w:rsidR="00084A80" w:rsidRPr="00084A80" w:rsidRDefault="00084A80" w:rsidP="00084A80">
            <w:pPr>
              <w:pStyle w:val="NoSpacing"/>
              <w:rPr>
                <w:sz w:val="24"/>
              </w:rPr>
            </w:pPr>
            <w:r w:rsidRPr="00084A80">
              <w:rPr>
                <w:sz w:val="24"/>
              </w:rPr>
              <w:t>Contact Number:</w:t>
            </w:r>
          </w:p>
        </w:tc>
        <w:sdt>
          <w:sdtPr>
            <w:id w:val="17984133"/>
            <w:placeholder>
              <w:docPart w:val="B63064855AB04D108B1230D4BA08F73B"/>
            </w:placeholder>
            <w:showingPlcHdr/>
            <w:text/>
          </w:sdtPr>
          <w:sdtEndPr/>
          <w:sdtContent>
            <w:tc>
              <w:tcPr>
                <w:tcW w:w="2791" w:type="dxa"/>
              </w:tcPr>
              <w:p w14:paraId="20685993" w14:textId="77777777" w:rsidR="00084A80" w:rsidRDefault="00084A80" w:rsidP="00084A80">
                <w:pPr>
                  <w:pStyle w:val="NoSpacing"/>
                </w:pPr>
                <w:r w:rsidRPr="008F48EB">
                  <w:rPr>
                    <w:rStyle w:val="PlaceholderText"/>
                  </w:rPr>
                  <w:t xml:space="preserve">Click or tap here </w:t>
                </w:r>
              </w:p>
            </w:tc>
          </w:sdtContent>
        </w:sdt>
        <w:tc>
          <w:tcPr>
            <w:tcW w:w="1240" w:type="dxa"/>
          </w:tcPr>
          <w:p w14:paraId="5E410F6D" w14:textId="77777777" w:rsidR="00084A80" w:rsidRDefault="00084A80" w:rsidP="00084A80">
            <w:pPr>
              <w:pStyle w:val="NoSpacing"/>
            </w:pPr>
            <w:r w:rsidRPr="00084A80">
              <w:rPr>
                <w:sz w:val="24"/>
              </w:rPr>
              <w:t>Email Address:</w:t>
            </w:r>
          </w:p>
        </w:tc>
        <w:sdt>
          <w:sdtPr>
            <w:id w:val="-243877260"/>
            <w:placeholder>
              <w:docPart w:val="D8634E8B2A8F4D649051B59A9DE399A9"/>
            </w:placeholder>
            <w:showingPlcHdr/>
          </w:sdtPr>
          <w:sdtEndPr/>
          <w:sdtContent>
            <w:tc>
              <w:tcPr>
                <w:tcW w:w="3657" w:type="dxa"/>
              </w:tcPr>
              <w:p w14:paraId="00F9BD31" w14:textId="77777777" w:rsidR="00084A80" w:rsidRDefault="00084A80" w:rsidP="00084A80">
                <w:pPr>
                  <w:pStyle w:val="NoSpacing"/>
                </w:pPr>
                <w:r w:rsidRPr="008F48EB">
                  <w:rPr>
                    <w:rStyle w:val="PlaceholderText"/>
                  </w:rPr>
                  <w:t>Click or tap here to enter text.</w:t>
                </w:r>
              </w:p>
            </w:tc>
          </w:sdtContent>
        </w:sdt>
      </w:tr>
      <w:tr w:rsidR="00084A80" w14:paraId="22828F04" w14:textId="77777777" w:rsidTr="00084A80">
        <w:trPr>
          <w:trHeight w:val="430"/>
        </w:trPr>
        <w:tc>
          <w:tcPr>
            <w:tcW w:w="2768" w:type="dxa"/>
          </w:tcPr>
          <w:p w14:paraId="108371C8" w14:textId="77777777" w:rsidR="00084A80" w:rsidRPr="00084A80" w:rsidRDefault="00084A80" w:rsidP="00084A80">
            <w:pPr>
              <w:pStyle w:val="NoSpacing"/>
              <w:rPr>
                <w:sz w:val="24"/>
              </w:rPr>
            </w:pPr>
            <w:r w:rsidRPr="00084A80">
              <w:rPr>
                <w:sz w:val="24"/>
              </w:rPr>
              <w:t>Company Name &amp; Address:</w:t>
            </w:r>
          </w:p>
        </w:tc>
        <w:sdt>
          <w:sdtPr>
            <w:id w:val="-2042662846"/>
            <w:placeholder>
              <w:docPart w:val="FE9D9C5E2CD043D4B6DA043F06AD1715"/>
            </w:placeholder>
            <w:showingPlcHdr/>
            <w:text/>
          </w:sdtPr>
          <w:sdtEndPr/>
          <w:sdtContent>
            <w:tc>
              <w:tcPr>
                <w:tcW w:w="7688" w:type="dxa"/>
                <w:gridSpan w:val="3"/>
              </w:tcPr>
              <w:p w14:paraId="1DB0CBAE" w14:textId="77777777" w:rsidR="00084A80" w:rsidRDefault="00084A80" w:rsidP="00084A80">
                <w:pPr>
                  <w:pStyle w:val="NoSpacing"/>
                </w:pPr>
                <w:r w:rsidRPr="008F48EB">
                  <w:rPr>
                    <w:rStyle w:val="PlaceholderText"/>
                  </w:rPr>
                  <w:t>Click or tap here to enter text.</w:t>
                </w:r>
              </w:p>
            </w:tc>
          </w:sdtContent>
        </w:sdt>
      </w:tr>
    </w:tbl>
    <w:p w14:paraId="05B56283" w14:textId="77777777" w:rsidR="00084A80" w:rsidRDefault="00084A80" w:rsidP="00941873"/>
    <w:tbl>
      <w:tblPr>
        <w:tblStyle w:val="TableGrid"/>
        <w:tblW w:w="10598" w:type="dxa"/>
        <w:tblLook w:val="04A0" w:firstRow="1" w:lastRow="0" w:firstColumn="1" w:lastColumn="0" w:noHBand="0" w:noVBand="1"/>
      </w:tblPr>
      <w:tblGrid>
        <w:gridCol w:w="2614"/>
        <w:gridCol w:w="2614"/>
        <w:gridCol w:w="2614"/>
        <w:gridCol w:w="2756"/>
      </w:tblGrid>
      <w:tr w:rsidR="00084A80" w14:paraId="45D85948" w14:textId="77777777" w:rsidTr="00E43DA5">
        <w:tc>
          <w:tcPr>
            <w:tcW w:w="10598" w:type="dxa"/>
            <w:gridSpan w:val="4"/>
            <w:shd w:val="clear" w:color="auto" w:fill="365F91" w:themeFill="accent1" w:themeFillShade="BF"/>
          </w:tcPr>
          <w:p w14:paraId="1A90F374" w14:textId="77777777" w:rsidR="00084A80" w:rsidRPr="002374BB" w:rsidRDefault="00084A80" w:rsidP="00084A80">
            <w:pPr>
              <w:pStyle w:val="NoSpacing"/>
              <w:rPr>
                <w:color w:val="FFFFFF" w:themeColor="background1"/>
                <w:sz w:val="28"/>
                <w:szCs w:val="28"/>
              </w:rPr>
            </w:pPr>
            <w:r w:rsidRPr="00084A80">
              <w:rPr>
                <w:color w:val="FFFFFF" w:themeColor="background1"/>
                <w:sz w:val="24"/>
                <w:szCs w:val="28"/>
              </w:rPr>
              <w:t>Section 6 – Insurances</w:t>
            </w:r>
          </w:p>
        </w:tc>
      </w:tr>
      <w:tr w:rsidR="00084A80" w14:paraId="6DBA82C1" w14:textId="77777777" w:rsidTr="00084A80">
        <w:trPr>
          <w:trHeight w:val="346"/>
        </w:trPr>
        <w:tc>
          <w:tcPr>
            <w:tcW w:w="10598" w:type="dxa"/>
            <w:gridSpan w:val="4"/>
          </w:tcPr>
          <w:p w14:paraId="17E600D4" w14:textId="77777777" w:rsidR="00084A80" w:rsidRDefault="00084A80" w:rsidP="00084A80">
            <w:pPr>
              <w:pStyle w:val="NoSpacing"/>
              <w:tabs>
                <w:tab w:val="left" w:pos="3105"/>
              </w:tabs>
            </w:pPr>
            <w:r w:rsidRPr="00084A80">
              <w:rPr>
                <w:sz w:val="24"/>
              </w:rPr>
              <w:t>Confirm maximum figures on the Insurances you have.  State if there are any ‘Aggregate’ based policies.</w:t>
            </w:r>
          </w:p>
        </w:tc>
      </w:tr>
      <w:tr w:rsidR="00084A80" w14:paraId="0924280B" w14:textId="77777777" w:rsidTr="00E43DA5">
        <w:trPr>
          <w:trHeight w:val="346"/>
        </w:trPr>
        <w:tc>
          <w:tcPr>
            <w:tcW w:w="2614" w:type="dxa"/>
          </w:tcPr>
          <w:p w14:paraId="273719BB" w14:textId="77777777" w:rsidR="00084A80" w:rsidRDefault="00084A80" w:rsidP="00084A80">
            <w:pPr>
              <w:pStyle w:val="NoSpacing"/>
              <w:tabs>
                <w:tab w:val="left" w:pos="3105"/>
              </w:tabs>
            </w:pPr>
          </w:p>
        </w:tc>
        <w:tc>
          <w:tcPr>
            <w:tcW w:w="2614" w:type="dxa"/>
            <w:shd w:val="clear" w:color="auto" w:fill="365F91" w:themeFill="accent1" w:themeFillShade="BF"/>
          </w:tcPr>
          <w:p w14:paraId="07E2D8E7" w14:textId="77777777" w:rsidR="00084A80" w:rsidRPr="00084A80" w:rsidRDefault="00084A80" w:rsidP="00084A80">
            <w:pPr>
              <w:pStyle w:val="NoSpacing"/>
              <w:tabs>
                <w:tab w:val="left" w:pos="3105"/>
              </w:tabs>
              <w:jc w:val="center"/>
              <w:rPr>
                <w:color w:val="FFFFFF" w:themeColor="background1"/>
                <w:sz w:val="24"/>
              </w:rPr>
            </w:pPr>
            <w:r w:rsidRPr="00084A80">
              <w:rPr>
                <w:color w:val="FFFFFF" w:themeColor="background1"/>
                <w:sz w:val="24"/>
              </w:rPr>
              <w:t>£ Value</w:t>
            </w:r>
          </w:p>
        </w:tc>
        <w:tc>
          <w:tcPr>
            <w:tcW w:w="2614" w:type="dxa"/>
            <w:shd w:val="clear" w:color="auto" w:fill="365F91" w:themeFill="accent1" w:themeFillShade="BF"/>
          </w:tcPr>
          <w:p w14:paraId="24A7D1B6" w14:textId="77777777" w:rsidR="00084A80" w:rsidRPr="00084A80" w:rsidRDefault="00084A80" w:rsidP="00084A80">
            <w:pPr>
              <w:pStyle w:val="NoSpacing"/>
              <w:tabs>
                <w:tab w:val="left" w:pos="3105"/>
              </w:tabs>
              <w:jc w:val="center"/>
              <w:rPr>
                <w:color w:val="FFFFFF" w:themeColor="background1"/>
                <w:sz w:val="24"/>
              </w:rPr>
            </w:pPr>
            <w:r w:rsidRPr="00084A80">
              <w:rPr>
                <w:color w:val="FFFFFF" w:themeColor="background1"/>
                <w:sz w:val="24"/>
              </w:rPr>
              <w:t>Aggregate</w:t>
            </w:r>
          </w:p>
        </w:tc>
        <w:tc>
          <w:tcPr>
            <w:tcW w:w="2756" w:type="dxa"/>
            <w:shd w:val="clear" w:color="auto" w:fill="365F91" w:themeFill="accent1" w:themeFillShade="BF"/>
          </w:tcPr>
          <w:p w14:paraId="55250B02" w14:textId="77777777" w:rsidR="00084A80" w:rsidRPr="00084A80" w:rsidRDefault="00084A80" w:rsidP="00084A80">
            <w:pPr>
              <w:pStyle w:val="NoSpacing"/>
              <w:tabs>
                <w:tab w:val="left" w:pos="3105"/>
              </w:tabs>
              <w:jc w:val="center"/>
              <w:rPr>
                <w:color w:val="FFFFFF" w:themeColor="background1"/>
                <w:sz w:val="24"/>
              </w:rPr>
            </w:pPr>
            <w:r w:rsidRPr="00084A80">
              <w:rPr>
                <w:color w:val="FFFFFF" w:themeColor="background1"/>
                <w:sz w:val="24"/>
              </w:rPr>
              <w:t>Limitations on Policy</w:t>
            </w:r>
          </w:p>
        </w:tc>
      </w:tr>
      <w:tr w:rsidR="00084A80" w14:paraId="0E25D829" w14:textId="77777777" w:rsidTr="00084A80">
        <w:trPr>
          <w:trHeight w:val="346"/>
        </w:trPr>
        <w:tc>
          <w:tcPr>
            <w:tcW w:w="2614" w:type="dxa"/>
          </w:tcPr>
          <w:p w14:paraId="4B20D914" w14:textId="77777777" w:rsidR="00084A80" w:rsidRPr="00084A80" w:rsidRDefault="00084A80" w:rsidP="00084A80">
            <w:pPr>
              <w:pStyle w:val="NoSpacing"/>
              <w:tabs>
                <w:tab w:val="left" w:pos="3105"/>
              </w:tabs>
              <w:rPr>
                <w:sz w:val="24"/>
              </w:rPr>
            </w:pPr>
            <w:r w:rsidRPr="00084A80">
              <w:rPr>
                <w:sz w:val="24"/>
              </w:rPr>
              <w:t>Public Liability</w:t>
            </w:r>
          </w:p>
        </w:tc>
        <w:tc>
          <w:tcPr>
            <w:tcW w:w="2614" w:type="dxa"/>
          </w:tcPr>
          <w:p w14:paraId="4634BF1D" w14:textId="77777777" w:rsidR="00084A80" w:rsidRDefault="00084A80" w:rsidP="00084A80">
            <w:pPr>
              <w:pStyle w:val="NoSpacing"/>
              <w:tabs>
                <w:tab w:val="left" w:pos="3105"/>
              </w:tabs>
            </w:pPr>
          </w:p>
        </w:tc>
        <w:tc>
          <w:tcPr>
            <w:tcW w:w="2614" w:type="dxa"/>
          </w:tcPr>
          <w:p w14:paraId="7094961F" w14:textId="77777777" w:rsidR="00084A80" w:rsidRDefault="00084A80" w:rsidP="00084A80">
            <w:pPr>
              <w:pStyle w:val="NoSpacing"/>
              <w:tabs>
                <w:tab w:val="left" w:pos="3105"/>
              </w:tabs>
            </w:pPr>
          </w:p>
        </w:tc>
        <w:tc>
          <w:tcPr>
            <w:tcW w:w="2756" w:type="dxa"/>
          </w:tcPr>
          <w:p w14:paraId="0F501442" w14:textId="77777777" w:rsidR="00084A80" w:rsidRDefault="00084A80" w:rsidP="00084A80">
            <w:pPr>
              <w:pStyle w:val="NoSpacing"/>
              <w:tabs>
                <w:tab w:val="left" w:pos="3105"/>
              </w:tabs>
            </w:pPr>
          </w:p>
        </w:tc>
      </w:tr>
      <w:tr w:rsidR="00084A80" w14:paraId="6ED5CF96" w14:textId="77777777" w:rsidTr="00084A80">
        <w:trPr>
          <w:trHeight w:val="346"/>
        </w:trPr>
        <w:tc>
          <w:tcPr>
            <w:tcW w:w="2614" w:type="dxa"/>
          </w:tcPr>
          <w:p w14:paraId="5CE24880" w14:textId="77777777" w:rsidR="00084A80" w:rsidRPr="00084A80" w:rsidRDefault="00084A80" w:rsidP="00084A80">
            <w:pPr>
              <w:pStyle w:val="NoSpacing"/>
              <w:tabs>
                <w:tab w:val="left" w:pos="3105"/>
              </w:tabs>
              <w:rPr>
                <w:sz w:val="24"/>
              </w:rPr>
            </w:pPr>
            <w:r w:rsidRPr="00084A80">
              <w:rPr>
                <w:sz w:val="24"/>
              </w:rPr>
              <w:t>Employee Liability</w:t>
            </w:r>
          </w:p>
        </w:tc>
        <w:tc>
          <w:tcPr>
            <w:tcW w:w="2614" w:type="dxa"/>
          </w:tcPr>
          <w:p w14:paraId="70044BC3" w14:textId="77777777" w:rsidR="00084A80" w:rsidRDefault="00084A80" w:rsidP="00084A80">
            <w:pPr>
              <w:pStyle w:val="NoSpacing"/>
              <w:tabs>
                <w:tab w:val="left" w:pos="3105"/>
              </w:tabs>
            </w:pPr>
          </w:p>
        </w:tc>
        <w:tc>
          <w:tcPr>
            <w:tcW w:w="2614" w:type="dxa"/>
          </w:tcPr>
          <w:p w14:paraId="6FDB5BF1" w14:textId="77777777" w:rsidR="00084A80" w:rsidRDefault="00084A80" w:rsidP="00084A80">
            <w:pPr>
              <w:pStyle w:val="NoSpacing"/>
              <w:tabs>
                <w:tab w:val="left" w:pos="3105"/>
              </w:tabs>
            </w:pPr>
          </w:p>
        </w:tc>
        <w:tc>
          <w:tcPr>
            <w:tcW w:w="2756" w:type="dxa"/>
          </w:tcPr>
          <w:p w14:paraId="4D63202A" w14:textId="77777777" w:rsidR="00084A80" w:rsidRDefault="00084A80" w:rsidP="00084A80">
            <w:pPr>
              <w:pStyle w:val="NoSpacing"/>
              <w:tabs>
                <w:tab w:val="left" w:pos="3105"/>
              </w:tabs>
            </w:pPr>
          </w:p>
        </w:tc>
      </w:tr>
      <w:tr w:rsidR="00084A80" w14:paraId="64850088" w14:textId="77777777" w:rsidTr="00084A80">
        <w:trPr>
          <w:trHeight w:val="346"/>
        </w:trPr>
        <w:tc>
          <w:tcPr>
            <w:tcW w:w="2614" w:type="dxa"/>
          </w:tcPr>
          <w:p w14:paraId="1B898FA7" w14:textId="77777777" w:rsidR="00084A80" w:rsidRPr="00084A80" w:rsidRDefault="00084A80" w:rsidP="00084A80">
            <w:pPr>
              <w:pStyle w:val="NoSpacing"/>
              <w:tabs>
                <w:tab w:val="left" w:pos="3105"/>
              </w:tabs>
              <w:rPr>
                <w:sz w:val="24"/>
              </w:rPr>
            </w:pPr>
            <w:r w:rsidRPr="00084A80">
              <w:rPr>
                <w:sz w:val="24"/>
              </w:rPr>
              <w:t>Professional Indemnity</w:t>
            </w:r>
          </w:p>
        </w:tc>
        <w:tc>
          <w:tcPr>
            <w:tcW w:w="2614" w:type="dxa"/>
          </w:tcPr>
          <w:p w14:paraId="0758AB59" w14:textId="77777777" w:rsidR="00084A80" w:rsidRDefault="00084A80" w:rsidP="00084A80">
            <w:pPr>
              <w:pStyle w:val="NoSpacing"/>
              <w:tabs>
                <w:tab w:val="left" w:pos="3105"/>
              </w:tabs>
            </w:pPr>
          </w:p>
        </w:tc>
        <w:tc>
          <w:tcPr>
            <w:tcW w:w="2614" w:type="dxa"/>
          </w:tcPr>
          <w:p w14:paraId="6FB23937" w14:textId="77777777" w:rsidR="00084A80" w:rsidRDefault="00084A80" w:rsidP="00084A80">
            <w:pPr>
              <w:pStyle w:val="NoSpacing"/>
              <w:tabs>
                <w:tab w:val="left" w:pos="3105"/>
              </w:tabs>
            </w:pPr>
          </w:p>
        </w:tc>
        <w:tc>
          <w:tcPr>
            <w:tcW w:w="2756" w:type="dxa"/>
          </w:tcPr>
          <w:p w14:paraId="2349E28D" w14:textId="77777777" w:rsidR="00084A80" w:rsidRDefault="00084A80" w:rsidP="00084A80">
            <w:pPr>
              <w:pStyle w:val="NoSpacing"/>
              <w:tabs>
                <w:tab w:val="left" w:pos="3105"/>
              </w:tabs>
            </w:pPr>
          </w:p>
        </w:tc>
      </w:tr>
      <w:tr w:rsidR="00084A80" w14:paraId="0B74AF75" w14:textId="77777777" w:rsidTr="00084A80">
        <w:trPr>
          <w:trHeight w:val="346"/>
        </w:trPr>
        <w:tc>
          <w:tcPr>
            <w:tcW w:w="2614" w:type="dxa"/>
          </w:tcPr>
          <w:p w14:paraId="5D723BEB" w14:textId="77777777" w:rsidR="00084A80" w:rsidRPr="00084A80" w:rsidRDefault="00084A80" w:rsidP="00084A80">
            <w:pPr>
              <w:pStyle w:val="NoSpacing"/>
              <w:tabs>
                <w:tab w:val="left" w:pos="3105"/>
              </w:tabs>
              <w:rPr>
                <w:sz w:val="24"/>
              </w:rPr>
            </w:pPr>
            <w:r w:rsidRPr="00084A80">
              <w:rPr>
                <w:sz w:val="24"/>
              </w:rPr>
              <w:t>Contractors ‘All’ Risk</w:t>
            </w:r>
          </w:p>
        </w:tc>
        <w:tc>
          <w:tcPr>
            <w:tcW w:w="2614" w:type="dxa"/>
          </w:tcPr>
          <w:p w14:paraId="02719066" w14:textId="77777777" w:rsidR="00084A80" w:rsidRDefault="00084A80" w:rsidP="00084A80">
            <w:pPr>
              <w:pStyle w:val="NoSpacing"/>
              <w:tabs>
                <w:tab w:val="left" w:pos="3105"/>
              </w:tabs>
            </w:pPr>
          </w:p>
        </w:tc>
        <w:tc>
          <w:tcPr>
            <w:tcW w:w="2614" w:type="dxa"/>
          </w:tcPr>
          <w:p w14:paraId="59BD4D5A" w14:textId="77777777" w:rsidR="00084A80" w:rsidRDefault="00084A80" w:rsidP="00084A80">
            <w:pPr>
              <w:pStyle w:val="NoSpacing"/>
              <w:tabs>
                <w:tab w:val="left" w:pos="3105"/>
              </w:tabs>
            </w:pPr>
          </w:p>
        </w:tc>
        <w:tc>
          <w:tcPr>
            <w:tcW w:w="2756" w:type="dxa"/>
          </w:tcPr>
          <w:p w14:paraId="4E4D6DA8" w14:textId="77777777" w:rsidR="00084A80" w:rsidRDefault="00084A80" w:rsidP="00084A80">
            <w:pPr>
              <w:pStyle w:val="NoSpacing"/>
              <w:tabs>
                <w:tab w:val="left" w:pos="3105"/>
              </w:tabs>
            </w:pPr>
          </w:p>
        </w:tc>
      </w:tr>
      <w:tr w:rsidR="00084A80" w14:paraId="396416FF" w14:textId="77777777" w:rsidTr="00084A80">
        <w:trPr>
          <w:trHeight w:val="346"/>
        </w:trPr>
        <w:tc>
          <w:tcPr>
            <w:tcW w:w="2614" w:type="dxa"/>
          </w:tcPr>
          <w:p w14:paraId="167BE4C9" w14:textId="77777777" w:rsidR="00084A80" w:rsidRPr="00084A80" w:rsidRDefault="00084A80" w:rsidP="00084A80">
            <w:pPr>
              <w:pStyle w:val="NoSpacing"/>
              <w:tabs>
                <w:tab w:val="left" w:pos="3105"/>
              </w:tabs>
              <w:rPr>
                <w:sz w:val="24"/>
              </w:rPr>
            </w:pPr>
            <w:r w:rsidRPr="00084A80">
              <w:rPr>
                <w:sz w:val="24"/>
              </w:rPr>
              <w:t>Product Liability</w:t>
            </w:r>
          </w:p>
        </w:tc>
        <w:tc>
          <w:tcPr>
            <w:tcW w:w="2614" w:type="dxa"/>
          </w:tcPr>
          <w:p w14:paraId="2A04BF39" w14:textId="77777777" w:rsidR="00084A80" w:rsidRDefault="00084A80" w:rsidP="00084A80">
            <w:pPr>
              <w:pStyle w:val="NoSpacing"/>
              <w:tabs>
                <w:tab w:val="left" w:pos="3105"/>
              </w:tabs>
            </w:pPr>
          </w:p>
        </w:tc>
        <w:tc>
          <w:tcPr>
            <w:tcW w:w="2614" w:type="dxa"/>
          </w:tcPr>
          <w:p w14:paraId="1328BD22" w14:textId="77777777" w:rsidR="00084A80" w:rsidRDefault="00084A80" w:rsidP="00084A80">
            <w:pPr>
              <w:pStyle w:val="NoSpacing"/>
              <w:tabs>
                <w:tab w:val="left" w:pos="3105"/>
              </w:tabs>
            </w:pPr>
          </w:p>
        </w:tc>
        <w:tc>
          <w:tcPr>
            <w:tcW w:w="2756" w:type="dxa"/>
          </w:tcPr>
          <w:p w14:paraId="1CEC8983" w14:textId="77777777" w:rsidR="00084A80" w:rsidRDefault="00084A80" w:rsidP="00084A80">
            <w:pPr>
              <w:pStyle w:val="NoSpacing"/>
              <w:tabs>
                <w:tab w:val="left" w:pos="3105"/>
              </w:tabs>
            </w:pPr>
          </w:p>
        </w:tc>
      </w:tr>
    </w:tbl>
    <w:p w14:paraId="4FD2F526" w14:textId="77777777" w:rsidR="00D352CD" w:rsidRDefault="00D352CD" w:rsidP="00941873"/>
    <w:tbl>
      <w:tblPr>
        <w:tblStyle w:val="TableGrid"/>
        <w:tblW w:w="0" w:type="auto"/>
        <w:tblLook w:val="04A0" w:firstRow="1" w:lastRow="0" w:firstColumn="1" w:lastColumn="0" w:noHBand="0" w:noVBand="1"/>
      </w:tblPr>
      <w:tblGrid>
        <w:gridCol w:w="6642"/>
        <w:gridCol w:w="3814"/>
      </w:tblGrid>
      <w:tr w:rsidR="00084A80" w14:paraId="6A492D9E" w14:textId="77777777" w:rsidTr="00E43DA5">
        <w:tc>
          <w:tcPr>
            <w:tcW w:w="10682" w:type="dxa"/>
            <w:gridSpan w:val="2"/>
            <w:shd w:val="clear" w:color="auto" w:fill="365F91" w:themeFill="accent1" w:themeFillShade="BF"/>
          </w:tcPr>
          <w:p w14:paraId="6B139BB4" w14:textId="77777777" w:rsidR="00084A80" w:rsidRPr="00084A80" w:rsidRDefault="00084A80" w:rsidP="00084A80">
            <w:pPr>
              <w:pStyle w:val="NoSpacing"/>
              <w:rPr>
                <w:color w:val="FFFFFF" w:themeColor="background1"/>
                <w:sz w:val="24"/>
                <w:szCs w:val="28"/>
              </w:rPr>
            </w:pPr>
            <w:r w:rsidRPr="00084A80">
              <w:rPr>
                <w:color w:val="FFFFFF" w:themeColor="background1"/>
                <w:sz w:val="24"/>
                <w:szCs w:val="28"/>
              </w:rPr>
              <w:t>Section 7 – Waste</w:t>
            </w:r>
          </w:p>
        </w:tc>
      </w:tr>
      <w:tr w:rsidR="00084A80" w14:paraId="6A900776" w14:textId="77777777" w:rsidTr="00084A80">
        <w:tc>
          <w:tcPr>
            <w:tcW w:w="6771" w:type="dxa"/>
          </w:tcPr>
          <w:p w14:paraId="1467EF87" w14:textId="77777777" w:rsidR="00084A80" w:rsidRPr="00084A80" w:rsidRDefault="00084A80" w:rsidP="00084A80">
            <w:pPr>
              <w:pStyle w:val="NoSpacing"/>
              <w:rPr>
                <w:sz w:val="24"/>
              </w:rPr>
            </w:pPr>
            <w:r w:rsidRPr="00084A80">
              <w:rPr>
                <w:sz w:val="24"/>
              </w:rPr>
              <w:t>Do you regularly transport waste as part of your business? Please provide copy of your ‘Carrier of Waste’ Certificate.</w:t>
            </w:r>
          </w:p>
        </w:tc>
        <w:sdt>
          <w:sdtPr>
            <w:id w:val="536319764"/>
            <w14:checkbox>
              <w14:checked w14:val="0"/>
              <w14:checkedState w14:val="2612" w14:font="MS Gothic"/>
              <w14:uncheckedState w14:val="2610" w14:font="MS Gothic"/>
            </w14:checkbox>
          </w:sdtPr>
          <w:sdtEndPr/>
          <w:sdtContent>
            <w:tc>
              <w:tcPr>
                <w:tcW w:w="3911" w:type="dxa"/>
              </w:tcPr>
              <w:p w14:paraId="725CBB72" w14:textId="77777777" w:rsidR="00084A80" w:rsidRDefault="00084A80" w:rsidP="00084A80">
                <w:pPr>
                  <w:pStyle w:val="NoSpacing"/>
                  <w:jc w:val="center"/>
                </w:pPr>
                <w:r>
                  <w:rPr>
                    <w:rFonts w:ascii="MS Gothic" w:eastAsia="MS Gothic" w:hAnsi="MS Gothic" w:hint="eastAsia"/>
                  </w:rPr>
                  <w:t>☐</w:t>
                </w:r>
              </w:p>
            </w:tc>
          </w:sdtContent>
        </w:sdt>
      </w:tr>
      <w:tr w:rsidR="00084A80" w14:paraId="106D1449" w14:textId="77777777" w:rsidTr="00084A80">
        <w:tc>
          <w:tcPr>
            <w:tcW w:w="6771" w:type="dxa"/>
          </w:tcPr>
          <w:p w14:paraId="327B2E3B" w14:textId="77777777" w:rsidR="00084A80" w:rsidRPr="00084A80" w:rsidRDefault="00084A80" w:rsidP="00084A80">
            <w:pPr>
              <w:pStyle w:val="NoSpacing"/>
              <w:rPr>
                <w:sz w:val="24"/>
              </w:rPr>
            </w:pPr>
            <w:r w:rsidRPr="00084A80">
              <w:rPr>
                <w:sz w:val="24"/>
              </w:rPr>
              <w:t>Do you operate a Quality Management System? If so, please provide a copy of your certificate.</w:t>
            </w:r>
          </w:p>
        </w:tc>
        <w:sdt>
          <w:sdtPr>
            <w:id w:val="1205836972"/>
            <w14:checkbox>
              <w14:checked w14:val="0"/>
              <w14:checkedState w14:val="2612" w14:font="MS Gothic"/>
              <w14:uncheckedState w14:val="2610" w14:font="MS Gothic"/>
            </w14:checkbox>
          </w:sdtPr>
          <w:sdtEndPr/>
          <w:sdtContent>
            <w:tc>
              <w:tcPr>
                <w:tcW w:w="3911" w:type="dxa"/>
              </w:tcPr>
              <w:p w14:paraId="3AA96AA5" w14:textId="77777777" w:rsidR="00084A80" w:rsidRDefault="00084A80" w:rsidP="00084A80">
                <w:pPr>
                  <w:pStyle w:val="NoSpacing"/>
                  <w:jc w:val="center"/>
                </w:pPr>
                <w:r>
                  <w:rPr>
                    <w:rFonts w:ascii="MS Gothic" w:eastAsia="MS Gothic" w:hAnsi="MS Gothic" w:hint="eastAsia"/>
                  </w:rPr>
                  <w:t>☐</w:t>
                </w:r>
              </w:p>
            </w:tc>
          </w:sdtContent>
        </w:sdt>
      </w:tr>
      <w:tr w:rsidR="00084A80" w14:paraId="7334A473" w14:textId="77777777" w:rsidTr="00084A80">
        <w:tc>
          <w:tcPr>
            <w:tcW w:w="6771" w:type="dxa"/>
          </w:tcPr>
          <w:p w14:paraId="43AFEDEA" w14:textId="77777777" w:rsidR="00084A80" w:rsidRPr="00084A80" w:rsidRDefault="00084A80" w:rsidP="00084A80">
            <w:pPr>
              <w:pStyle w:val="NoSpacing"/>
              <w:rPr>
                <w:sz w:val="24"/>
              </w:rPr>
            </w:pPr>
            <w:r w:rsidRPr="00084A80">
              <w:rPr>
                <w:sz w:val="24"/>
              </w:rPr>
              <w:t>Please provide details of the standards you are certified to and the name of the registered body</w:t>
            </w:r>
          </w:p>
        </w:tc>
        <w:sdt>
          <w:sdtPr>
            <w:id w:val="1956821667"/>
            <w:placeholder>
              <w:docPart w:val="25B08183D91F4998AD62F15FCDFB0E84"/>
            </w:placeholder>
            <w:showingPlcHdr/>
            <w:text/>
          </w:sdtPr>
          <w:sdtEndPr/>
          <w:sdtContent>
            <w:tc>
              <w:tcPr>
                <w:tcW w:w="3911" w:type="dxa"/>
              </w:tcPr>
              <w:p w14:paraId="4F470917" w14:textId="77777777" w:rsidR="00084A80" w:rsidRDefault="00084A80" w:rsidP="00084A80">
                <w:pPr>
                  <w:pStyle w:val="NoSpacing"/>
                </w:pPr>
                <w:r w:rsidRPr="008F48EB">
                  <w:rPr>
                    <w:rStyle w:val="PlaceholderText"/>
                  </w:rPr>
                  <w:t>Click or tap here to enter text.</w:t>
                </w:r>
              </w:p>
            </w:tc>
          </w:sdtContent>
        </w:sdt>
      </w:tr>
      <w:tr w:rsidR="00084A80" w14:paraId="7F60750F" w14:textId="77777777" w:rsidTr="00084A80">
        <w:trPr>
          <w:trHeight w:val="1089"/>
        </w:trPr>
        <w:tc>
          <w:tcPr>
            <w:tcW w:w="6771" w:type="dxa"/>
          </w:tcPr>
          <w:p w14:paraId="4595BB99" w14:textId="77777777" w:rsidR="00084A80" w:rsidRPr="00084A80" w:rsidRDefault="00084A80" w:rsidP="00084A80">
            <w:pPr>
              <w:pStyle w:val="NoSpacing"/>
              <w:rPr>
                <w:sz w:val="24"/>
              </w:rPr>
            </w:pPr>
            <w:r w:rsidRPr="00084A80">
              <w:rPr>
                <w:sz w:val="24"/>
              </w:rPr>
              <w:t>Please provide details of your approach to sustainability and how you manage the social and environmental impacts of your projects/works undertaken?</w:t>
            </w:r>
          </w:p>
        </w:tc>
        <w:tc>
          <w:tcPr>
            <w:tcW w:w="3911" w:type="dxa"/>
          </w:tcPr>
          <w:p w14:paraId="1C4AC51C" w14:textId="77777777" w:rsidR="00084A80" w:rsidRDefault="00446356" w:rsidP="00084A80">
            <w:pPr>
              <w:pStyle w:val="NoSpacing"/>
              <w:tabs>
                <w:tab w:val="right" w:pos="3270"/>
              </w:tabs>
            </w:pPr>
            <w:sdt>
              <w:sdtPr>
                <w:id w:val="211858079"/>
                <w:placeholder>
                  <w:docPart w:val="DA5D72F8F7AD421B94059640D9079F41"/>
                </w:placeholder>
                <w:showingPlcHdr/>
                <w:text/>
              </w:sdtPr>
              <w:sdtEndPr/>
              <w:sdtContent>
                <w:r w:rsidR="00084A80" w:rsidRPr="008F48EB">
                  <w:rPr>
                    <w:rStyle w:val="PlaceholderText"/>
                  </w:rPr>
                  <w:t>Click or tap here to enter text.</w:t>
                </w:r>
              </w:sdtContent>
            </w:sdt>
            <w:r w:rsidR="00084A80">
              <w:tab/>
            </w:r>
          </w:p>
          <w:p w14:paraId="7B78858E" w14:textId="77777777" w:rsidR="00084A80" w:rsidRDefault="00084A80" w:rsidP="00084A80">
            <w:pPr>
              <w:pStyle w:val="NoSpacing"/>
              <w:tabs>
                <w:tab w:val="right" w:pos="3270"/>
              </w:tabs>
            </w:pPr>
          </w:p>
          <w:p w14:paraId="59A8963D" w14:textId="77777777" w:rsidR="00084A80" w:rsidRDefault="00084A80" w:rsidP="00084A80">
            <w:pPr>
              <w:pStyle w:val="NoSpacing"/>
              <w:tabs>
                <w:tab w:val="right" w:pos="3270"/>
              </w:tabs>
            </w:pPr>
          </w:p>
          <w:p w14:paraId="33989387" w14:textId="77777777" w:rsidR="00084A80" w:rsidRDefault="00084A80" w:rsidP="00084A80">
            <w:pPr>
              <w:pStyle w:val="NoSpacing"/>
              <w:tabs>
                <w:tab w:val="right" w:pos="3270"/>
              </w:tabs>
            </w:pPr>
          </w:p>
        </w:tc>
      </w:tr>
      <w:tr w:rsidR="00084A80" w14:paraId="3B00946F" w14:textId="77777777" w:rsidTr="00084A80">
        <w:tc>
          <w:tcPr>
            <w:tcW w:w="6771" w:type="dxa"/>
          </w:tcPr>
          <w:p w14:paraId="3277CA8B" w14:textId="77777777" w:rsidR="00084A80" w:rsidRPr="00084A80" w:rsidRDefault="00084A80" w:rsidP="00084A80">
            <w:pPr>
              <w:pStyle w:val="NoSpacing"/>
              <w:rPr>
                <w:sz w:val="24"/>
              </w:rPr>
            </w:pPr>
            <w:r w:rsidRPr="00084A80">
              <w:rPr>
                <w:sz w:val="24"/>
              </w:rPr>
              <w:t>Has your company over the past 5 years been or in the process of having any civil action brought against it for any environmental issues?</w:t>
            </w:r>
          </w:p>
        </w:tc>
        <w:sdt>
          <w:sdtPr>
            <w:id w:val="655501559"/>
            <w:placeholder>
              <w:docPart w:val="192D05CAEB744DAEB05C8C7FE5629B37"/>
            </w:placeholder>
            <w:showingPlcHdr/>
            <w:text/>
          </w:sdtPr>
          <w:sdtEndPr/>
          <w:sdtContent>
            <w:tc>
              <w:tcPr>
                <w:tcW w:w="3911" w:type="dxa"/>
              </w:tcPr>
              <w:p w14:paraId="38A20758" w14:textId="77777777" w:rsidR="00084A80" w:rsidRDefault="00084A80" w:rsidP="00084A80">
                <w:pPr>
                  <w:pStyle w:val="NoSpacing"/>
                  <w:tabs>
                    <w:tab w:val="right" w:pos="3270"/>
                  </w:tabs>
                </w:pPr>
                <w:r w:rsidRPr="008F48EB">
                  <w:rPr>
                    <w:rStyle w:val="PlaceholderText"/>
                  </w:rPr>
                  <w:t>Click or tap here to enter text.</w:t>
                </w:r>
              </w:p>
            </w:tc>
          </w:sdtContent>
        </w:sdt>
      </w:tr>
      <w:tr w:rsidR="00084A80" w14:paraId="3B914AA1" w14:textId="77777777" w:rsidTr="00084A80">
        <w:tc>
          <w:tcPr>
            <w:tcW w:w="6771" w:type="dxa"/>
          </w:tcPr>
          <w:p w14:paraId="204B3B85" w14:textId="77777777" w:rsidR="00084A80" w:rsidRPr="00084A80" w:rsidRDefault="00084A80" w:rsidP="00084A80">
            <w:pPr>
              <w:pStyle w:val="NoSpacing"/>
              <w:rPr>
                <w:sz w:val="24"/>
              </w:rPr>
            </w:pPr>
            <w:r w:rsidRPr="00084A80">
              <w:rPr>
                <w:sz w:val="24"/>
              </w:rPr>
              <w:t>Has your company over the past 5 years been or is in the process of being investigated/prosecuted for any Environmental offence?</w:t>
            </w:r>
          </w:p>
        </w:tc>
        <w:sdt>
          <w:sdtPr>
            <w:id w:val="2031520835"/>
            <w:placeholder>
              <w:docPart w:val="B4D62ED3118D4BE69210B9B82EF87D83"/>
            </w:placeholder>
            <w:showingPlcHdr/>
            <w:text/>
          </w:sdtPr>
          <w:sdtEndPr/>
          <w:sdtContent>
            <w:tc>
              <w:tcPr>
                <w:tcW w:w="3911" w:type="dxa"/>
              </w:tcPr>
              <w:p w14:paraId="013724F4" w14:textId="77777777" w:rsidR="00084A80" w:rsidRDefault="00084A80" w:rsidP="00084A80">
                <w:pPr>
                  <w:pStyle w:val="NoSpacing"/>
                  <w:tabs>
                    <w:tab w:val="right" w:pos="3270"/>
                  </w:tabs>
                </w:pPr>
                <w:r w:rsidRPr="008F48EB">
                  <w:rPr>
                    <w:rStyle w:val="PlaceholderText"/>
                  </w:rPr>
                  <w:t>Click or tap here to enter text.</w:t>
                </w:r>
              </w:p>
            </w:tc>
          </w:sdtContent>
        </w:sdt>
      </w:tr>
      <w:tr w:rsidR="00084A80" w14:paraId="45A4CBE7" w14:textId="77777777" w:rsidTr="00084A80">
        <w:tc>
          <w:tcPr>
            <w:tcW w:w="6771" w:type="dxa"/>
          </w:tcPr>
          <w:p w14:paraId="4FE8DFD9" w14:textId="77777777" w:rsidR="00084A80" w:rsidRPr="00084A80" w:rsidRDefault="00084A80" w:rsidP="00084A80">
            <w:pPr>
              <w:pStyle w:val="NoSpacing"/>
              <w:rPr>
                <w:sz w:val="24"/>
              </w:rPr>
            </w:pPr>
            <w:r w:rsidRPr="00084A80">
              <w:rPr>
                <w:sz w:val="24"/>
              </w:rPr>
              <w:t>Please provide any details of Environmental Associations in which you are a member of</w:t>
            </w:r>
          </w:p>
        </w:tc>
        <w:sdt>
          <w:sdtPr>
            <w:id w:val="-2002344012"/>
            <w:placeholder>
              <w:docPart w:val="179159E9985A4B799E02D4441B52D6B1"/>
            </w:placeholder>
            <w:showingPlcHdr/>
            <w:text/>
          </w:sdtPr>
          <w:sdtEndPr/>
          <w:sdtContent>
            <w:tc>
              <w:tcPr>
                <w:tcW w:w="3911" w:type="dxa"/>
              </w:tcPr>
              <w:p w14:paraId="33E07993" w14:textId="77777777" w:rsidR="00084A80" w:rsidRDefault="00084A80" w:rsidP="00084A80">
                <w:pPr>
                  <w:pStyle w:val="NoSpacing"/>
                  <w:tabs>
                    <w:tab w:val="right" w:pos="3270"/>
                  </w:tabs>
                </w:pPr>
                <w:r w:rsidRPr="008F48EB">
                  <w:rPr>
                    <w:rStyle w:val="PlaceholderText"/>
                  </w:rPr>
                  <w:t>Click or tap here to enter text.</w:t>
                </w:r>
              </w:p>
            </w:tc>
          </w:sdtContent>
        </w:sdt>
      </w:tr>
      <w:tr w:rsidR="00084A80" w14:paraId="2FBC9ED5" w14:textId="77777777" w:rsidTr="00084A80">
        <w:tc>
          <w:tcPr>
            <w:tcW w:w="6771" w:type="dxa"/>
          </w:tcPr>
          <w:p w14:paraId="5E2F2C0A" w14:textId="77777777" w:rsidR="00084A80" w:rsidRPr="00084A80" w:rsidRDefault="00084A80" w:rsidP="00084A80">
            <w:pPr>
              <w:pStyle w:val="NoSpacing"/>
              <w:rPr>
                <w:sz w:val="24"/>
              </w:rPr>
            </w:pPr>
            <w:r w:rsidRPr="00084A80">
              <w:rPr>
                <w:sz w:val="24"/>
              </w:rPr>
              <w:t>Please outline any initiatives your company has undertaken to promote sustainability and encourage conservation of natural resources.</w:t>
            </w:r>
          </w:p>
        </w:tc>
        <w:sdt>
          <w:sdtPr>
            <w:id w:val="-804229247"/>
            <w:placeholder>
              <w:docPart w:val="56BD2F2375284A1A9DACDF6543B77431"/>
            </w:placeholder>
            <w:showingPlcHdr/>
            <w:text/>
          </w:sdtPr>
          <w:sdtEndPr/>
          <w:sdtContent>
            <w:tc>
              <w:tcPr>
                <w:tcW w:w="3911" w:type="dxa"/>
              </w:tcPr>
              <w:p w14:paraId="52B974A4" w14:textId="77777777" w:rsidR="00084A80" w:rsidRDefault="00084A80" w:rsidP="00084A80">
                <w:pPr>
                  <w:pStyle w:val="NoSpacing"/>
                  <w:tabs>
                    <w:tab w:val="right" w:pos="3270"/>
                  </w:tabs>
                </w:pPr>
                <w:r w:rsidRPr="008F48EB">
                  <w:rPr>
                    <w:rStyle w:val="PlaceholderText"/>
                  </w:rPr>
                  <w:t>Click or tap here to enter text.</w:t>
                </w:r>
              </w:p>
            </w:tc>
          </w:sdtContent>
        </w:sdt>
      </w:tr>
    </w:tbl>
    <w:tbl>
      <w:tblPr>
        <w:tblStyle w:val="TableGrid1"/>
        <w:tblW w:w="10598" w:type="dxa"/>
        <w:tblInd w:w="-113" w:type="dxa"/>
        <w:tblLook w:val="04A0" w:firstRow="1" w:lastRow="0" w:firstColumn="1" w:lastColumn="0" w:noHBand="0" w:noVBand="1"/>
      </w:tblPr>
      <w:tblGrid>
        <w:gridCol w:w="10598"/>
      </w:tblGrid>
      <w:tr w:rsidR="00084A80" w14:paraId="394FC351" w14:textId="77777777" w:rsidTr="00E43DA5">
        <w:tc>
          <w:tcPr>
            <w:tcW w:w="10598" w:type="dxa"/>
            <w:shd w:val="clear" w:color="auto" w:fill="365F91" w:themeFill="accent1" w:themeFillShade="BF"/>
          </w:tcPr>
          <w:p w14:paraId="72261064" w14:textId="77777777" w:rsidR="00084A80" w:rsidRPr="00BF762E" w:rsidRDefault="00084A80" w:rsidP="00084A80">
            <w:pPr>
              <w:pStyle w:val="NoSpacing"/>
              <w:rPr>
                <w:color w:val="FFFFFF" w:themeColor="background1"/>
                <w:sz w:val="28"/>
                <w:szCs w:val="28"/>
              </w:rPr>
            </w:pPr>
            <w:r w:rsidRPr="00084A80">
              <w:rPr>
                <w:color w:val="FFFFFF" w:themeColor="background1"/>
                <w:sz w:val="24"/>
                <w:szCs w:val="28"/>
              </w:rPr>
              <w:lastRenderedPageBreak/>
              <w:t>Section 8 – Sub Letting of Works</w:t>
            </w:r>
          </w:p>
        </w:tc>
      </w:tr>
      <w:tr w:rsidR="00084A80" w14:paraId="49BE096B" w14:textId="77777777" w:rsidTr="00084A80">
        <w:tc>
          <w:tcPr>
            <w:tcW w:w="10598" w:type="dxa"/>
          </w:tcPr>
          <w:p w14:paraId="4404BEFC" w14:textId="77777777" w:rsidR="00084A80" w:rsidRPr="00084A80" w:rsidRDefault="00084A80" w:rsidP="00084A80">
            <w:pPr>
              <w:pStyle w:val="NoSpacing"/>
              <w:rPr>
                <w:sz w:val="24"/>
              </w:rPr>
            </w:pPr>
            <w:r w:rsidRPr="00084A80">
              <w:rPr>
                <w:sz w:val="24"/>
              </w:rPr>
              <w:t>Please indicate if your company co-supplies or subcontracts any works or is intending to for works or services of HMS.</w:t>
            </w:r>
          </w:p>
          <w:p w14:paraId="051FAB1C" w14:textId="77777777" w:rsidR="00084A80" w:rsidRPr="00084A80" w:rsidRDefault="00084A80" w:rsidP="00084A80">
            <w:pPr>
              <w:pStyle w:val="NoSpacing"/>
              <w:rPr>
                <w:sz w:val="24"/>
              </w:rPr>
            </w:pPr>
          </w:p>
          <w:p w14:paraId="2AF3F151" w14:textId="77777777" w:rsidR="00084A80" w:rsidRPr="00084A80" w:rsidRDefault="00084A80" w:rsidP="00084A80">
            <w:pPr>
              <w:pStyle w:val="NoSpacing"/>
              <w:rPr>
                <w:sz w:val="24"/>
              </w:rPr>
            </w:pPr>
            <w:r w:rsidRPr="00084A80">
              <w:rPr>
                <w:sz w:val="24"/>
              </w:rPr>
              <w:t>Please specify how you access the health &amp; Safety record and competence of companies or sole traders with whom you place contracts.  Please provide details of your vetting process and ongoing monitoring for subletting and subcontracting works.</w:t>
            </w:r>
          </w:p>
          <w:p w14:paraId="6B7D8757" w14:textId="77777777" w:rsidR="00084A80" w:rsidRDefault="00084A80" w:rsidP="00084A80">
            <w:pPr>
              <w:pStyle w:val="NoSpacing"/>
            </w:pPr>
          </w:p>
        </w:tc>
      </w:tr>
      <w:tr w:rsidR="00084A80" w14:paraId="47EA6BE4" w14:textId="77777777" w:rsidTr="00084A80">
        <w:tc>
          <w:tcPr>
            <w:tcW w:w="10598" w:type="dxa"/>
          </w:tcPr>
          <w:p w14:paraId="1A7C2E9B" w14:textId="77777777" w:rsidR="00084A80" w:rsidRDefault="00084A80" w:rsidP="00084A80">
            <w:pPr>
              <w:pStyle w:val="NoSpacing"/>
            </w:pPr>
          </w:p>
          <w:sdt>
            <w:sdtPr>
              <w:id w:val="-1641717242"/>
              <w:placeholder>
                <w:docPart w:val="353E1DCCACB24741A22A82E8160036BA"/>
              </w:placeholder>
              <w:showingPlcHdr/>
              <w:text/>
            </w:sdtPr>
            <w:sdtEndPr/>
            <w:sdtContent>
              <w:p w14:paraId="2914B6E5" w14:textId="77777777" w:rsidR="00084A80" w:rsidRDefault="00084A80" w:rsidP="00084A80">
                <w:pPr>
                  <w:pStyle w:val="NoSpacing"/>
                </w:pPr>
                <w:r w:rsidRPr="008F48EB">
                  <w:rPr>
                    <w:rStyle w:val="PlaceholderText"/>
                  </w:rPr>
                  <w:t>Click or tap here to enter text.</w:t>
                </w:r>
              </w:p>
            </w:sdtContent>
          </w:sdt>
          <w:p w14:paraId="1AB926B7" w14:textId="77777777" w:rsidR="00084A80" w:rsidRDefault="00084A80" w:rsidP="00084A80">
            <w:pPr>
              <w:pStyle w:val="NoSpacing"/>
            </w:pPr>
          </w:p>
          <w:p w14:paraId="4C0F04CF" w14:textId="77777777" w:rsidR="00084A80" w:rsidRDefault="00084A80" w:rsidP="00084A80">
            <w:pPr>
              <w:pStyle w:val="NoSpacing"/>
            </w:pPr>
          </w:p>
          <w:p w14:paraId="77385A3A" w14:textId="77777777" w:rsidR="00084A80" w:rsidRDefault="00084A80" w:rsidP="00084A80">
            <w:pPr>
              <w:pStyle w:val="NoSpacing"/>
            </w:pPr>
          </w:p>
        </w:tc>
      </w:tr>
    </w:tbl>
    <w:p w14:paraId="0739D762" w14:textId="77777777" w:rsidR="00D352CD" w:rsidRDefault="00D352CD" w:rsidP="00941873"/>
    <w:tbl>
      <w:tblPr>
        <w:tblStyle w:val="TableGrid"/>
        <w:tblW w:w="0" w:type="auto"/>
        <w:tblLook w:val="04A0" w:firstRow="1" w:lastRow="0" w:firstColumn="1" w:lastColumn="0" w:noHBand="0" w:noVBand="1"/>
      </w:tblPr>
      <w:tblGrid>
        <w:gridCol w:w="1374"/>
        <w:gridCol w:w="3856"/>
        <w:gridCol w:w="1139"/>
        <w:gridCol w:w="4087"/>
      </w:tblGrid>
      <w:tr w:rsidR="00084A80" w14:paraId="4DD6B711" w14:textId="77777777" w:rsidTr="00E43DA5">
        <w:tc>
          <w:tcPr>
            <w:tcW w:w="10682" w:type="dxa"/>
            <w:gridSpan w:val="4"/>
            <w:shd w:val="clear" w:color="auto" w:fill="365F91" w:themeFill="accent1" w:themeFillShade="BF"/>
          </w:tcPr>
          <w:p w14:paraId="51087E00" w14:textId="77777777" w:rsidR="00084A80" w:rsidRPr="007F5AF6" w:rsidRDefault="00084A80" w:rsidP="00084A80">
            <w:pPr>
              <w:pStyle w:val="NoSpacing"/>
              <w:rPr>
                <w:color w:val="FFFFFF" w:themeColor="background1"/>
                <w:sz w:val="28"/>
                <w:szCs w:val="28"/>
              </w:rPr>
            </w:pPr>
            <w:r w:rsidRPr="00084A80">
              <w:rPr>
                <w:color w:val="FFFFFF" w:themeColor="background1"/>
                <w:sz w:val="24"/>
                <w:szCs w:val="28"/>
              </w:rPr>
              <w:t>Section 9 – Agreement</w:t>
            </w:r>
          </w:p>
        </w:tc>
      </w:tr>
      <w:tr w:rsidR="00084A80" w14:paraId="117B0420" w14:textId="77777777" w:rsidTr="00084A80">
        <w:tc>
          <w:tcPr>
            <w:tcW w:w="10682" w:type="dxa"/>
            <w:gridSpan w:val="4"/>
          </w:tcPr>
          <w:p w14:paraId="4139E4B0" w14:textId="77777777" w:rsidR="00084A80" w:rsidRPr="00084A80" w:rsidRDefault="00084A80" w:rsidP="00084A80">
            <w:pPr>
              <w:pStyle w:val="NoSpacing"/>
              <w:rPr>
                <w:sz w:val="24"/>
                <w:szCs w:val="28"/>
              </w:rPr>
            </w:pPr>
            <w:r w:rsidRPr="00084A80">
              <w:rPr>
                <w:sz w:val="24"/>
                <w:szCs w:val="28"/>
              </w:rPr>
              <w:t>For Organisations employing 4 persons or Less</w:t>
            </w:r>
          </w:p>
          <w:p w14:paraId="650701C9" w14:textId="77777777" w:rsidR="00084A80" w:rsidRPr="00084A80" w:rsidRDefault="00084A80" w:rsidP="00084A80">
            <w:pPr>
              <w:rPr>
                <w:rFonts w:cs="Arial"/>
                <w:sz w:val="24"/>
              </w:rPr>
            </w:pPr>
            <w:r w:rsidRPr="00084A80">
              <w:rPr>
                <w:rFonts w:cs="Arial"/>
                <w:sz w:val="24"/>
              </w:rPr>
              <w:t xml:space="preserve">I confirm that </w:t>
            </w:r>
            <w:sdt>
              <w:sdtPr>
                <w:rPr>
                  <w:rFonts w:cs="Arial"/>
                  <w:sz w:val="24"/>
                </w:rPr>
                <w:id w:val="-1997563944"/>
                <w:placeholder>
                  <w:docPart w:val="033EA68019D7464E9BBDDD6CD2FFFF9D"/>
                </w:placeholder>
                <w:showingPlcHdr/>
              </w:sdtPr>
              <w:sdtEndPr/>
              <w:sdtContent>
                <w:r w:rsidRPr="00084A80">
                  <w:rPr>
                    <w:rStyle w:val="PlaceholderText"/>
                    <w:sz w:val="24"/>
                  </w:rPr>
                  <w:t>Click or tap here to enter text.</w:t>
                </w:r>
              </w:sdtContent>
            </w:sdt>
            <w:r w:rsidRPr="00084A80">
              <w:rPr>
                <w:rFonts w:cs="Arial"/>
                <w:sz w:val="24"/>
              </w:rPr>
              <w:t xml:space="preserve"> employs less than five directly employed persons and as such does not have a written H&amp;S policy document.</w:t>
            </w:r>
          </w:p>
          <w:p w14:paraId="58DC71A8" w14:textId="77777777" w:rsidR="00084A80" w:rsidRPr="00084A80" w:rsidRDefault="00084A80" w:rsidP="00084A80">
            <w:pPr>
              <w:rPr>
                <w:rFonts w:cs="Arial"/>
                <w:sz w:val="24"/>
              </w:rPr>
            </w:pPr>
            <w:r w:rsidRPr="00084A80">
              <w:rPr>
                <w:rFonts w:cs="Arial"/>
                <w:sz w:val="24"/>
              </w:rPr>
              <w:t>I further confirm that any operations carried out by this organisation on any projects under the control of HMS will be conducted in such a way that it complies fully with the Statute Law and associated guidance, HSE guidelines and relevant codes of practice.</w:t>
            </w:r>
          </w:p>
          <w:p w14:paraId="1C011A9E" w14:textId="77777777" w:rsidR="00084A80" w:rsidRPr="00084A80" w:rsidRDefault="00084A80" w:rsidP="00084A80">
            <w:pPr>
              <w:rPr>
                <w:rFonts w:cs="Arial"/>
                <w:sz w:val="24"/>
              </w:rPr>
            </w:pPr>
            <w:r w:rsidRPr="00084A80">
              <w:rPr>
                <w:rFonts w:cs="Arial"/>
                <w:sz w:val="24"/>
              </w:rPr>
              <w:t>I undertake to notify HMS of any changes to the above company organisational structures, which will change the validity of this declaration.</w:t>
            </w:r>
          </w:p>
          <w:p w14:paraId="7166D80B" w14:textId="77777777" w:rsidR="00084A80" w:rsidRDefault="00084A80" w:rsidP="00084A80">
            <w:pPr>
              <w:pStyle w:val="NoSpacing"/>
            </w:pPr>
          </w:p>
        </w:tc>
      </w:tr>
      <w:tr w:rsidR="00084A80" w14:paraId="0BCC4227" w14:textId="77777777" w:rsidTr="00084A80">
        <w:trPr>
          <w:trHeight w:val="408"/>
        </w:trPr>
        <w:tc>
          <w:tcPr>
            <w:tcW w:w="1384" w:type="dxa"/>
            <w:vAlign w:val="center"/>
          </w:tcPr>
          <w:p w14:paraId="375A0948" w14:textId="77777777" w:rsidR="00084A80" w:rsidRPr="00084A80" w:rsidRDefault="00084A80" w:rsidP="00084A80">
            <w:pPr>
              <w:pStyle w:val="NoSpacing"/>
              <w:rPr>
                <w:sz w:val="24"/>
              </w:rPr>
            </w:pPr>
            <w:r w:rsidRPr="00084A80">
              <w:rPr>
                <w:sz w:val="24"/>
              </w:rPr>
              <w:t>Name:</w:t>
            </w:r>
          </w:p>
        </w:tc>
        <w:sdt>
          <w:sdtPr>
            <w:id w:val="-1526318090"/>
            <w:placeholder>
              <w:docPart w:val="033EA68019D7464E9BBDDD6CD2FFFF9D"/>
            </w:placeholder>
            <w:showingPlcHdr/>
            <w:text/>
          </w:sdtPr>
          <w:sdtEndPr/>
          <w:sdtContent>
            <w:tc>
              <w:tcPr>
                <w:tcW w:w="3957" w:type="dxa"/>
                <w:vAlign w:val="center"/>
              </w:tcPr>
              <w:p w14:paraId="1422D7D7" w14:textId="77777777" w:rsidR="00084A80" w:rsidRDefault="00084A80" w:rsidP="00084A80">
                <w:pPr>
                  <w:pStyle w:val="NoSpacing"/>
                </w:pPr>
                <w:r w:rsidRPr="008F48EB">
                  <w:rPr>
                    <w:rStyle w:val="PlaceholderText"/>
                  </w:rPr>
                  <w:t>Click or tap here to enter text.</w:t>
                </w:r>
              </w:p>
            </w:tc>
          </w:sdtContent>
        </w:sdt>
        <w:tc>
          <w:tcPr>
            <w:tcW w:w="1146" w:type="dxa"/>
            <w:vAlign w:val="center"/>
          </w:tcPr>
          <w:p w14:paraId="17BF0DED" w14:textId="77777777" w:rsidR="00084A80" w:rsidRPr="00084A80" w:rsidRDefault="00084A80" w:rsidP="00084A80">
            <w:pPr>
              <w:pStyle w:val="NoSpacing"/>
              <w:rPr>
                <w:sz w:val="24"/>
              </w:rPr>
            </w:pPr>
            <w:r w:rsidRPr="00084A80">
              <w:rPr>
                <w:sz w:val="24"/>
              </w:rPr>
              <w:t>Signed:</w:t>
            </w:r>
          </w:p>
        </w:tc>
        <w:sdt>
          <w:sdtPr>
            <w:id w:val="-1376847887"/>
            <w:placeholder>
              <w:docPart w:val="033EA68019D7464E9BBDDD6CD2FFFF9D"/>
            </w:placeholder>
            <w:showingPlcHdr/>
            <w:text/>
          </w:sdtPr>
          <w:sdtEndPr/>
          <w:sdtContent>
            <w:tc>
              <w:tcPr>
                <w:tcW w:w="4195" w:type="dxa"/>
                <w:vAlign w:val="center"/>
              </w:tcPr>
              <w:p w14:paraId="17860721" w14:textId="77777777" w:rsidR="00084A80" w:rsidRDefault="00084A80" w:rsidP="00084A80">
                <w:pPr>
                  <w:pStyle w:val="NoSpacing"/>
                </w:pPr>
                <w:r w:rsidRPr="008F48EB">
                  <w:rPr>
                    <w:rStyle w:val="PlaceholderText"/>
                  </w:rPr>
                  <w:t>Click or tap here to enter text.</w:t>
                </w:r>
              </w:p>
            </w:tc>
          </w:sdtContent>
        </w:sdt>
      </w:tr>
      <w:tr w:rsidR="00084A80" w14:paraId="2323E518" w14:textId="77777777" w:rsidTr="00084A80">
        <w:trPr>
          <w:trHeight w:val="414"/>
        </w:trPr>
        <w:tc>
          <w:tcPr>
            <w:tcW w:w="1384" w:type="dxa"/>
            <w:vAlign w:val="center"/>
          </w:tcPr>
          <w:p w14:paraId="36127862" w14:textId="77777777" w:rsidR="00084A80" w:rsidRPr="00084A80" w:rsidRDefault="00084A80" w:rsidP="00084A80">
            <w:pPr>
              <w:pStyle w:val="NoSpacing"/>
              <w:rPr>
                <w:sz w:val="24"/>
              </w:rPr>
            </w:pPr>
            <w:r w:rsidRPr="00084A80">
              <w:rPr>
                <w:sz w:val="24"/>
              </w:rPr>
              <w:t>Position:</w:t>
            </w:r>
          </w:p>
        </w:tc>
        <w:sdt>
          <w:sdtPr>
            <w:id w:val="199756687"/>
            <w:placeholder>
              <w:docPart w:val="033EA68019D7464E9BBDDD6CD2FFFF9D"/>
            </w:placeholder>
            <w:showingPlcHdr/>
            <w:text/>
          </w:sdtPr>
          <w:sdtEndPr/>
          <w:sdtContent>
            <w:tc>
              <w:tcPr>
                <w:tcW w:w="3957" w:type="dxa"/>
                <w:vAlign w:val="center"/>
              </w:tcPr>
              <w:p w14:paraId="7DA11380" w14:textId="77777777" w:rsidR="00084A80" w:rsidRDefault="00084A80" w:rsidP="00084A80">
                <w:pPr>
                  <w:pStyle w:val="NoSpacing"/>
                </w:pPr>
                <w:r w:rsidRPr="008F48EB">
                  <w:rPr>
                    <w:rStyle w:val="PlaceholderText"/>
                  </w:rPr>
                  <w:t>Click or tap here to enter text.</w:t>
                </w:r>
              </w:p>
            </w:tc>
          </w:sdtContent>
        </w:sdt>
        <w:tc>
          <w:tcPr>
            <w:tcW w:w="1146" w:type="dxa"/>
            <w:vAlign w:val="center"/>
          </w:tcPr>
          <w:p w14:paraId="277615C7" w14:textId="77777777" w:rsidR="00084A80" w:rsidRPr="00084A80" w:rsidRDefault="00084A80" w:rsidP="00084A80">
            <w:pPr>
              <w:pStyle w:val="NoSpacing"/>
              <w:rPr>
                <w:sz w:val="24"/>
              </w:rPr>
            </w:pPr>
            <w:r w:rsidRPr="00084A80">
              <w:rPr>
                <w:sz w:val="24"/>
              </w:rPr>
              <w:t>Date:</w:t>
            </w:r>
          </w:p>
        </w:tc>
        <w:sdt>
          <w:sdtPr>
            <w:id w:val="-2109256430"/>
            <w:placeholder>
              <w:docPart w:val="033EA68019D7464E9BBDDD6CD2FFFF9D"/>
            </w:placeholder>
            <w:showingPlcHdr/>
            <w:text/>
          </w:sdtPr>
          <w:sdtEndPr/>
          <w:sdtContent>
            <w:tc>
              <w:tcPr>
                <w:tcW w:w="4195" w:type="dxa"/>
                <w:vAlign w:val="center"/>
              </w:tcPr>
              <w:p w14:paraId="782E4BEE" w14:textId="77777777" w:rsidR="00084A80" w:rsidRDefault="00084A80" w:rsidP="00084A80">
                <w:pPr>
                  <w:pStyle w:val="NoSpacing"/>
                </w:pPr>
                <w:r w:rsidRPr="008F48EB">
                  <w:rPr>
                    <w:rStyle w:val="PlaceholderText"/>
                  </w:rPr>
                  <w:t>Click or tap here to enter text.</w:t>
                </w:r>
              </w:p>
            </w:tc>
          </w:sdtContent>
        </w:sdt>
      </w:tr>
      <w:tr w:rsidR="00084A80" w14:paraId="519E09C3" w14:textId="77777777" w:rsidTr="00E43DA5">
        <w:tc>
          <w:tcPr>
            <w:tcW w:w="10682" w:type="dxa"/>
            <w:gridSpan w:val="4"/>
            <w:shd w:val="clear" w:color="auto" w:fill="365F91" w:themeFill="accent1" w:themeFillShade="BF"/>
          </w:tcPr>
          <w:p w14:paraId="33189878" w14:textId="77777777" w:rsidR="00084A80" w:rsidRDefault="00084A80" w:rsidP="00084A80">
            <w:pPr>
              <w:pStyle w:val="NoSpacing"/>
            </w:pPr>
          </w:p>
        </w:tc>
      </w:tr>
      <w:tr w:rsidR="00084A80" w14:paraId="736B1A59" w14:textId="77777777" w:rsidTr="00084A80">
        <w:tc>
          <w:tcPr>
            <w:tcW w:w="10682" w:type="dxa"/>
            <w:gridSpan w:val="4"/>
          </w:tcPr>
          <w:p w14:paraId="36E95355" w14:textId="77777777" w:rsidR="00084A80" w:rsidRDefault="00084A80" w:rsidP="00084A80">
            <w:pPr>
              <w:rPr>
                <w:rFonts w:cs="Arial"/>
                <w:b/>
                <w:u w:val="single"/>
              </w:rPr>
            </w:pPr>
          </w:p>
          <w:p w14:paraId="302EC763" w14:textId="77777777" w:rsidR="00084A80" w:rsidRPr="00084A80" w:rsidRDefault="00084A80" w:rsidP="00084A80">
            <w:pPr>
              <w:rPr>
                <w:rFonts w:cs="Arial"/>
                <w:sz w:val="24"/>
                <w:szCs w:val="28"/>
              </w:rPr>
            </w:pPr>
            <w:r w:rsidRPr="00084A80">
              <w:rPr>
                <w:rFonts w:cs="Arial"/>
                <w:sz w:val="24"/>
                <w:szCs w:val="28"/>
              </w:rPr>
              <w:t>Declaration for all organisations:</w:t>
            </w:r>
          </w:p>
          <w:p w14:paraId="0DA3DCD6" w14:textId="77777777" w:rsidR="00084A80" w:rsidRPr="00084A80" w:rsidRDefault="00084A80" w:rsidP="00084A80">
            <w:pPr>
              <w:rPr>
                <w:rFonts w:cs="Arial"/>
                <w:sz w:val="24"/>
              </w:rPr>
            </w:pPr>
            <w:r w:rsidRPr="00084A80">
              <w:rPr>
                <w:rFonts w:cs="Arial"/>
                <w:sz w:val="24"/>
              </w:rPr>
              <w:t xml:space="preserve">I confirm that </w:t>
            </w:r>
            <w:sdt>
              <w:sdtPr>
                <w:rPr>
                  <w:rFonts w:cs="Arial"/>
                  <w:sz w:val="24"/>
                </w:rPr>
                <w:id w:val="-1556532301"/>
                <w:placeholder>
                  <w:docPart w:val="033EA68019D7464E9BBDDD6CD2FFFF9D"/>
                </w:placeholder>
                <w:showingPlcHdr/>
                <w:text/>
              </w:sdtPr>
              <w:sdtEndPr/>
              <w:sdtContent>
                <w:r w:rsidRPr="00084A80">
                  <w:rPr>
                    <w:rStyle w:val="PlaceholderText"/>
                    <w:sz w:val="24"/>
                  </w:rPr>
                  <w:t>Click or tap here to enter text.</w:t>
                </w:r>
              </w:sdtContent>
            </w:sdt>
            <w:r w:rsidRPr="00084A80">
              <w:rPr>
                <w:rFonts w:cs="Arial"/>
                <w:sz w:val="24"/>
              </w:rPr>
              <w:t xml:space="preserve"> will conduct its operations in a professional manner giving due regard to health and safety and environmental matters. All relevant statutory requirements will be complied with and every effort will be made to co-operate with HMS with the aim of providing a safe and healthy working environment for everyone and in accordance with the requirements of Health and Safety &amp; Environmental legislation.</w:t>
            </w:r>
          </w:p>
          <w:p w14:paraId="625BB63D" w14:textId="77777777" w:rsidR="00084A80" w:rsidRDefault="00084A80" w:rsidP="00084A80">
            <w:pPr>
              <w:pStyle w:val="NoSpacing"/>
            </w:pPr>
          </w:p>
        </w:tc>
      </w:tr>
      <w:tr w:rsidR="00084A80" w14:paraId="1D946AD4" w14:textId="77777777" w:rsidTr="00E43DA5">
        <w:trPr>
          <w:trHeight w:val="366"/>
        </w:trPr>
        <w:tc>
          <w:tcPr>
            <w:tcW w:w="1384" w:type="dxa"/>
            <w:shd w:val="clear" w:color="auto" w:fill="365F91" w:themeFill="accent1" w:themeFillShade="BF"/>
            <w:vAlign w:val="center"/>
          </w:tcPr>
          <w:p w14:paraId="6EDEC084" w14:textId="77777777" w:rsidR="00084A80" w:rsidRPr="00E43DA5" w:rsidRDefault="00084A80" w:rsidP="00084A80">
            <w:pPr>
              <w:pStyle w:val="NoSpacing"/>
              <w:rPr>
                <w:color w:val="FFFFFF" w:themeColor="background1"/>
                <w:sz w:val="24"/>
              </w:rPr>
            </w:pPr>
            <w:r w:rsidRPr="00E43DA5">
              <w:rPr>
                <w:color w:val="FFFFFF" w:themeColor="background1"/>
                <w:sz w:val="24"/>
              </w:rPr>
              <w:t>Name:</w:t>
            </w:r>
          </w:p>
        </w:tc>
        <w:sdt>
          <w:sdtPr>
            <w:rPr>
              <w:rFonts w:cs="Arial"/>
              <w:b/>
              <w:u w:val="single"/>
            </w:rPr>
            <w:id w:val="1027598495"/>
            <w:placeholder>
              <w:docPart w:val="033EA68019D7464E9BBDDD6CD2FFFF9D"/>
            </w:placeholder>
            <w:showingPlcHdr/>
            <w:text/>
          </w:sdtPr>
          <w:sdtEndPr/>
          <w:sdtContent>
            <w:tc>
              <w:tcPr>
                <w:tcW w:w="3957" w:type="dxa"/>
                <w:vAlign w:val="center"/>
              </w:tcPr>
              <w:p w14:paraId="728C6F47" w14:textId="77777777" w:rsidR="00084A80" w:rsidRDefault="00084A80" w:rsidP="00084A80">
                <w:pPr>
                  <w:rPr>
                    <w:rFonts w:cs="Arial"/>
                    <w:b/>
                    <w:u w:val="single"/>
                  </w:rPr>
                </w:pPr>
                <w:r w:rsidRPr="008F48EB">
                  <w:rPr>
                    <w:rStyle w:val="PlaceholderText"/>
                  </w:rPr>
                  <w:t>Click or tap here to enter text.</w:t>
                </w:r>
              </w:p>
            </w:tc>
          </w:sdtContent>
        </w:sdt>
        <w:tc>
          <w:tcPr>
            <w:tcW w:w="1146" w:type="dxa"/>
            <w:shd w:val="clear" w:color="auto" w:fill="365F91" w:themeFill="accent1" w:themeFillShade="BF"/>
            <w:vAlign w:val="center"/>
          </w:tcPr>
          <w:p w14:paraId="1095E338" w14:textId="77777777" w:rsidR="00084A80" w:rsidRPr="00084A80" w:rsidRDefault="00084A80" w:rsidP="00084A80">
            <w:pPr>
              <w:pStyle w:val="NoSpacing"/>
              <w:rPr>
                <w:sz w:val="24"/>
              </w:rPr>
            </w:pPr>
            <w:r w:rsidRPr="00E43DA5">
              <w:rPr>
                <w:color w:val="FFFFFF" w:themeColor="background1"/>
                <w:sz w:val="24"/>
              </w:rPr>
              <w:t>Signed:</w:t>
            </w:r>
          </w:p>
        </w:tc>
        <w:sdt>
          <w:sdtPr>
            <w:rPr>
              <w:rFonts w:cs="Arial"/>
              <w:b/>
              <w:u w:val="single"/>
            </w:rPr>
            <w:id w:val="-848863102"/>
            <w:placeholder>
              <w:docPart w:val="033EA68019D7464E9BBDDD6CD2FFFF9D"/>
            </w:placeholder>
            <w:showingPlcHdr/>
            <w:text/>
          </w:sdtPr>
          <w:sdtEndPr/>
          <w:sdtContent>
            <w:tc>
              <w:tcPr>
                <w:tcW w:w="4195" w:type="dxa"/>
                <w:vAlign w:val="center"/>
              </w:tcPr>
              <w:p w14:paraId="613A8886" w14:textId="77777777" w:rsidR="00084A80" w:rsidRDefault="00084A80" w:rsidP="00084A80">
                <w:pPr>
                  <w:rPr>
                    <w:rFonts w:cs="Arial"/>
                    <w:b/>
                    <w:u w:val="single"/>
                  </w:rPr>
                </w:pPr>
                <w:r w:rsidRPr="008F48EB">
                  <w:rPr>
                    <w:rStyle w:val="PlaceholderText"/>
                  </w:rPr>
                  <w:t>Click or tap here to enter text.</w:t>
                </w:r>
              </w:p>
            </w:tc>
          </w:sdtContent>
        </w:sdt>
      </w:tr>
      <w:tr w:rsidR="00084A80" w14:paraId="66E36DA6" w14:textId="77777777" w:rsidTr="00E43DA5">
        <w:trPr>
          <w:trHeight w:val="414"/>
        </w:trPr>
        <w:tc>
          <w:tcPr>
            <w:tcW w:w="1384" w:type="dxa"/>
            <w:shd w:val="clear" w:color="auto" w:fill="365F91" w:themeFill="accent1" w:themeFillShade="BF"/>
            <w:vAlign w:val="center"/>
          </w:tcPr>
          <w:p w14:paraId="61D2FAF0" w14:textId="77777777" w:rsidR="00084A80" w:rsidRPr="00E43DA5" w:rsidRDefault="00084A80" w:rsidP="00084A80">
            <w:pPr>
              <w:pStyle w:val="NoSpacing"/>
              <w:rPr>
                <w:color w:val="FFFFFF" w:themeColor="background1"/>
                <w:sz w:val="24"/>
              </w:rPr>
            </w:pPr>
            <w:r w:rsidRPr="00E43DA5">
              <w:rPr>
                <w:color w:val="FFFFFF" w:themeColor="background1"/>
                <w:sz w:val="24"/>
              </w:rPr>
              <w:t>Position:</w:t>
            </w:r>
          </w:p>
        </w:tc>
        <w:sdt>
          <w:sdtPr>
            <w:rPr>
              <w:rFonts w:cs="Arial"/>
              <w:b/>
              <w:u w:val="single"/>
            </w:rPr>
            <w:id w:val="-1712256640"/>
            <w:placeholder>
              <w:docPart w:val="033EA68019D7464E9BBDDD6CD2FFFF9D"/>
            </w:placeholder>
            <w:showingPlcHdr/>
            <w:text/>
          </w:sdtPr>
          <w:sdtEndPr/>
          <w:sdtContent>
            <w:tc>
              <w:tcPr>
                <w:tcW w:w="3957" w:type="dxa"/>
                <w:vAlign w:val="center"/>
              </w:tcPr>
              <w:p w14:paraId="75F1C4AB" w14:textId="77777777" w:rsidR="00084A80" w:rsidRDefault="00084A80" w:rsidP="00084A80">
                <w:pPr>
                  <w:rPr>
                    <w:rFonts w:cs="Arial"/>
                    <w:b/>
                    <w:u w:val="single"/>
                  </w:rPr>
                </w:pPr>
                <w:r w:rsidRPr="008F48EB">
                  <w:rPr>
                    <w:rStyle w:val="PlaceholderText"/>
                  </w:rPr>
                  <w:t>Click or tap here to enter text.</w:t>
                </w:r>
              </w:p>
            </w:tc>
          </w:sdtContent>
        </w:sdt>
        <w:tc>
          <w:tcPr>
            <w:tcW w:w="1146" w:type="dxa"/>
            <w:shd w:val="clear" w:color="auto" w:fill="365F91" w:themeFill="accent1" w:themeFillShade="BF"/>
            <w:vAlign w:val="center"/>
          </w:tcPr>
          <w:p w14:paraId="5712BB25" w14:textId="77777777" w:rsidR="00084A80" w:rsidRPr="00084A80" w:rsidRDefault="00084A80" w:rsidP="00084A80">
            <w:pPr>
              <w:pStyle w:val="NoSpacing"/>
              <w:rPr>
                <w:sz w:val="24"/>
              </w:rPr>
            </w:pPr>
            <w:r w:rsidRPr="00E43DA5">
              <w:rPr>
                <w:color w:val="FFFFFF" w:themeColor="background1"/>
                <w:sz w:val="24"/>
              </w:rPr>
              <w:t>Date</w:t>
            </w:r>
            <w:r w:rsidRPr="00084A80">
              <w:rPr>
                <w:sz w:val="24"/>
              </w:rPr>
              <w:t>:</w:t>
            </w:r>
          </w:p>
        </w:tc>
        <w:sdt>
          <w:sdtPr>
            <w:rPr>
              <w:rFonts w:cs="Arial"/>
              <w:b/>
              <w:u w:val="single"/>
            </w:rPr>
            <w:id w:val="-1367829301"/>
            <w:placeholder>
              <w:docPart w:val="033EA68019D7464E9BBDDD6CD2FFFF9D"/>
            </w:placeholder>
            <w:showingPlcHdr/>
            <w:text/>
          </w:sdtPr>
          <w:sdtEndPr/>
          <w:sdtContent>
            <w:tc>
              <w:tcPr>
                <w:tcW w:w="4195" w:type="dxa"/>
                <w:vAlign w:val="center"/>
              </w:tcPr>
              <w:p w14:paraId="04A2715B" w14:textId="77777777" w:rsidR="00084A80" w:rsidRDefault="00084A80" w:rsidP="00084A80">
                <w:pPr>
                  <w:rPr>
                    <w:rFonts w:cs="Arial"/>
                    <w:b/>
                    <w:u w:val="single"/>
                  </w:rPr>
                </w:pPr>
                <w:r w:rsidRPr="008F48EB">
                  <w:rPr>
                    <w:rStyle w:val="PlaceholderText"/>
                  </w:rPr>
                  <w:t>Click or tap here to enter text.</w:t>
                </w:r>
              </w:p>
            </w:tc>
          </w:sdtContent>
        </w:sdt>
      </w:tr>
    </w:tbl>
    <w:p w14:paraId="3DF25EFC" w14:textId="77777777" w:rsidR="00F544C1" w:rsidRDefault="00F544C1" w:rsidP="00941873"/>
    <w:tbl>
      <w:tblPr>
        <w:tblStyle w:val="TableGrid"/>
        <w:tblW w:w="0" w:type="auto"/>
        <w:tblLook w:val="04A0" w:firstRow="1" w:lastRow="0" w:firstColumn="1" w:lastColumn="0" w:noHBand="0" w:noVBand="1"/>
      </w:tblPr>
      <w:tblGrid>
        <w:gridCol w:w="400"/>
        <w:gridCol w:w="707"/>
        <w:gridCol w:w="3731"/>
        <w:gridCol w:w="843"/>
        <w:gridCol w:w="420"/>
        <w:gridCol w:w="3007"/>
        <w:gridCol w:w="703"/>
        <w:gridCol w:w="645"/>
      </w:tblGrid>
      <w:tr w:rsidR="00F544C1" w14:paraId="318A80A7" w14:textId="77777777" w:rsidTr="00E43DA5">
        <w:tc>
          <w:tcPr>
            <w:tcW w:w="10456" w:type="dxa"/>
            <w:gridSpan w:val="8"/>
            <w:shd w:val="clear" w:color="auto" w:fill="365F91" w:themeFill="accent1" w:themeFillShade="BF"/>
          </w:tcPr>
          <w:p w14:paraId="1632AFAF" w14:textId="77777777" w:rsidR="00F544C1" w:rsidRPr="005B6812" w:rsidRDefault="00F544C1" w:rsidP="00BD7ABB">
            <w:pPr>
              <w:pStyle w:val="NoSpacing"/>
              <w:rPr>
                <w:color w:val="FFFFFF" w:themeColor="background1"/>
                <w:sz w:val="28"/>
                <w:szCs w:val="28"/>
              </w:rPr>
            </w:pPr>
            <w:r w:rsidRPr="00F544C1">
              <w:rPr>
                <w:color w:val="FFFFFF" w:themeColor="background1"/>
                <w:sz w:val="24"/>
                <w:szCs w:val="28"/>
              </w:rPr>
              <w:t>Section 10 – Declaration of Interest</w:t>
            </w:r>
          </w:p>
        </w:tc>
      </w:tr>
      <w:tr w:rsidR="00F544C1" w14:paraId="1BCE18DC" w14:textId="77777777" w:rsidTr="00F544C1">
        <w:tc>
          <w:tcPr>
            <w:tcW w:w="10456" w:type="dxa"/>
            <w:gridSpan w:val="8"/>
          </w:tcPr>
          <w:p w14:paraId="2976435D" w14:textId="77777777" w:rsidR="00F544C1" w:rsidRPr="00F544C1" w:rsidRDefault="00F544C1" w:rsidP="00BD7ABB">
            <w:pPr>
              <w:pStyle w:val="Normal1"/>
              <w:jc w:val="both"/>
              <w:rPr>
                <w:rFonts w:asciiTheme="minorHAnsi" w:hAnsiTheme="minorHAnsi" w:cs="Arial"/>
                <w:color w:val="333333"/>
                <w:sz w:val="32"/>
              </w:rPr>
            </w:pPr>
            <w:r w:rsidRPr="00F544C1">
              <w:rPr>
                <w:rFonts w:asciiTheme="minorHAnsi" w:hAnsiTheme="minorHAnsi" w:cs="Arial"/>
                <w:color w:val="000000"/>
                <w:szCs w:val="20"/>
              </w:rPr>
              <w:t xml:space="preserve">In line with business standards and Housing Maintenance Solutions Ltd (HMS) core values of fairness and equality, it is a requirement that no-one should gain undue benefit or advantage through working for HMS or its approved contractors, consultants and suppliers.  Neither Board members, staff, contractors, consultants nor suppliers are permitted to use their position to bring benefit or advantage to their relatives, associates or businesses in which they have an interest.  </w:t>
            </w:r>
          </w:p>
          <w:p w14:paraId="3902FF35" w14:textId="77777777" w:rsidR="00F544C1" w:rsidRPr="00F544C1" w:rsidRDefault="00F544C1" w:rsidP="00BD7ABB">
            <w:pPr>
              <w:pStyle w:val="Normal1"/>
              <w:jc w:val="both"/>
              <w:rPr>
                <w:rFonts w:asciiTheme="minorHAnsi" w:hAnsiTheme="minorHAnsi" w:cs="Arial"/>
                <w:color w:val="333333"/>
                <w:sz w:val="32"/>
              </w:rPr>
            </w:pPr>
            <w:r w:rsidRPr="00F544C1">
              <w:rPr>
                <w:rFonts w:asciiTheme="minorHAnsi" w:hAnsiTheme="minorHAnsi" w:cs="Arial"/>
                <w:color w:val="000000"/>
                <w:szCs w:val="20"/>
              </w:rPr>
              <w:t> </w:t>
            </w:r>
          </w:p>
          <w:p w14:paraId="4305657A" w14:textId="77777777" w:rsidR="00F544C1" w:rsidRPr="00F544C1" w:rsidRDefault="00F544C1" w:rsidP="00BD7ABB">
            <w:pPr>
              <w:pStyle w:val="Normal1"/>
              <w:rPr>
                <w:rFonts w:asciiTheme="minorHAnsi" w:hAnsiTheme="minorHAnsi" w:cs="Arial"/>
                <w:color w:val="333333"/>
                <w:sz w:val="32"/>
              </w:rPr>
            </w:pPr>
            <w:r w:rsidRPr="00F544C1">
              <w:rPr>
                <w:rFonts w:asciiTheme="minorHAnsi" w:hAnsiTheme="minorHAnsi" w:cs="Arial"/>
                <w:color w:val="000000"/>
                <w:szCs w:val="20"/>
              </w:rPr>
              <w:lastRenderedPageBreak/>
              <w:t>We ask current members of staff to update their declarations of interest and to tell the Company Secretary about any change in their circumstances.</w:t>
            </w:r>
          </w:p>
          <w:p w14:paraId="4112CF43" w14:textId="77777777" w:rsidR="00F544C1" w:rsidRPr="00F544C1" w:rsidRDefault="00F544C1" w:rsidP="00BD7ABB">
            <w:pPr>
              <w:pStyle w:val="Normal1"/>
              <w:jc w:val="both"/>
              <w:rPr>
                <w:rFonts w:asciiTheme="minorHAnsi" w:hAnsiTheme="minorHAnsi" w:cs="Arial"/>
                <w:color w:val="333333"/>
                <w:sz w:val="32"/>
              </w:rPr>
            </w:pPr>
            <w:r w:rsidRPr="00F544C1">
              <w:rPr>
                <w:rFonts w:asciiTheme="minorHAnsi" w:hAnsiTheme="minorHAnsi" w:cs="Arial"/>
                <w:color w:val="000000"/>
                <w:szCs w:val="20"/>
              </w:rPr>
              <w:t> </w:t>
            </w:r>
          </w:p>
          <w:p w14:paraId="09A6244C" w14:textId="77777777" w:rsidR="00F544C1" w:rsidRPr="00F544C1" w:rsidRDefault="00F544C1" w:rsidP="00BD7ABB">
            <w:pPr>
              <w:pStyle w:val="Normal1"/>
              <w:rPr>
                <w:rFonts w:asciiTheme="minorHAnsi" w:hAnsiTheme="minorHAnsi" w:cs="Arial"/>
                <w:color w:val="333333"/>
                <w:sz w:val="32"/>
              </w:rPr>
            </w:pPr>
            <w:r w:rsidRPr="00F544C1">
              <w:rPr>
                <w:rFonts w:asciiTheme="minorHAnsi" w:hAnsiTheme="minorHAnsi" w:cs="Arial"/>
                <w:color w:val="000000"/>
                <w:szCs w:val="20"/>
              </w:rPr>
              <w:t>We ask contractors, consultants and suppliers to declare whether any member of their staff are related to, or have relationship with any current member of HMS staff. Is any member of their staff directly associated in any way whatsoever with HMS or been employed by HMS within the past 12 months.</w:t>
            </w:r>
          </w:p>
          <w:p w14:paraId="45CB1AC0" w14:textId="77777777" w:rsidR="00F544C1" w:rsidRDefault="00F544C1" w:rsidP="00BD7ABB">
            <w:pPr>
              <w:pStyle w:val="NoSpacing"/>
            </w:pPr>
          </w:p>
        </w:tc>
      </w:tr>
      <w:tr w:rsidR="00F544C1" w14:paraId="2A6E7BB9" w14:textId="77777777" w:rsidTr="00F544C1">
        <w:tc>
          <w:tcPr>
            <w:tcW w:w="400" w:type="dxa"/>
          </w:tcPr>
          <w:p w14:paraId="4C9C72FB" w14:textId="77777777" w:rsidR="00F544C1" w:rsidRPr="00F544C1" w:rsidRDefault="00F544C1" w:rsidP="00BD7ABB">
            <w:pPr>
              <w:pStyle w:val="NoSpacing"/>
              <w:rPr>
                <w:sz w:val="24"/>
                <w:szCs w:val="24"/>
              </w:rPr>
            </w:pPr>
            <w:r w:rsidRPr="00F544C1">
              <w:rPr>
                <w:sz w:val="24"/>
                <w:szCs w:val="24"/>
              </w:rPr>
              <w:lastRenderedPageBreak/>
              <w:t>1.</w:t>
            </w:r>
          </w:p>
        </w:tc>
        <w:tc>
          <w:tcPr>
            <w:tcW w:w="8708" w:type="dxa"/>
            <w:gridSpan w:val="5"/>
          </w:tcPr>
          <w:p w14:paraId="28F3F6D4" w14:textId="77777777" w:rsidR="00F544C1" w:rsidRPr="00F544C1" w:rsidRDefault="00F544C1" w:rsidP="00BD7ABB">
            <w:pPr>
              <w:pStyle w:val="NoSpacing"/>
              <w:rPr>
                <w:sz w:val="24"/>
                <w:szCs w:val="24"/>
              </w:rPr>
            </w:pPr>
            <w:r w:rsidRPr="00F544C1">
              <w:rPr>
                <w:rFonts w:cs="Arial"/>
                <w:sz w:val="24"/>
                <w:szCs w:val="24"/>
              </w:rPr>
              <w:t>Have you or any member of your staff been directly employed by HMS or LMH Group in the last twelve months (do not include employment via works orders or other approved works)? </w:t>
            </w:r>
          </w:p>
        </w:tc>
        <w:tc>
          <w:tcPr>
            <w:tcW w:w="703" w:type="dxa"/>
          </w:tcPr>
          <w:p w14:paraId="3250EF38" w14:textId="77777777" w:rsidR="00F544C1" w:rsidRPr="00F544C1" w:rsidRDefault="00F544C1" w:rsidP="00BD7ABB">
            <w:pPr>
              <w:pStyle w:val="NoSpacing"/>
              <w:rPr>
                <w:sz w:val="24"/>
              </w:rPr>
            </w:pPr>
            <w:r w:rsidRPr="00F544C1">
              <w:rPr>
                <w:sz w:val="24"/>
              </w:rPr>
              <w:t>Yes</w:t>
            </w:r>
          </w:p>
        </w:tc>
        <w:tc>
          <w:tcPr>
            <w:tcW w:w="645" w:type="dxa"/>
          </w:tcPr>
          <w:p w14:paraId="65F606C4" w14:textId="77777777" w:rsidR="00F544C1" w:rsidRPr="00F544C1" w:rsidRDefault="00F544C1" w:rsidP="00BD7ABB">
            <w:pPr>
              <w:pStyle w:val="NoSpacing"/>
              <w:rPr>
                <w:sz w:val="24"/>
              </w:rPr>
            </w:pPr>
            <w:r w:rsidRPr="00F544C1">
              <w:rPr>
                <w:sz w:val="24"/>
              </w:rPr>
              <w:t>No</w:t>
            </w:r>
          </w:p>
        </w:tc>
      </w:tr>
      <w:tr w:rsidR="00F544C1" w14:paraId="0A3DFA43" w14:textId="77777777" w:rsidTr="00F544C1">
        <w:tc>
          <w:tcPr>
            <w:tcW w:w="400" w:type="dxa"/>
          </w:tcPr>
          <w:p w14:paraId="6B8D3EF9" w14:textId="77777777" w:rsidR="00F544C1" w:rsidRPr="00F544C1" w:rsidRDefault="00F544C1" w:rsidP="00BD7ABB">
            <w:pPr>
              <w:pStyle w:val="NoSpacing"/>
              <w:rPr>
                <w:sz w:val="24"/>
                <w:szCs w:val="24"/>
              </w:rPr>
            </w:pPr>
            <w:r w:rsidRPr="00F544C1">
              <w:rPr>
                <w:sz w:val="24"/>
                <w:szCs w:val="24"/>
              </w:rPr>
              <w:t>2.</w:t>
            </w:r>
          </w:p>
        </w:tc>
        <w:tc>
          <w:tcPr>
            <w:tcW w:w="8708" w:type="dxa"/>
            <w:gridSpan w:val="5"/>
          </w:tcPr>
          <w:p w14:paraId="24B5BD56" w14:textId="77777777" w:rsidR="00F544C1" w:rsidRPr="00F544C1" w:rsidRDefault="00F544C1" w:rsidP="00BD7ABB">
            <w:pPr>
              <w:pStyle w:val="NoSpacing"/>
              <w:rPr>
                <w:rFonts w:cs="Arial"/>
                <w:sz w:val="24"/>
                <w:szCs w:val="24"/>
              </w:rPr>
            </w:pPr>
            <w:r w:rsidRPr="00F544C1">
              <w:rPr>
                <w:rFonts w:cs="Arial"/>
                <w:bCs/>
                <w:color w:val="000000"/>
                <w:sz w:val="24"/>
                <w:szCs w:val="24"/>
              </w:rPr>
              <w:t>Are you or any member of your staff related* to any Board/Area Board member of HMS or LMH Group?</w:t>
            </w:r>
          </w:p>
        </w:tc>
        <w:tc>
          <w:tcPr>
            <w:tcW w:w="703" w:type="dxa"/>
          </w:tcPr>
          <w:p w14:paraId="6B2D4EDA" w14:textId="77777777" w:rsidR="00F544C1" w:rsidRPr="00F544C1" w:rsidRDefault="00F544C1" w:rsidP="00BD7ABB">
            <w:pPr>
              <w:pStyle w:val="NoSpacing"/>
              <w:rPr>
                <w:sz w:val="24"/>
              </w:rPr>
            </w:pPr>
            <w:r w:rsidRPr="00F544C1">
              <w:rPr>
                <w:sz w:val="24"/>
              </w:rPr>
              <w:t>Yes</w:t>
            </w:r>
          </w:p>
        </w:tc>
        <w:tc>
          <w:tcPr>
            <w:tcW w:w="645" w:type="dxa"/>
          </w:tcPr>
          <w:p w14:paraId="4436ED64" w14:textId="77777777" w:rsidR="00F544C1" w:rsidRPr="00F544C1" w:rsidRDefault="00F544C1" w:rsidP="00BD7ABB">
            <w:pPr>
              <w:pStyle w:val="NoSpacing"/>
              <w:rPr>
                <w:sz w:val="24"/>
              </w:rPr>
            </w:pPr>
            <w:r w:rsidRPr="00F544C1">
              <w:rPr>
                <w:sz w:val="24"/>
              </w:rPr>
              <w:t>No</w:t>
            </w:r>
          </w:p>
        </w:tc>
      </w:tr>
      <w:tr w:rsidR="00F544C1" w14:paraId="29AEA20B" w14:textId="77777777" w:rsidTr="00F544C1">
        <w:tc>
          <w:tcPr>
            <w:tcW w:w="400" w:type="dxa"/>
          </w:tcPr>
          <w:p w14:paraId="06B68328" w14:textId="77777777" w:rsidR="00F544C1" w:rsidRPr="00F544C1" w:rsidRDefault="00F544C1" w:rsidP="00BD7ABB">
            <w:pPr>
              <w:pStyle w:val="NoSpacing"/>
              <w:rPr>
                <w:sz w:val="24"/>
                <w:szCs w:val="24"/>
              </w:rPr>
            </w:pPr>
            <w:r w:rsidRPr="00F544C1">
              <w:rPr>
                <w:sz w:val="24"/>
                <w:szCs w:val="24"/>
              </w:rPr>
              <w:t>3.</w:t>
            </w:r>
          </w:p>
        </w:tc>
        <w:tc>
          <w:tcPr>
            <w:tcW w:w="8708" w:type="dxa"/>
            <w:gridSpan w:val="5"/>
          </w:tcPr>
          <w:p w14:paraId="22D24C75" w14:textId="77777777" w:rsidR="00F544C1" w:rsidRPr="00F544C1" w:rsidRDefault="00F544C1" w:rsidP="00BD7ABB">
            <w:pPr>
              <w:pStyle w:val="NoSpacing"/>
              <w:rPr>
                <w:rFonts w:cs="Arial"/>
                <w:bCs/>
                <w:color w:val="000000"/>
                <w:sz w:val="24"/>
                <w:szCs w:val="24"/>
              </w:rPr>
            </w:pPr>
            <w:r w:rsidRPr="00F544C1">
              <w:rPr>
                <w:rFonts w:cs="Arial"/>
                <w:color w:val="000000"/>
                <w:sz w:val="24"/>
                <w:szCs w:val="24"/>
              </w:rPr>
              <w:t xml:space="preserve">Are you or any member of your staff related* to any employee of </w:t>
            </w:r>
            <w:r w:rsidRPr="00F544C1">
              <w:rPr>
                <w:rFonts w:cs="Arial"/>
                <w:bCs/>
                <w:color w:val="000000"/>
                <w:sz w:val="24"/>
                <w:szCs w:val="24"/>
              </w:rPr>
              <w:t>HMS or LMH Group</w:t>
            </w:r>
            <w:r w:rsidRPr="00F544C1">
              <w:rPr>
                <w:rFonts w:cs="Arial"/>
                <w:color w:val="000000"/>
                <w:sz w:val="24"/>
                <w:szCs w:val="24"/>
              </w:rPr>
              <w:t>?</w:t>
            </w:r>
          </w:p>
        </w:tc>
        <w:tc>
          <w:tcPr>
            <w:tcW w:w="703" w:type="dxa"/>
          </w:tcPr>
          <w:p w14:paraId="78CBDD72" w14:textId="77777777" w:rsidR="00F544C1" w:rsidRPr="00F544C1" w:rsidRDefault="00F544C1" w:rsidP="00BD7ABB">
            <w:pPr>
              <w:pStyle w:val="NoSpacing"/>
              <w:rPr>
                <w:sz w:val="24"/>
              </w:rPr>
            </w:pPr>
            <w:r w:rsidRPr="00F544C1">
              <w:rPr>
                <w:sz w:val="24"/>
              </w:rPr>
              <w:t xml:space="preserve">Yes </w:t>
            </w:r>
          </w:p>
        </w:tc>
        <w:tc>
          <w:tcPr>
            <w:tcW w:w="645" w:type="dxa"/>
          </w:tcPr>
          <w:p w14:paraId="3FFB606A" w14:textId="77777777" w:rsidR="00F544C1" w:rsidRPr="00F544C1" w:rsidRDefault="00F544C1" w:rsidP="00BD7ABB">
            <w:pPr>
              <w:pStyle w:val="NoSpacing"/>
              <w:rPr>
                <w:sz w:val="24"/>
              </w:rPr>
            </w:pPr>
            <w:r w:rsidRPr="00F544C1">
              <w:rPr>
                <w:sz w:val="24"/>
              </w:rPr>
              <w:t>No</w:t>
            </w:r>
          </w:p>
        </w:tc>
      </w:tr>
      <w:tr w:rsidR="00F544C1" w14:paraId="0AADEC4B" w14:textId="77777777" w:rsidTr="00F544C1">
        <w:tc>
          <w:tcPr>
            <w:tcW w:w="400" w:type="dxa"/>
          </w:tcPr>
          <w:p w14:paraId="2B8B4A2D" w14:textId="77777777" w:rsidR="00F544C1" w:rsidRPr="00F544C1" w:rsidRDefault="00F544C1" w:rsidP="00BD7ABB">
            <w:pPr>
              <w:pStyle w:val="NoSpacing"/>
              <w:rPr>
                <w:sz w:val="24"/>
                <w:szCs w:val="24"/>
              </w:rPr>
            </w:pPr>
            <w:r w:rsidRPr="00F544C1">
              <w:rPr>
                <w:sz w:val="24"/>
                <w:szCs w:val="24"/>
              </w:rPr>
              <w:t>4.</w:t>
            </w:r>
          </w:p>
        </w:tc>
        <w:tc>
          <w:tcPr>
            <w:tcW w:w="8708" w:type="dxa"/>
            <w:gridSpan w:val="5"/>
          </w:tcPr>
          <w:p w14:paraId="19A97372" w14:textId="77777777" w:rsidR="00F544C1" w:rsidRPr="00F544C1" w:rsidRDefault="00F544C1" w:rsidP="00BD7ABB">
            <w:pPr>
              <w:pStyle w:val="NoSpacing"/>
              <w:rPr>
                <w:rFonts w:cs="Arial"/>
                <w:color w:val="000000"/>
                <w:sz w:val="24"/>
                <w:szCs w:val="24"/>
              </w:rPr>
            </w:pPr>
            <w:r w:rsidRPr="00F544C1">
              <w:rPr>
                <w:rFonts w:cs="Arial"/>
                <w:color w:val="000000"/>
                <w:sz w:val="24"/>
                <w:szCs w:val="24"/>
              </w:rPr>
              <w:t xml:space="preserve">Do you or any member of your staff have any managerial or financial interests in any other commercial business which is associated directly or indirectly with </w:t>
            </w:r>
            <w:r w:rsidRPr="00F544C1">
              <w:rPr>
                <w:rFonts w:cs="Arial"/>
                <w:bCs/>
                <w:color w:val="000000"/>
                <w:sz w:val="24"/>
                <w:szCs w:val="24"/>
              </w:rPr>
              <w:t>HMS or LMH Group</w:t>
            </w:r>
            <w:r w:rsidRPr="00F544C1">
              <w:rPr>
                <w:rFonts w:cs="Arial"/>
                <w:color w:val="000000"/>
                <w:sz w:val="24"/>
                <w:szCs w:val="24"/>
              </w:rPr>
              <w:t>?</w:t>
            </w:r>
          </w:p>
        </w:tc>
        <w:tc>
          <w:tcPr>
            <w:tcW w:w="703" w:type="dxa"/>
          </w:tcPr>
          <w:p w14:paraId="14BEA0C0" w14:textId="77777777" w:rsidR="00F544C1" w:rsidRPr="00F544C1" w:rsidRDefault="00F544C1" w:rsidP="00BD7ABB">
            <w:pPr>
              <w:pStyle w:val="NoSpacing"/>
              <w:rPr>
                <w:sz w:val="24"/>
              </w:rPr>
            </w:pPr>
            <w:r w:rsidRPr="00F544C1">
              <w:rPr>
                <w:sz w:val="24"/>
              </w:rPr>
              <w:t>Yes</w:t>
            </w:r>
          </w:p>
        </w:tc>
        <w:tc>
          <w:tcPr>
            <w:tcW w:w="645" w:type="dxa"/>
          </w:tcPr>
          <w:p w14:paraId="7029B266" w14:textId="77777777" w:rsidR="00F544C1" w:rsidRPr="00F544C1" w:rsidRDefault="00F544C1" w:rsidP="00BD7ABB">
            <w:pPr>
              <w:pStyle w:val="NoSpacing"/>
              <w:rPr>
                <w:sz w:val="24"/>
              </w:rPr>
            </w:pPr>
            <w:r w:rsidRPr="00F544C1">
              <w:rPr>
                <w:sz w:val="24"/>
              </w:rPr>
              <w:t>No</w:t>
            </w:r>
          </w:p>
        </w:tc>
      </w:tr>
      <w:tr w:rsidR="00F544C1" w14:paraId="6EB3CF48" w14:textId="77777777" w:rsidTr="00F544C1">
        <w:trPr>
          <w:trHeight w:val="1464"/>
        </w:trPr>
        <w:tc>
          <w:tcPr>
            <w:tcW w:w="400" w:type="dxa"/>
          </w:tcPr>
          <w:p w14:paraId="4D4EA8D3" w14:textId="77777777" w:rsidR="00F544C1" w:rsidRPr="00F544C1" w:rsidRDefault="00F544C1" w:rsidP="00BD7ABB">
            <w:pPr>
              <w:pStyle w:val="NoSpacing"/>
              <w:rPr>
                <w:sz w:val="24"/>
                <w:szCs w:val="24"/>
              </w:rPr>
            </w:pPr>
            <w:r w:rsidRPr="00F544C1">
              <w:rPr>
                <w:sz w:val="24"/>
                <w:szCs w:val="24"/>
              </w:rPr>
              <w:t>5.</w:t>
            </w:r>
          </w:p>
        </w:tc>
        <w:tc>
          <w:tcPr>
            <w:tcW w:w="8708" w:type="dxa"/>
            <w:gridSpan w:val="5"/>
          </w:tcPr>
          <w:p w14:paraId="5DAF8D9A" w14:textId="77777777" w:rsidR="00F544C1" w:rsidRPr="00F544C1" w:rsidRDefault="00F544C1" w:rsidP="00BD7ABB">
            <w:pPr>
              <w:pStyle w:val="Normal1"/>
              <w:jc w:val="both"/>
              <w:rPr>
                <w:rFonts w:asciiTheme="minorHAnsi" w:hAnsiTheme="minorHAnsi"/>
                <w:color w:val="333333"/>
              </w:rPr>
            </w:pPr>
            <w:r w:rsidRPr="00F544C1">
              <w:rPr>
                <w:rFonts w:asciiTheme="minorHAnsi" w:hAnsiTheme="minorHAnsi" w:cs="Arial"/>
                <w:color w:val="000000"/>
              </w:rPr>
              <w:t>Are you or any member of your staff:</w:t>
            </w:r>
          </w:p>
          <w:p w14:paraId="32D83CD0" w14:textId="77777777" w:rsidR="00F544C1" w:rsidRPr="00F544C1" w:rsidRDefault="00F544C1" w:rsidP="00BD7ABB">
            <w:pPr>
              <w:pStyle w:val="Normal1"/>
              <w:jc w:val="both"/>
              <w:rPr>
                <w:rFonts w:asciiTheme="minorHAnsi" w:hAnsiTheme="minorHAnsi"/>
                <w:color w:val="333333"/>
              </w:rPr>
            </w:pPr>
            <w:r w:rsidRPr="00F544C1">
              <w:rPr>
                <w:rFonts w:asciiTheme="minorHAnsi" w:hAnsiTheme="minorHAnsi" w:cs="Arial"/>
                <w:color w:val="000000"/>
              </w:rPr>
              <w:t> </w:t>
            </w:r>
          </w:p>
          <w:p w14:paraId="2CA1D8AC" w14:textId="77777777" w:rsidR="00F544C1" w:rsidRPr="00F544C1" w:rsidRDefault="00F544C1" w:rsidP="00BD7ABB">
            <w:pPr>
              <w:pStyle w:val="Normal1"/>
              <w:jc w:val="both"/>
              <w:rPr>
                <w:rFonts w:asciiTheme="minorHAnsi" w:hAnsiTheme="minorHAnsi"/>
                <w:color w:val="333333"/>
              </w:rPr>
            </w:pPr>
            <w:r w:rsidRPr="00F544C1">
              <w:rPr>
                <w:rFonts w:asciiTheme="minorHAnsi" w:hAnsiTheme="minorHAnsi" w:cs="Arial"/>
                <w:color w:val="000000"/>
              </w:rPr>
              <w:t xml:space="preserve">Board/Committee Members of </w:t>
            </w:r>
            <w:r w:rsidRPr="00F544C1">
              <w:rPr>
                <w:rFonts w:asciiTheme="minorHAnsi" w:hAnsiTheme="minorHAnsi" w:cs="Arial"/>
                <w:bCs/>
                <w:color w:val="000000"/>
              </w:rPr>
              <w:t>HMS or LMH Group</w:t>
            </w:r>
            <w:r w:rsidRPr="00F544C1">
              <w:rPr>
                <w:rFonts w:asciiTheme="minorHAnsi" w:hAnsiTheme="minorHAnsi" w:cs="Arial"/>
                <w:color w:val="000000"/>
              </w:rPr>
              <w:t>?  If yes, please give details.</w:t>
            </w:r>
          </w:p>
          <w:p w14:paraId="5802018B" w14:textId="77777777" w:rsidR="00F544C1" w:rsidRPr="00F544C1" w:rsidRDefault="00F544C1" w:rsidP="00BD7ABB">
            <w:pPr>
              <w:pStyle w:val="Normal1"/>
              <w:jc w:val="both"/>
              <w:rPr>
                <w:rFonts w:asciiTheme="minorHAnsi" w:hAnsiTheme="minorHAnsi"/>
                <w:color w:val="333333"/>
              </w:rPr>
            </w:pPr>
            <w:r w:rsidRPr="00F544C1">
              <w:rPr>
                <w:rFonts w:asciiTheme="minorHAnsi" w:hAnsiTheme="minorHAnsi" w:cs="Arial"/>
                <w:color w:val="000000"/>
              </w:rPr>
              <w:t xml:space="preserve">Tenants or leaseholders of </w:t>
            </w:r>
            <w:r w:rsidRPr="00F544C1">
              <w:rPr>
                <w:rFonts w:asciiTheme="minorHAnsi" w:hAnsiTheme="minorHAnsi" w:cs="Arial"/>
                <w:bCs/>
                <w:color w:val="000000"/>
              </w:rPr>
              <w:t>HMS or LMH Group</w:t>
            </w:r>
            <w:r w:rsidRPr="00F544C1">
              <w:rPr>
                <w:rFonts w:asciiTheme="minorHAnsi" w:hAnsiTheme="minorHAnsi" w:cs="Arial"/>
                <w:color w:val="000000"/>
              </w:rPr>
              <w:t>?  If yes, please give details.</w:t>
            </w:r>
          </w:p>
          <w:p w14:paraId="60022123" w14:textId="77777777" w:rsidR="00F544C1" w:rsidRPr="00F544C1" w:rsidRDefault="00F544C1" w:rsidP="00BD7ABB">
            <w:pPr>
              <w:pStyle w:val="Normal1"/>
              <w:rPr>
                <w:rFonts w:asciiTheme="minorHAnsi" w:hAnsiTheme="minorHAnsi"/>
                <w:color w:val="333333"/>
              </w:rPr>
            </w:pPr>
            <w:r w:rsidRPr="00F544C1">
              <w:rPr>
                <w:rFonts w:asciiTheme="minorHAnsi" w:hAnsiTheme="minorHAnsi" w:cs="Arial"/>
                <w:color w:val="000000"/>
              </w:rPr>
              <w:t>A member or employee of any other housing association, voluntary agency or public sector group?  (Do not include your current employment).</w:t>
            </w:r>
          </w:p>
        </w:tc>
        <w:tc>
          <w:tcPr>
            <w:tcW w:w="703" w:type="dxa"/>
          </w:tcPr>
          <w:p w14:paraId="4CBE2E48" w14:textId="77777777" w:rsidR="00F544C1" w:rsidRPr="00F544C1" w:rsidRDefault="00F544C1" w:rsidP="00BD7ABB">
            <w:pPr>
              <w:pStyle w:val="NoSpacing"/>
              <w:rPr>
                <w:sz w:val="24"/>
              </w:rPr>
            </w:pPr>
            <w:r w:rsidRPr="00F544C1">
              <w:rPr>
                <w:sz w:val="24"/>
              </w:rPr>
              <w:t>Yes</w:t>
            </w:r>
          </w:p>
        </w:tc>
        <w:tc>
          <w:tcPr>
            <w:tcW w:w="645" w:type="dxa"/>
          </w:tcPr>
          <w:p w14:paraId="37024F95" w14:textId="77777777" w:rsidR="00F544C1" w:rsidRPr="00F544C1" w:rsidRDefault="00F544C1" w:rsidP="00BD7ABB">
            <w:pPr>
              <w:pStyle w:val="NoSpacing"/>
              <w:rPr>
                <w:sz w:val="24"/>
              </w:rPr>
            </w:pPr>
            <w:r w:rsidRPr="00F544C1">
              <w:rPr>
                <w:sz w:val="24"/>
              </w:rPr>
              <w:t>No</w:t>
            </w:r>
          </w:p>
        </w:tc>
      </w:tr>
      <w:tr w:rsidR="00F544C1" w14:paraId="7BF920DD" w14:textId="77777777" w:rsidTr="00F544C1">
        <w:tc>
          <w:tcPr>
            <w:tcW w:w="400" w:type="dxa"/>
          </w:tcPr>
          <w:p w14:paraId="0323FA4A" w14:textId="77777777" w:rsidR="00F544C1" w:rsidRDefault="00F544C1" w:rsidP="00BD7ABB">
            <w:pPr>
              <w:pStyle w:val="NoSpacing"/>
            </w:pPr>
          </w:p>
        </w:tc>
        <w:tc>
          <w:tcPr>
            <w:tcW w:w="5281" w:type="dxa"/>
            <w:gridSpan w:val="3"/>
          </w:tcPr>
          <w:p w14:paraId="1645A98C" w14:textId="77777777" w:rsidR="00F544C1" w:rsidRPr="00F544C1" w:rsidRDefault="00F544C1" w:rsidP="00BD7ABB">
            <w:pPr>
              <w:pStyle w:val="Normal1"/>
              <w:jc w:val="both"/>
              <w:rPr>
                <w:rFonts w:asciiTheme="minorHAnsi" w:hAnsiTheme="minorHAnsi" w:cs="Arial"/>
                <w:color w:val="000000"/>
                <w:sz w:val="20"/>
                <w:szCs w:val="20"/>
              </w:rPr>
            </w:pPr>
            <w:r w:rsidRPr="00F544C1">
              <w:rPr>
                <w:rFonts w:asciiTheme="minorHAnsi" w:hAnsiTheme="minorHAnsi" w:cs="Arial"/>
                <w:bCs/>
                <w:color w:val="000000"/>
                <w:szCs w:val="20"/>
              </w:rPr>
              <w:t>If you answered YES to any of the above questions, please provide details on the reverse of this sheet.  Failure to inform HMS or LMH Group of any change in these details will result in immediate suspension from our select lists.</w:t>
            </w:r>
          </w:p>
        </w:tc>
        <w:sdt>
          <w:sdtPr>
            <w:id w:val="761270602"/>
            <w:placeholder>
              <w:docPart w:val="2CEA5407294943D19AA24D244F395403"/>
            </w:placeholder>
            <w:showingPlcHdr/>
            <w:text/>
          </w:sdtPr>
          <w:sdtEndPr/>
          <w:sdtContent>
            <w:tc>
              <w:tcPr>
                <w:tcW w:w="4775" w:type="dxa"/>
                <w:gridSpan w:val="4"/>
              </w:tcPr>
              <w:p w14:paraId="09863057" w14:textId="77777777" w:rsidR="00F544C1" w:rsidRDefault="00F544C1" w:rsidP="00BD7ABB">
                <w:pPr>
                  <w:pStyle w:val="NoSpacing"/>
                </w:pPr>
                <w:r w:rsidRPr="008F48EB">
                  <w:rPr>
                    <w:rStyle w:val="PlaceholderText"/>
                  </w:rPr>
                  <w:t>Click or tap here to enter text.</w:t>
                </w:r>
              </w:p>
            </w:tc>
          </w:sdtContent>
        </w:sdt>
      </w:tr>
      <w:tr w:rsidR="00F544C1" w14:paraId="77970742" w14:textId="77777777" w:rsidTr="00E43DA5">
        <w:tc>
          <w:tcPr>
            <w:tcW w:w="10456" w:type="dxa"/>
            <w:gridSpan w:val="8"/>
            <w:shd w:val="clear" w:color="auto" w:fill="365F91" w:themeFill="accent1" w:themeFillShade="BF"/>
          </w:tcPr>
          <w:p w14:paraId="1F6EC562" w14:textId="77777777" w:rsidR="00F544C1" w:rsidRDefault="00F544C1" w:rsidP="00BD7ABB">
            <w:pPr>
              <w:pStyle w:val="NoSpacing"/>
            </w:pPr>
          </w:p>
        </w:tc>
      </w:tr>
      <w:tr w:rsidR="00F544C1" w14:paraId="68ACB137" w14:textId="77777777" w:rsidTr="00F544C1">
        <w:tc>
          <w:tcPr>
            <w:tcW w:w="10456" w:type="dxa"/>
            <w:gridSpan w:val="8"/>
          </w:tcPr>
          <w:p w14:paraId="77FE53D4" w14:textId="77777777" w:rsidR="00F544C1" w:rsidRPr="00F544C1" w:rsidRDefault="00F544C1" w:rsidP="00BD7ABB">
            <w:pPr>
              <w:pStyle w:val="Normal1"/>
              <w:rPr>
                <w:rFonts w:asciiTheme="minorHAnsi" w:hAnsiTheme="minorHAnsi"/>
                <w:bCs/>
                <w:color w:val="333333"/>
                <w:szCs w:val="22"/>
              </w:rPr>
            </w:pPr>
            <w:r w:rsidRPr="00F544C1">
              <w:rPr>
                <w:rFonts w:asciiTheme="minorHAnsi" w:hAnsiTheme="minorHAnsi" w:cs="Arial"/>
                <w:bCs/>
                <w:color w:val="000000"/>
                <w:szCs w:val="22"/>
              </w:rPr>
              <w:t>Form of Undertaking</w:t>
            </w:r>
          </w:p>
          <w:p w14:paraId="72E2D8BC" w14:textId="77777777" w:rsidR="00F544C1" w:rsidRPr="00F544C1" w:rsidRDefault="00F544C1" w:rsidP="00BD7ABB">
            <w:pPr>
              <w:pStyle w:val="NormalWeb1"/>
              <w:rPr>
                <w:rFonts w:asciiTheme="minorHAnsi" w:hAnsiTheme="minorHAnsi" w:cs="Arial"/>
                <w:sz w:val="28"/>
              </w:rPr>
            </w:pPr>
            <w:r w:rsidRPr="00F544C1">
              <w:rPr>
                <w:rFonts w:asciiTheme="minorHAnsi" w:hAnsiTheme="minorHAnsi" w:cs="Arial"/>
                <w:szCs w:val="22"/>
                <w:lang w:val="en-GB"/>
              </w:rPr>
              <w:t>I confirm that the answers and details above are correct and true to the best of my knowledge.  I further agree to write to the Commercial Team if my circumstances change and my declaration of interest needs amending.</w:t>
            </w:r>
          </w:p>
          <w:p w14:paraId="03A193B8" w14:textId="77777777" w:rsidR="00F544C1" w:rsidRDefault="00F544C1" w:rsidP="00BD7ABB">
            <w:pPr>
              <w:pStyle w:val="NoSpacing"/>
            </w:pPr>
          </w:p>
        </w:tc>
      </w:tr>
      <w:tr w:rsidR="00F544C1" w14:paraId="6902390D" w14:textId="77777777" w:rsidTr="00F544C1">
        <w:tc>
          <w:tcPr>
            <w:tcW w:w="1107" w:type="dxa"/>
            <w:gridSpan w:val="2"/>
          </w:tcPr>
          <w:p w14:paraId="44176DBC" w14:textId="77777777" w:rsidR="00F544C1" w:rsidRPr="00F544C1" w:rsidRDefault="00F544C1" w:rsidP="00BD7ABB">
            <w:pPr>
              <w:pStyle w:val="NoSpacing"/>
              <w:rPr>
                <w:sz w:val="24"/>
              </w:rPr>
            </w:pPr>
            <w:r w:rsidRPr="00F544C1">
              <w:rPr>
                <w:sz w:val="24"/>
              </w:rPr>
              <w:t>Name:</w:t>
            </w:r>
          </w:p>
        </w:tc>
        <w:sdt>
          <w:sdtPr>
            <w:rPr>
              <w:rFonts w:asciiTheme="minorHAnsi" w:hAnsiTheme="minorHAnsi" w:cs="Arial"/>
              <w:b/>
              <w:bCs/>
              <w:color w:val="000000"/>
              <w:sz w:val="20"/>
              <w:szCs w:val="20"/>
            </w:rPr>
            <w:id w:val="-1056306081"/>
            <w:placeholder>
              <w:docPart w:val="2CEA5407294943D19AA24D244F395403"/>
            </w:placeholder>
            <w:showingPlcHdr/>
            <w:text/>
          </w:sdtPr>
          <w:sdtEndPr/>
          <w:sdtContent>
            <w:tc>
              <w:tcPr>
                <w:tcW w:w="3731" w:type="dxa"/>
              </w:tcPr>
              <w:p w14:paraId="51D9AE92" w14:textId="77777777" w:rsidR="00F544C1" w:rsidRPr="00EA47E0" w:rsidRDefault="00F544C1" w:rsidP="00BD7ABB">
                <w:pPr>
                  <w:pStyle w:val="Normal1"/>
                  <w:jc w:val="both"/>
                  <w:rPr>
                    <w:rFonts w:asciiTheme="minorHAnsi" w:hAnsiTheme="minorHAnsi" w:cs="Arial"/>
                    <w:b/>
                    <w:bCs/>
                    <w:color w:val="000000"/>
                    <w:sz w:val="20"/>
                    <w:szCs w:val="20"/>
                  </w:rPr>
                </w:pPr>
                <w:r w:rsidRPr="008F48EB">
                  <w:rPr>
                    <w:rStyle w:val="PlaceholderText"/>
                  </w:rPr>
                  <w:t>Click or tap here to enter text.</w:t>
                </w:r>
              </w:p>
            </w:tc>
          </w:sdtContent>
        </w:sdt>
        <w:tc>
          <w:tcPr>
            <w:tcW w:w="1263" w:type="dxa"/>
            <w:gridSpan w:val="2"/>
          </w:tcPr>
          <w:p w14:paraId="270AF8BF" w14:textId="77777777" w:rsidR="00F544C1" w:rsidRPr="00F544C1" w:rsidRDefault="00F544C1" w:rsidP="00BD7ABB">
            <w:pPr>
              <w:pStyle w:val="NoSpacing"/>
              <w:rPr>
                <w:sz w:val="24"/>
              </w:rPr>
            </w:pPr>
            <w:r w:rsidRPr="00F544C1">
              <w:rPr>
                <w:sz w:val="24"/>
              </w:rPr>
              <w:t>Signed:</w:t>
            </w:r>
          </w:p>
        </w:tc>
        <w:sdt>
          <w:sdtPr>
            <w:id w:val="-196167374"/>
            <w:placeholder>
              <w:docPart w:val="2CEA5407294943D19AA24D244F395403"/>
            </w:placeholder>
            <w:showingPlcHdr/>
            <w:text/>
          </w:sdtPr>
          <w:sdtEndPr/>
          <w:sdtContent>
            <w:tc>
              <w:tcPr>
                <w:tcW w:w="4355" w:type="dxa"/>
                <w:gridSpan w:val="3"/>
              </w:tcPr>
              <w:p w14:paraId="6AF58BD4" w14:textId="77777777" w:rsidR="00F544C1" w:rsidRDefault="00F544C1" w:rsidP="00BD7ABB">
                <w:pPr>
                  <w:pStyle w:val="NoSpacing"/>
                </w:pPr>
                <w:r w:rsidRPr="008F48EB">
                  <w:rPr>
                    <w:rStyle w:val="PlaceholderText"/>
                  </w:rPr>
                  <w:t>Click or tap here to enter text.</w:t>
                </w:r>
              </w:p>
            </w:tc>
          </w:sdtContent>
        </w:sdt>
      </w:tr>
      <w:tr w:rsidR="00F544C1" w14:paraId="3E5AFA87" w14:textId="77777777" w:rsidTr="00F544C1">
        <w:tc>
          <w:tcPr>
            <w:tcW w:w="1107" w:type="dxa"/>
            <w:gridSpan w:val="2"/>
          </w:tcPr>
          <w:p w14:paraId="15539D70" w14:textId="77777777" w:rsidR="00F544C1" w:rsidRPr="00F544C1" w:rsidRDefault="00F544C1" w:rsidP="00BD7ABB">
            <w:pPr>
              <w:pStyle w:val="NoSpacing"/>
              <w:rPr>
                <w:sz w:val="24"/>
              </w:rPr>
            </w:pPr>
            <w:r w:rsidRPr="00F544C1">
              <w:rPr>
                <w:sz w:val="24"/>
              </w:rPr>
              <w:t>Position:</w:t>
            </w:r>
          </w:p>
        </w:tc>
        <w:sdt>
          <w:sdtPr>
            <w:rPr>
              <w:rFonts w:asciiTheme="minorHAnsi" w:hAnsiTheme="minorHAnsi" w:cs="Arial"/>
              <w:b/>
              <w:bCs/>
              <w:color w:val="000000"/>
              <w:sz w:val="20"/>
              <w:szCs w:val="20"/>
            </w:rPr>
            <w:id w:val="257798107"/>
            <w:placeholder>
              <w:docPart w:val="2CEA5407294943D19AA24D244F395403"/>
            </w:placeholder>
            <w:showingPlcHdr/>
            <w:text/>
          </w:sdtPr>
          <w:sdtEndPr/>
          <w:sdtContent>
            <w:tc>
              <w:tcPr>
                <w:tcW w:w="3731" w:type="dxa"/>
              </w:tcPr>
              <w:p w14:paraId="43CB92E0" w14:textId="77777777" w:rsidR="00F544C1" w:rsidRPr="00EA47E0" w:rsidRDefault="00F544C1" w:rsidP="00BD7ABB">
                <w:pPr>
                  <w:pStyle w:val="Normal1"/>
                  <w:jc w:val="both"/>
                  <w:rPr>
                    <w:rFonts w:asciiTheme="minorHAnsi" w:hAnsiTheme="minorHAnsi" w:cs="Arial"/>
                    <w:b/>
                    <w:bCs/>
                    <w:color w:val="000000"/>
                    <w:sz w:val="20"/>
                    <w:szCs w:val="20"/>
                  </w:rPr>
                </w:pPr>
                <w:r w:rsidRPr="008F48EB">
                  <w:rPr>
                    <w:rStyle w:val="PlaceholderText"/>
                  </w:rPr>
                  <w:t>Click or tap here to enter text.</w:t>
                </w:r>
              </w:p>
            </w:tc>
          </w:sdtContent>
        </w:sdt>
        <w:tc>
          <w:tcPr>
            <w:tcW w:w="1263" w:type="dxa"/>
            <w:gridSpan w:val="2"/>
          </w:tcPr>
          <w:p w14:paraId="73CE7643" w14:textId="77777777" w:rsidR="00F544C1" w:rsidRPr="00F544C1" w:rsidRDefault="00F544C1" w:rsidP="00BD7ABB">
            <w:pPr>
              <w:pStyle w:val="NoSpacing"/>
              <w:rPr>
                <w:sz w:val="24"/>
              </w:rPr>
            </w:pPr>
            <w:r w:rsidRPr="00F544C1">
              <w:rPr>
                <w:sz w:val="24"/>
              </w:rPr>
              <w:t>Date:</w:t>
            </w:r>
          </w:p>
        </w:tc>
        <w:sdt>
          <w:sdtPr>
            <w:id w:val="-696311819"/>
            <w:placeholder>
              <w:docPart w:val="2CEA5407294943D19AA24D244F395403"/>
            </w:placeholder>
            <w:showingPlcHdr/>
            <w:text/>
          </w:sdtPr>
          <w:sdtEndPr/>
          <w:sdtContent>
            <w:tc>
              <w:tcPr>
                <w:tcW w:w="4355" w:type="dxa"/>
                <w:gridSpan w:val="3"/>
              </w:tcPr>
              <w:p w14:paraId="529BCED7" w14:textId="77777777" w:rsidR="00F544C1" w:rsidRDefault="00F544C1" w:rsidP="00BD7ABB">
                <w:pPr>
                  <w:pStyle w:val="NoSpacing"/>
                </w:pPr>
                <w:r w:rsidRPr="008F48EB">
                  <w:rPr>
                    <w:rStyle w:val="PlaceholderText"/>
                  </w:rPr>
                  <w:t>Click or tap here to enter text.</w:t>
                </w:r>
              </w:p>
            </w:tc>
          </w:sdtContent>
        </w:sdt>
      </w:tr>
      <w:tr w:rsidR="00F544C1" w14:paraId="0436E8C5" w14:textId="77777777" w:rsidTr="00F544C1">
        <w:tc>
          <w:tcPr>
            <w:tcW w:w="10456" w:type="dxa"/>
            <w:gridSpan w:val="8"/>
          </w:tcPr>
          <w:p w14:paraId="4349E083" w14:textId="77777777" w:rsidR="00F544C1" w:rsidRDefault="00F544C1" w:rsidP="00BD7ABB">
            <w:pPr>
              <w:pStyle w:val="NoSpacing"/>
            </w:pPr>
            <w:r w:rsidRPr="00146892">
              <w:rPr>
                <w:rFonts w:cs="Arial"/>
                <w:sz w:val="18"/>
                <w:szCs w:val="18"/>
              </w:rPr>
              <w:t xml:space="preserve">*‘Related’, is classed as being someone who is related by blood or marriage or, who is so close to a member of staff employed by </w:t>
            </w:r>
            <w:r w:rsidRPr="00920F2A">
              <w:rPr>
                <w:rFonts w:cs="Arial"/>
                <w:bCs/>
                <w:color w:val="000000"/>
                <w:sz w:val="18"/>
                <w:szCs w:val="18"/>
              </w:rPr>
              <w:t>HMS or LMH Group</w:t>
            </w:r>
            <w:r w:rsidRPr="00146892">
              <w:rPr>
                <w:rFonts w:cs="Arial"/>
                <w:sz w:val="18"/>
                <w:szCs w:val="18"/>
              </w:rPr>
              <w:t xml:space="preserve"> that there is a real risk that a decision to grant them payment could be influenced by that relationship. It will normally include a person’s spouse, parent, grandparent, child, grandchild, (including a child or grandchild born outside of marriage), and brother and sister. A cohabiting relationship should be treated as marriage for the purpose of this declaration.</w:t>
            </w:r>
          </w:p>
        </w:tc>
      </w:tr>
    </w:tbl>
    <w:tbl>
      <w:tblPr>
        <w:tblStyle w:val="TableGrid"/>
        <w:tblpPr w:leftFromText="180" w:rightFromText="180" w:vertAnchor="text" w:horzAnchor="margin" w:tblpY="236"/>
        <w:tblW w:w="0" w:type="auto"/>
        <w:tblLook w:val="04A0" w:firstRow="1" w:lastRow="0" w:firstColumn="1" w:lastColumn="0" w:noHBand="0" w:noVBand="1"/>
      </w:tblPr>
      <w:tblGrid>
        <w:gridCol w:w="10456"/>
      </w:tblGrid>
      <w:tr w:rsidR="00F544C1" w14:paraId="2EEEACC8" w14:textId="77777777" w:rsidTr="00E43DA5">
        <w:tc>
          <w:tcPr>
            <w:tcW w:w="10456" w:type="dxa"/>
            <w:shd w:val="clear" w:color="auto" w:fill="365F91" w:themeFill="accent1" w:themeFillShade="BF"/>
          </w:tcPr>
          <w:p w14:paraId="498C859D" w14:textId="77777777" w:rsidR="00F544C1" w:rsidRPr="00F65B63" w:rsidRDefault="00F544C1" w:rsidP="00F544C1">
            <w:pPr>
              <w:pStyle w:val="NoSpacing"/>
              <w:rPr>
                <w:color w:val="FFFFFF" w:themeColor="background1"/>
                <w:sz w:val="28"/>
                <w:szCs w:val="28"/>
              </w:rPr>
            </w:pPr>
            <w:r w:rsidRPr="00F544C1">
              <w:rPr>
                <w:color w:val="FFFFFF" w:themeColor="background1"/>
                <w:sz w:val="24"/>
                <w:szCs w:val="28"/>
              </w:rPr>
              <w:t>Completion of this Document</w:t>
            </w:r>
          </w:p>
        </w:tc>
      </w:tr>
      <w:tr w:rsidR="00F544C1" w14:paraId="69883C7C" w14:textId="77777777" w:rsidTr="00F544C1">
        <w:tc>
          <w:tcPr>
            <w:tcW w:w="10456" w:type="dxa"/>
          </w:tcPr>
          <w:p w14:paraId="156738D8" w14:textId="77777777" w:rsidR="00F544C1" w:rsidRPr="00F544C1" w:rsidRDefault="00F544C1" w:rsidP="00F544C1">
            <w:pPr>
              <w:pStyle w:val="NoSpacing"/>
              <w:rPr>
                <w:sz w:val="24"/>
              </w:rPr>
            </w:pPr>
            <w:r w:rsidRPr="00F544C1">
              <w:rPr>
                <w:sz w:val="24"/>
              </w:rPr>
              <w:t>Once fully completed please send the document along with the required supporting evidence and documentation to the Business Compliance team for processing.</w:t>
            </w:r>
          </w:p>
          <w:p w14:paraId="33FC752F" w14:textId="77777777" w:rsidR="00F544C1" w:rsidRPr="00F544C1" w:rsidRDefault="00F544C1" w:rsidP="00F544C1">
            <w:pPr>
              <w:pStyle w:val="NoSpacing"/>
              <w:rPr>
                <w:sz w:val="24"/>
              </w:rPr>
            </w:pPr>
          </w:p>
          <w:p w14:paraId="7728672F" w14:textId="77777777" w:rsidR="00F544C1" w:rsidRPr="00F544C1" w:rsidRDefault="00F544C1" w:rsidP="00F544C1">
            <w:pPr>
              <w:pStyle w:val="NoSpacing"/>
              <w:rPr>
                <w:sz w:val="24"/>
              </w:rPr>
            </w:pPr>
            <w:r w:rsidRPr="00F544C1">
              <w:rPr>
                <w:sz w:val="24"/>
              </w:rPr>
              <w:t xml:space="preserve">Email Address: </w:t>
            </w:r>
            <w:r>
              <w:rPr>
                <w:rStyle w:val="Hyperlink"/>
                <w:sz w:val="24"/>
              </w:rPr>
              <w:t>compliance@hmsworks</w:t>
            </w:r>
            <w:r w:rsidRPr="00F544C1">
              <w:rPr>
                <w:rStyle w:val="Hyperlink"/>
                <w:sz w:val="24"/>
              </w:rPr>
              <w:t>.co.uk</w:t>
            </w:r>
          </w:p>
          <w:p w14:paraId="640B717B" w14:textId="77777777" w:rsidR="00F544C1" w:rsidRPr="00F544C1" w:rsidRDefault="00F544C1" w:rsidP="00F544C1">
            <w:pPr>
              <w:pStyle w:val="NoSpacing"/>
              <w:rPr>
                <w:sz w:val="24"/>
              </w:rPr>
            </w:pPr>
            <w:r w:rsidRPr="00F544C1">
              <w:rPr>
                <w:sz w:val="24"/>
              </w:rPr>
              <w:t>Contact Telephone: 0151 235 2412</w:t>
            </w:r>
          </w:p>
          <w:p w14:paraId="260D5BD2" w14:textId="77777777" w:rsidR="00F544C1" w:rsidRDefault="00F544C1" w:rsidP="00F544C1">
            <w:pPr>
              <w:pStyle w:val="NoSpacing"/>
            </w:pPr>
          </w:p>
        </w:tc>
      </w:tr>
    </w:tbl>
    <w:p w14:paraId="2A855FE7" w14:textId="77777777" w:rsidR="00F544C1" w:rsidRPr="00941873" w:rsidRDefault="00F544C1" w:rsidP="00941873"/>
    <w:sectPr w:rsidR="00F544C1" w:rsidRPr="00941873" w:rsidSect="005B67F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53DD7" w14:textId="77777777" w:rsidR="00446356" w:rsidRDefault="00446356" w:rsidP="00DA0BD5">
      <w:pPr>
        <w:spacing w:after="0" w:line="240" w:lineRule="auto"/>
      </w:pPr>
      <w:r>
        <w:separator/>
      </w:r>
    </w:p>
  </w:endnote>
  <w:endnote w:type="continuationSeparator" w:id="0">
    <w:p w14:paraId="241EC0FE" w14:textId="77777777" w:rsidR="00446356" w:rsidRDefault="00446356" w:rsidP="00DA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9419"/>
      <w:gridCol w:w="1047"/>
    </w:tblGrid>
    <w:tr w:rsidR="00084A80" w14:paraId="31E6FF36" w14:textId="77777777" w:rsidTr="00DA0BD5">
      <w:tc>
        <w:tcPr>
          <w:tcW w:w="4500" w:type="pct"/>
          <w:tcBorders>
            <w:top w:val="single" w:sz="4" w:space="0" w:color="000000" w:themeColor="text1"/>
          </w:tcBorders>
        </w:tcPr>
        <w:p w14:paraId="043E64EF" w14:textId="77777777" w:rsidR="00084A80" w:rsidRPr="00DA0BD5" w:rsidRDefault="00446356" w:rsidP="00A421D5">
          <w:pPr>
            <w:pStyle w:val="Footer"/>
            <w:jc w:val="right"/>
            <w:rPr>
              <w:rFonts w:ascii="Arial" w:hAnsi="Arial" w:cs="Arial"/>
            </w:rPr>
          </w:pPr>
          <w:sdt>
            <w:sdtPr>
              <w:rPr>
                <w:rFonts w:ascii="Arial" w:hAnsi="Arial" w:cs="Arial"/>
              </w:rPr>
              <w:alias w:val="Company"/>
              <w:id w:val="75971759"/>
              <w:placeholder>
                <w:docPart w:val="6CE680492F0A48D292B78584266EAC76"/>
              </w:placeholder>
              <w:dataBinding w:prefixMappings="xmlns:ns0='http://schemas.openxmlformats.org/officeDocument/2006/extended-properties'" w:xpath="/ns0:Properties[1]/ns0:Company[1]" w:storeItemID="{6668398D-A668-4E3E-A5EB-62B293D839F1}"/>
              <w:text/>
            </w:sdtPr>
            <w:sdtEndPr/>
            <w:sdtContent>
              <w:r w:rsidR="00084A80">
                <w:rPr>
                  <w:rFonts w:ascii="Arial" w:hAnsi="Arial" w:cs="Arial"/>
                </w:rPr>
                <w:t>Document Reference:BUS-3.6-</w:t>
              </w:r>
            </w:sdtContent>
          </w:sdt>
          <w:r w:rsidR="00084A80" w:rsidRPr="00DA0BD5">
            <w:rPr>
              <w:rFonts w:ascii="Arial" w:hAnsi="Arial" w:cs="Arial"/>
            </w:rPr>
            <w:t xml:space="preserve"> </w:t>
          </w:r>
          <w:r w:rsidR="00084A80">
            <w:rPr>
              <w:rFonts w:ascii="Arial" w:hAnsi="Arial" w:cs="Arial"/>
            </w:rPr>
            <w:t>151</w:t>
          </w:r>
          <w:r w:rsidR="00084A80" w:rsidRPr="00DA0BD5">
            <w:rPr>
              <w:rFonts w:ascii="Arial" w:hAnsi="Arial" w:cs="Arial"/>
            </w:rPr>
            <w:t>|</w:t>
          </w:r>
          <w:r w:rsidR="00084A80">
            <w:rPr>
              <w:rFonts w:ascii="Arial" w:hAnsi="Arial" w:cs="Arial"/>
            </w:rPr>
            <w:t xml:space="preserve"> </w:t>
          </w:r>
          <w:r w:rsidR="00084A80" w:rsidRPr="00DA0BD5">
            <w:rPr>
              <w:rFonts w:ascii="Arial" w:hAnsi="Arial" w:cs="Arial"/>
            </w:rPr>
            <w:t>Version:</w:t>
          </w:r>
          <w:r w:rsidR="00084A80">
            <w:rPr>
              <w:rFonts w:ascii="Arial" w:hAnsi="Arial" w:cs="Arial"/>
            </w:rPr>
            <w:t xml:space="preserve"> 3 </w:t>
          </w:r>
        </w:p>
      </w:tc>
      <w:tc>
        <w:tcPr>
          <w:tcW w:w="500" w:type="pct"/>
          <w:tcBorders>
            <w:top w:val="single" w:sz="4" w:space="0" w:color="C0504D" w:themeColor="accent2"/>
          </w:tcBorders>
          <w:shd w:val="clear" w:color="auto" w:fill="1F497D" w:themeFill="text2"/>
        </w:tcPr>
        <w:p w14:paraId="68B2E423" w14:textId="77777777" w:rsidR="00084A80" w:rsidRDefault="00084A80">
          <w:pPr>
            <w:pStyle w:val="Header"/>
            <w:rPr>
              <w:color w:val="FFFFFF" w:themeColor="background1"/>
            </w:rPr>
          </w:pPr>
          <w:r>
            <w:fldChar w:fldCharType="begin"/>
          </w:r>
          <w:r>
            <w:instrText xml:space="preserve"> PAGE   \* MERGEFORMAT </w:instrText>
          </w:r>
          <w:r>
            <w:fldChar w:fldCharType="separate"/>
          </w:r>
          <w:r w:rsidR="00AC33E0" w:rsidRPr="00AC33E0">
            <w:rPr>
              <w:noProof/>
              <w:color w:val="FFFFFF" w:themeColor="background1"/>
            </w:rPr>
            <w:t>1</w:t>
          </w:r>
          <w:r>
            <w:rPr>
              <w:noProof/>
              <w:color w:val="FFFFFF" w:themeColor="background1"/>
            </w:rPr>
            <w:fldChar w:fldCharType="end"/>
          </w:r>
        </w:p>
      </w:tc>
    </w:tr>
  </w:tbl>
  <w:p w14:paraId="05D9950F" w14:textId="77777777" w:rsidR="00084A80" w:rsidRDefault="0008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BB151" w14:textId="77777777" w:rsidR="00446356" w:rsidRDefault="00446356" w:rsidP="00DA0BD5">
      <w:pPr>
        <w:spacing w:after="0" w:line="240" w:lineRule="auto"/>
      </w:pPr>
      <w:r>
        <w:separator/>
      </w:r>
    </w:p>
  </w:footnote>
  <w:footnote w:type="continuationSeparator" w:id="0">
    <w:p w14:paraId="70A92DE3" w14:textId="77777777" w:rsidR="00446356" w:rsidRDefault="00446356" w:rsidP="00DA0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7FC2E" w14:textId="77777777" w:rsidR="00084A80" w:rsidRDefault="00084A80">
    <w:pPr>
      <w:pStyle w:val="Header"/>
    </w:pPr>
    <w:r>
      <w:rPr>
        <w:noProof/>
        <w:lang w:eastAsia="en-GB"/>
      </w:rPr>
      <w:drawing>
        <wp:anchor distT="0" distB="0" distL="114300" distR="114300" simplePos="0" relativeHeight="251659264" behindDoc="0" locked="0" layoutInCell="1" allowOverlap="1" wp14:anchorId="623A0B81" wp14:editId="67D8502B">
          <wp:simplePos x="0" y="0"/>
          <wp:positionH relativeFrom="margin">
            <wp:posOffset>6086475</wp:posOffset>
          </wp:positionH>
          <wp:positionV relativeFrom="topMargin">
            <wp:posOffset>85725</wp:posOffset>
          </wp:positionV>
          <wp:extent cx="838200" cy="822960"/>
          <wp:effectExtent l="0" t="0" r="0" b="0"/>
          <wp:wrapSquare wrapText="bothSides"/>
          <wp:docPr id="3" name="Picture 3" descr="https://teams.liverpoolmh.co.uk/sites/hms/Business%20Activities/HMS-NEW-LOGO%20Jan%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s.liverpoolmh.co.uk/sites/hms/Business%20Activities/HMS-NEW-LOGO%20Jan%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30"/>
    <w:rsid w:val="00000911"/>
    <w:rsid w:val="00000923"/>
    <w:rsid w:val="00000F5D"/>
    <w:rsid w:val="000010C7"/>
    <w:rsid w:val="00001CC2"/>
    <w:rsid w:val="00001E42"/>
    <w:rsid w:val="00002A7B"/>
    <w:rsid w:val="00002DDA"/>
    <w:rsid w:val="00003281"/>
    <w:rsid w:val="000039DC"/>
    <w:rsid w:val="000040C9"/>
    <w:rsid w:val="00005C4C"/>
    <w:rsid w:val="0001053F"/>
    <w:rsid w:val="00011A86"/>
    <w:rsid w:val="00011D58"/>
    <w:rsid w:val="00012092"/>
    <w:rsid w:val="000128BA"/>
    <w:rsid w:val="00013241"/>
    <w:rsid w:val="00015108"/>
    <w:rsid w:val="00015D83"/>
    <w:rsid w:val="00016BFC"/>
    <w:rsid w:val="00016C16"/>
    <w:rsid w:val="000171CB"/>
    <w:rsid w:val="00020154"/>
    <w:rsid w:val="000239F8"/>
    <w:rsid w:val="00024357"/>
    <w:rsid w:val="00024C5E"/>
    <w:rsid w:val="00025B2E"/>
    <w:rsid w:val="000270B6"/>
    <w:rsid w:val="00030922"/>
    <w:rsid w:val="000310CA"/>
    <w:rsid w:val="00031D10"/>
    <w:rsid w:val="00031E83"/>
    <w:rsid w:val="000340C4"/>
    <w:rsid w:val="00034B53"/>
    <w:rsid w:val="000369B9"/>
    <w:rsid w:val="00036D33"/>
    <w:rsid w:val="00037C1E"/>
    <w:rsid w:val="000437FA"/>
    <w:rsid w:val="00043A01"/>
    <w:rsid w:val="00047965"/>
    <w:rsid w:val="00047E57"/>
    <w:rsid w:val="00050707"/>
    <w:rsid w:val="00051AB3"/>
    <w:rsid w:val="00051C04"/>
    <w:rsid w:val="00052DB2"/>
    <w:rsid w:val="000532E6"/>
    <w:rsid w:val="00053F2D"/>
    <w:rsid w:val="000546EF"/>
    <w:rsid w:val="000558C4"/>
    <w:rsid w:val="00055A6A"/>
    <w:rsid w:val="00055E50"/>
    <w:rsid w:val="000566C2"/>
    <w:rsid w:val="00057830"/>
    <w:rsid w:val="00060D52"/>
    <w:rsid w:val="000612C7"/>
    <w:rsid w:val="00064B5C"/>
    <w:rsid w:val="00065C73"/>
    <w:rsid w:val="00070100"/>
    <w:rsid w:val="00071568"/>
    <w:rsid w:val="0007246C"/>
    <w:rsid w:val="00072548"/>
    <w:rsid w:val="00073844"/>
    <w:rsid w:val="000738FC"/>
    <w:rsid w:val="00074605"/>
    <w:rsid w:val="000755BC"/>
    <w:rsid w:val="00075997"/>
    <w:rsid w:val="00075C2A"/>
    <w:rsid w:val="000761EC"/>
    <w:rsid w:val="000826CB"/>
    <w:rsid w:val="000831B6"/>
    <w:rsid w:val="00083580"/>
    <w:rsid w:val="0008377E"/>
    <w:rsid w:val="00083B3C"/>
    <w:rsid w:val="00083E0A"/>
    <w:rsid w:val="0008429F"/>
    <w:rsid w:val="00084A80"/>
    <w:rsid w:val="000855C0"/>
    <w:rsid w:val="000869B4"/>
    <w:rsid w:val="000869CE"/>
    <w:rsid w:val="00086E41"/>
    <w:rsid w:val="00086EC2"/>
    <w:rsid w:val="00090956"/>
    <w:rsid w:val="0009115E"/>
    <w:rsid w:val="0009132D"/>
    <w:rsid w:val="00091480"/>
    <w:rsid w:val="00091505"/>
    <w:rsid w:val="00091E8C"/>
    <w:rsid w:val="00093B6C"/>
    <w:rsid w:val="000952CE"/>
    <w:rsid w:val="00097314"/>
    <w:rsid w:val="00097A24"/>
    <w:rsid w:val="000A0D80"/>
    <w:rsid w:val="000A104C"/>
    <w:rsid w:val="000A12B5"/>
    <w:rsid w:val="000A2B83"/>
    <w:rsid w:val="000A3610"/>
    <w:rsid w:val="000A4C6B"/>
    <w:rsid w:val="000A50B2"/>
    <w:rsid w:val="000A5299"/>
    <w:rsid w:val="000A5E35"/>
    <w:rsid w:val="000B14BE"/>
    <w:rsid w:val="000B219C"/>
    <w:rsid w:val="000B3FFE"/>
    <w:rsid w:val="000B409C"/>
    <w:rsid w:val="000B5EED"/>
    <w:rsid w:val="000B6000"/>
    <w:rsid w:val="000B7326"/>
    <w:rsid w:val="000C027C"/>
    <w:rsid w:val="000C0372"/>
    <w:rsid w:val="000C0D1D"/>
    <w:rsid w:val="000C12D3"/>
    <w:rsid w:val="000C132C"/>
    <w:rsid w:val="000C268D"/>
    <w:rsid w:val="000C2D93"/>
    <w:rsid w:val="000C3619"/>
    <w:rsid w:val="000C3F4E"/>
    <w:rsid w:val="000C3F80"/>
    <w:rsid w:val="000C5127"/>
    <w:rsid w:val="000C538E"/>
    <w:rsid w:val="000C6054"/>
    <w:rsid w:val="000C69FC"/>
    <w:rsid w:val="000C6A80"/>
    <w:rsid w:val="000C6B58"/>
    <w:rsid w:val="000D06C9"/>
    <w:rsid w:val="000D0DB0"/>
    <w:rsid w:val="000D42B8"/>
    <w:rsid w:val="000D60E9"/>
    <w:rsid w:val="000D6796"/>
    <w:rsid w:val="000D7F40"/>
    <w:rsid w:val="000E085C"/>
    <w:rsid w:val="000E11BB"/>
    <w:rsid w:val="000E13BC"/>
    <w:rsid w:val="000E192E"/>
    <w:rsid w:val="000E19BB"/>
    <w:rsid w:val="000E2409"/>
    <w:rsid w:val="000E2474"/>
    <w:rsid w:val="000E33E4"/>
    <w:rsid w:val="000E3599"/>
    <w:rsid w:val="000E473C"/>
    <w:rsid w:val="000E49C0"/>
    <w:rsid w:val="000E4CFC"/>
    <w:rsid w:val="000E4E59"/>
    <w:rsid w:val="000E567D"/>
    <w:rsid w:val="000E5E51"/>
    <w:rsid w:val="000E7B97"/>
    <w:rsid w:val="000F0185"/>
    <w:rsid w:val="000F0C02"/>
    <w:rsid w:val="000F0F38"/>
    <w:rsid w:val="000F1090"/>
    <w:rsid w:val="000F1C83"/>
    <w:rsid w:val="000F230F"/>
    <w:rsid w:val="000F2829"/>
    <w:rsid w:val="000F2AED"/>
    <w:rsid w:val="000F3078"/>
    <w:rsid w:val="000F34A6"/>
    <w:rsid w:val="000F6910"/>
    <w:rsid w:val="000F6D37"/>
    <w:rsid w:val="000F6ED7"/>
    <w:rsid w:val="00102355"/>
    <w:rsid w:val="001029C8"/>
    <w:rsid w:val="0010391A"/>
    <w:rsid w:val="001042A2"/>
    <w:rsid w:val="00105E62"/>
    <w:rsid w:val="00106A24"/>
    <w:rsid w:val="00106ED9"/>
    <w:rsid w:val="00107515"/>
    <w:rsid w:val="001078EE"/>
    <w:rsid w:val="001113B5"/>
    <w:rsid w:val="001122FA"/>
    <w:rsid w:val="00112ACA"/>
    <w:rsid w:val="0011318C"/>
    <w:rsid w:val="00113AA5"/>
    <w:rsid w:val="0011561C"/>
    <w:rsid w:val="001167EC"/>
    <w:rsid w:val="00117179"/>
    <w:rsid w:val="00117627"/>
    <w:rsid w:val="00117978"/>
    <w:rsid w:val="00120192"/>
    <w:rsid w:val="00122605"/>
    <w:rsid w:val="00122F42"/>
    <w:rsid w:val="00123D61"/>
    <w:rsid w:val="00123EAC"/>
    <w:rsid w:val="00124211"/>
    <w:rsid w:val="0012463F"/>
    <w:rsid w:val="00124F55"/>
    <w:rsid w:val="00125510"/>
    <w:rsid w:val="001260DA"/>
    <w:rsid w:val="001265AB"/>
    <w:rsid w:val="0013027C"/>
    <w:rsid w:val="00130E4C"/>
    <w:rsid w:val="00131B68"/>
    <w:rsid w:val="00131E6A"/>
    <w:rsid w:val="0013373C"/>
    <w:rsid w:val="00134265"/>
    <w:rsid w:val="00136185"/>
    <w:rsid w:val="001365DA"/>
    <w:rsid w:val="001406A6"/>
    <w:rsid w:val="001427DA"/>
    <w:rsid w:val="00143EEE"/>
    <w:rsid w:val="001440FD"/>
    <w:rsid w:val="00144FEF"/>
    <w:rsid w:val="001466C2"/>
    <w:rsid w:val="00147220"/>
    <w:rsid w:val="001500B9"/>
    <w:rsid w:val="0015194E"/>
    <w:rsid w:val="001525E7"/>
    <w:rsid w:val="00152BEC"/>
    <w:rsid w:val="00152E87"/>
    <w:rsid w:val="001533D4"/>
    <w:rsid w:val="00153A05"/>
    <w:rsid w:val="00155DFF"/>
    <w:rsid w:val="001563B5"/>
    <w:rsid w:val="00156C46"/>
    <w:rsid w:val="001574BE"/>
    <w:rsid w:val="00157CA1"/>
    <w:rsid w:val="00157CAC"/>
    <w:rsid w:val="0016042B"/>
    <w:rsid w:val="00160A25"/>
    <w:rsid w:val="0016172B"/>
    <w:rsid w:val="00161FA0"/>
    <w:rsid w:val="001623D2"/>
    <w:rsid w:val="00164031"/>
    <w:rsid w:val="00164AF2"/>
    <w:rsid w:val="00164CFB"/>
    <w:rsid w:val="00166B44"/>
    <w:rsid w:val="00167205"/>
    <w:rsid w:val="001676D5"/>
    <w:rsid w:val="00170868"/>
    <w:rsid w:val="00170B84"/>
    <w:rsid w:val="00170FAA"/>
    <w:rsid w:val="00171A6C"/>
    <w:rsid w:val="00172FF7"/>
    <w:rsid w:val="0017346B"/>
    <w:rsid w:val="00173B05"/>
    <w:rsid w:val="00174D2D"/>
    <w:rsid w:val="00175887"/>
    <w:rsid w:val="00175FE2"/>
    <w:rsid w:val="00176752"/>
    <w:rsid w:val="0017695D"/>
    <w:rsid w:val="00176E6D"/>
    <w:rsid w:val="00177528"/>
    <w:rsid w:val="00180AA0"/>
    <w:rsid w:val="00180F75"/>
    <w:rsid w:val="00181198"/>
    <w:rsid w:val="00181740"/>
    <w:rsid w:val="00181CEF"/>
    <w:rsid w:val="00181E52"/>
    <w:rsid w:val="00182653"/>
    <w:rsid w:val="00182687"/>
    <w:rsid w:val="00183369"/>
    <w:rsid w:val="00185285"/>
    <w:rsid w:val="001852A5"/>
    <w:rsid w:val="0018542F"/>
    <w:rsid w:val="001859A3"/>
    <w:rsid w:val="001871F7"/>
    <w:rsid w:val="00187986"/>
    <w:rsid w:val="001908E0"/>
    <w:rsid w:val="0019152F"/>
    <w:rsid w:val="001918A9"/>
    <w:rsid w:val="001926E2"/>
    <w:rsid w:val="00193891"/>
    <w:rsid w:val="00193C52"/>
    <w:rsid w:val="00194864"/>
    <w:rsid w:val="001949BE"/>
    <w:rsid w:val="0019513E"/>
    <w:rsid w:val="00196380"/>
    <w:rsid w:val="00197D71"/>
    <w:rsid w:val="001A011D"/>
    <w:rsid w:val="001A1500"/>
    <w:rsid w:val="001A15A3"/>
    <w:rsid w:val="001A1F9E"/>
    <w:rsid w:val="001A3EB4"/>
    <w:rsid w:val="001A4542"/>
    <w:rsid w:val="001A4C7B"/>
    <w:rsid w:val="001A5E47"/>
    <w:rsid w:val="001A77CF"/>
    <w:rsid w:val="001A7BFB"/>
    <w:rsid w:val="001B0208"/>
    <w:rsid w:val="001B10CB"/>
    <w:rsid w:val="001B13F6"/>
    <w:rsid w:val="001B21A4"/>
    <w:rsid w:val="001B2C8E"/>
    <w:rsid w:val="001B2E71"/>
    <w:rsid w:val="001B45EC"/>
    <w:rsid w:val="001B51F5"/>
    <w:rsid w:val="001B5850"/>
    <w:rsid w:val="001B6C6E"/>
    <w:rsid w:val="001B7C00"/>
    <w:rsid w:val="001B7D80"/>
    <w:rsid w:val="001C0A4B"/>
    <w:rsid w:val="001C1DB0"/>
    <w:rsid w:val="001C3591"/>
    <w:rsid w:val="001C3E0D"/>
    <w:rsid w:val="001C63A5"/>
    <w:rsid w:val="001C7158"/>
    <w:rsid w:val="001D09DE"/>
    <w:rsid w:val="001D1A55"/>
    <w:rsid w:val="001D2BFE"/>
    <w:rsid w:val="001D34B3"/>
    <w:rsid w:val="001D3E86"/>
    <w:rsid w:val="001D4D90"/>
    <w:rsid w:val="001D5F28"/>
    <w:rsid w:val="001D6265"/>
    <w:rsid w:val="001D71BC"/>
    <w:rsid w:val="001D733A"/>
    <w:rsid w:val="001E1557"/>
    <w:rsid w:val="001E1FA3"/>
    <w:rsid w:val="001E21CD"/>
    <w:rsid w:val="001E3011"/>
    <w:rsid w:val="001E3225"/>
    <w:rsid w:val="001E353F"/>
    <w:rsid w:val="001E46B7"/>
    <w:rsid w:val="001E47E9"/>
    <w:rsid w:val="001E539C"/>
    <w:rsid w:val="001E588D"/>
    <w:rsid w:val="001E7388"/>
    <w:rsid w:val="001F0D7A"/>
    <w:rsid w:val="001F2C82"/>
    <w:rsid w:val="001F4FCD"/>
    <w:rsid w:val="001F7EFD"/>
    <w:rsid w:val="00200332"/>
    <w:rsid w:val="00200ACF"/>
    <w:rsid w:val="002031FA"/>
    <w:rsid w:val="00204699"/>
    <w:rsid w:val="00204FD1"/>
    <w:rsid w:val="00205FE0"/>
    <w:rsid w:val="002061D0"/>
    <w:rsid w:val="00207384"/>
    <w:rsid w:val="002079F7"/>
    <w:rsid w:val="00207EE7"/>
    <w:rsid w:val="0021002A"/>
    <w:rsid w:val="002101F7"/>
    <w:rsid w:val="0021031D"/>
    <w:rsid w:val="00210C4E"/>
    <w:rsid w:val="002122FA"/>
    <w:rsid w:val="00212DA5"/>
    <w:rsid w:val="002142BE"/>
    <w:rsid w:val="00215A45"/>
    <w:rsid w:val="00215C54"/>
    <w:rsid w:val="00215C6B"/>
    <w:rsid w:val="00216318"/>
    <w:rsid w:val="00216345"/>
    <w:rsid w:val="00216547"/>
    <w:rsid w:val="00216B33"/>
    <w:rsid w:val="00217265"/>
    <w:rsid w:val="002213DF"/>
    <w:rsid w:val="0022143B"/>
    <w:rsid w:val="00221A93"/>
    <w:rsid w:val="00222FF5"/>
    <w:rsid w:val="002230A1"/>
    <w:rsid w:val="002230D4"/>
    <w:rsid w:val="00223408"/>
    <w:rsid w:val="00223495"/>
    <w:rsid w:val="0022456E"/>
    <w:rsid w:val="00224A10"/>
    <w:rsid w:val="00224B2B"/>
    <w:rsid w:val="002256E0"/>
    <w:rsid w:val="00225D78"/>
    <w:rsid w:val="00225DE5"/>
    <w:rsid w:val="00226102"/>
    <w:rsid w:val="00227726"/>
    <w:rsid w:val="00231385"/>
    <w:rsid w:val="002318C9"/>
    <w:rsid w:val="00231A24"/>
    <w:rsid w:val="0023360B"/>
    <w:rsid w:val="00234EF3"/>
    <w:rsid w:val="00235A57"/>
    <w:rsid w:val="00235C57"/>
    <w:rsid w:val="00235F95"/>
    <w:rsid w:val="00237414"/>
    <w:rsid w:val="0024074D"/>
    <w:rsid w:val="00241074"/>
    <w:rsid w:val="00241C73"/>
    <w:rsid w:val="0024233F"/>
    <w:rsid w:val="00242BA8"/>
    <w:rsid w:val="00243B56"/>
    <w:rsid w:val="00244066"/>
    <w:rsid w:val="002447F4"/>
    <w:rsid w:val="00244D50"/>
    <w:rsid w:val="00246D5A"/>
    <w:rsid w:val="00247A55"/>
    <w:rsid w:val="0025066D"/>
    <w:rsid w:val="002514C4"/>
    <w:rsid w:val="002516C1"/>
    <w:rsid w:val="00252C9E"/>
    <w:rsid w:val="00253761"/>
    <w:rsid w:val="00253B7F"/>
    <w:rsid w:val="00255CC7"/>
    <w:rsid w:val="00256B43"/>
    <w:rsid w:val="00256B44"/>
    <w:rsid w:val="00256C1A"/>
    <w:rsid w:val="00257BC9"/>
    <w:rsid w:val="002605BF"/>
    <w:rsid w:val="00261660"/>
    <w:rsid w:val="00261D6A"/>
    <w:rsid w:val="0026201B"/>
    <w:rsid w:val="0026333B"/>
    <w:rsid w:val="002633DE"/>
    <w:rsid w:val="002634D8"/>
    <w:rsid w:val="00265B50"/>
    <w:rsid w:val="0027074E"/>
    <w:rsid w:val="00271871"/>
    <w:rsid w:val="0027196A"/>
    <w:rsid w:val="00273005"/>
    <w:rsid w:val="00273A45"/>
    <w:rsid w:val="0027401E"/>
    <w:rsid w:val="00274508"/>
    <w:rsid w:val="002749AE"/>
    <w:rsid w:val="002749C9"/>
    <w:rsid w:val="002753B9"/>
    <w:rsid w:val="002756FA"/>
    <w:rsid w:val="00276021"/>
    <w:rsid w:val="00276DAF"/>
    <w:rsid w:val="00277517"/>
    <w:rsid w:val="00277846"/>
    <w:rsid w:val="00277DC0"/>
    <w:rsid w:val="00281234"/>
    <w:rsid w:val="00281F12"/>
    <w:rsid w:val="00282880"/>
    <w:rsid w:val="00282BF2"/>
    <w:rsid w:val="00284141"/>
    <w:rsid w:val="00285BDB"/>
    <w:rsid w:val="00285FF6"/>
    <w:rsid w:val="002863A6"/>
    <w:rsid w:val="00286B3E"/>
    <w:rsid w:val="0028769A"/>
    <w:rsid w:val="00290444"/>
    <w:rsid w:val="00291511"/>
    <w:rsid w:val="0029230A"/>
    <w:rsid w:val="002923B9"/>
    <w:rsid w:val="00292FEA"/>
    <w:rsid w:val="0029314F"/>
    <w:rsid w:val="002939A3"/>
    <w:rsid w:val="002943D6"/>
    <w:rsid w:val="00294B73"/>
    <w:rsid w:val="00295EE6"/>
    <w:rsid w:val="002964D7"/>
    <w:rsid w:val="002965C3"/>
    <w:rsid w:val="00297159"/>
    <w:rsid w:val="002A0737"/>
    <w:rsid w:val="002A0FA6"/>
    <w:rsid w:val="002A1752"/>
    <w:rsid w:val="002A2045"/>
    <w:rsid w:val="002A2204"/>
    <w:rsid w:val="002A3962"/>
    <w:rsid w:val="002A3F56"/>
    <w:rsid w:val="002A49A6"/>
    <w:rsid w:val="002A5E0D"/>
    <w:rsid w:val="002A5FA9"/>
    <w:rsid w:val="002A678A"/>
    <w:rsid w:val="002A687F"/>
    <w:rsid w:val="002A76EB"/>
    <w:rsid w:val="002A7A38"/>
    <w:rsid w:val="002B1EA0"/>
    <w:rsid w:val="002B2AFD"/>
    <w:rsid w:val="002B40A5"/>
    <w:rsid w:val="002B5AAE"/>
    <w:rsid w:val="002B6C1B"/>
    <w:rsid w:val="002B704E"/>
    <w:rsid w:val="002B73A2"/>
    <w:rsid w:val="002C0081"/>
    <w:rsid w:val="002C02A9"/>
    <w:rsid w:val="002C0416"/>
    <w:rsid w:val="002C055B"/>
    <w:rsid w:val="002C11DF"/>
    <w:rsid w:val="002C15C7"/>
    <w:rsid w:val="002C1AE5"/>
    <w:rsid w:val="002C2708"/>
    <w:rsid w:val="002C2865"/>
    <w:rsid w:val="002C3733"/>
    <w:rsid w:val="002C3840"/>
    <w:rsid w:val="002C4286"/>
    <w:rsid w:val="002C6956"/>
    <w:rsid w:val="002C77C6"/>
    <w:rsid w:val="002D021C"/>
    <w:rsid w:val="002D2CFB"/>
    <w:rsid w:val="002D4C43"/>
    <w:rsid w:val="002D4D6B"/>
    <w:rsid w:val="002D515B"/>
    <w:rsid w:val="002D5819"/>
    <w:rsid w:val="002D58D8"/>
    <w:rsid w:val="002D5962"/>
    <w:rsid w:val="002D6396"/>
    <w:rsid w:val="002D661D"/>
    <w:rsid w:val="002D771B"/>
    <w:rsid w:val="002D7B33"/>
    <w:rsid w:val="002E00C3"/>
    <w:rsid w:val="002E2F98"/>
    <w:rsid w:val="002E34EA"/>
    <w:rsid w:val="002E3538"/>
    <w:rsid w:val="002E35A9"/>
    <w:rsid w:val="002E41EB"/>
    <w:rsid w:val="002E449F"/>
    <w:rsid w:val="002E5C43"/>
    <w:rsid w:val="002E5EF7"/>
    <w:rsid w:val="002E623A"/>
    <w:rsid w:val="002E6452"/>
    <w:rsid w:val="002E7501"/>
    <w:rsid w:val="002E7843"/>
    <w:rsid w:val="002E787E"/>
    <w:rsid w:val="002E7C49"/>
    <w:rsid w:val="002F0161"/>
    <w:rsid w:val="002F1435"/>
    <w:rsid w:val="002F255D"/>
    <w:rsid w:val="002F28A0"/>
    <w:rsid w:val="002F40F0"/>
    <w:rsid w:val="002F4D5E"/>
    <w:rsid w:val="002F4E81"/>
    <w:rsid w:val="002F54ED"/>
    <w:rsid w:val="002F56C9"/>
    <w:rsid w:val="002F6351"/>
    <w:rsid w:val="002F6F0B"/>
    <w:rsid w:val="002F72A3"/>
    <w:rsid w:val="002F7BA3"/>
    <w:rsid w:val="00301034"/>
    <w:rsid w:val="0030104E"/>
    <w:rsid w:val="003010B5"/>
    <w:rsid w:val="003015DC"/>
    <w:rsid w:val="00301D40"/>
    <w:rsid w:val="0030365E"/>
    <w:rsid w:val="00304090"/>
    <w:rsid w:val="00304434"/>
    <w:rsid w:val="00304DC5"/>
    <w:rsid w:val="003064F5"/>
    <w:rsid w:val="00306B1D"/>
    <w:rsid w:val="00310979"/>
    <w:rsid w:val="00310BD4"/>
    <w:rsid w:val="0031103F"/>
    <w:rsid w:val="003110B3"/>
    <w:rsid w:val="003116F3"/>
    <w:rsid w:val="00311990"/>
    <w:rsid w:val="00311E9B"/>
    <w:rsid w:val="003122FF"/>
    <w:rsid w:val="00312593"/>
    <w:rsid w:val="00313014"/>
    <w:rsid w:val="00313753"/>
    <w:rsid w:val="0031485A"/>
    <w:rsid w:val="00315683"/>
    <w:rsid w:val="00315762"/>
    <w:rsid w:val="00316391"/>
    <w:rsid w:val="003176E3"/>
    <w:rsid w:val="00317DAD"/>
    <w:rsid w:val="00322B05"/>
    <w:rsid w:val="00323043"/>
    <w:rsid w:val="003233CB"/>
    <w:rsid w:val="00323A8B"/>
    <w:rsid w:val="003275FD"/>
    <w:rsid w:val="003300A5"/>
    <w:rsid w:val="00330B76"/>
    <w:rsid w:val="00330D11"/>
    <w:rsid w:val="00330EC7"/>
    <w:rsid w:val="00331BC8"/>
    <w:rsid w:val="00331C86"/>
    <w:rsid w:val="00332264"/>
    <w:rsid w:val="00333419"/>
    <w:rsid w:val="003339B9"/>
    <w:rsid w:val="00333E97"/>
    <w:rsid w:val="0033546A"/>
    <w:rsid w:val="003354E5"/>
    <w:rsid w:val="003359DE"/>
    <w:rsid w:val="00335A7B"/>
    <w:rsid w:val="00337554"/>
    <w:rsid w:val="00337D7E"/>
    <w:rsid w:val="003400C6"/>
    <w:rsid w:val="00340CF2"/>
    <w:rsid w:val="00340FDC"/>
    <w:rsid w:val="003412E8"/>
    <w:rsid w:val="003414C3"/>
    <w:rsid w:val="0034235E"/>
    <w:rsid w:val="00342553"/>
    <w:rsid w:val="0034257B"/>
    <w:rsid w:val="003431FE"/>
    <w:rsid w:val="003437CE"/>
    <w:rsid w:val="00344ED7"/>
    <w:rsid w:val="003454A6"/>
    <w:rsid w:val="00345936"/>
    <w:rsid w:val="00345C61"/>
    <w:rsid w:val="00346891"/>
    <w:rsid w:val="00347951"/>
    <w:rsid w:val="00347B2F"/>
    <w:rsid w:val="0035166E"/>
    <w:rsid w:val="003519B1"/>
    <w:rsid w:val="00353AF0"/>
    <w:rsid w:val="00354999"/>
    <w:rsid w:val="00355223"/>
    <w:rsid w:val="003566B4"/>
    <w:rsid w:val="00356F78"/>
    <w:rsid w:val="00357DCD"/>
    <w:rsid w:val="0036091E"/>
    <w:rsid w:val="0036105B"/>
    <w:rsid w:val="0036193D"/>
    <w:rsid w:val="00361C0A"/>
    <w:rsid w:val="00361E69"/>
    <w:rsid w:val="003620E5"/>
    <w:rsid w:val="0036216C"/>
    <w:rsid w:val="00362AB6"/>
    <w:rsid w:val="00362F74"/>
    <w:rsid w:val="0036331D"/>
    <w:rsid w:val="00363655"/>
    <w:rsid w:val="00364685"/>
    <w:rsid w:val="003655AA"/>
    <w:rsid w:val="00365783"/>
    <w:rsid w:val="00367CE2"/>
    <w:rsid w:val="00367CEB"/>
    <w:rsid w:val="003704C1"/>
    <w:rsid w:val="0037065F"/>
    <w:rsid w:val="00373BA7"/>
    <w:rsid w:val="00374342"/>
    <w:rsid w:val="00374C12"/>
    <w:rsid w:val="00376BE4"/>
    <w:rsid w:val="00377030"/>
    <w:rsid w:val="00380602"/>
    <w:rsid w:val="003810BC"/>
    <w:rsid w:val="00381715"/>
    <w:rsid w:val="00381D13"/>
    <w:rsid w:val="0038279B"/>
    <w:rsid w:val="003845A1"/>
    <w:rsid w:val="003845F4"/>
    <w:rsid w:val="00384E2D"/>
    <w:rsid w:val="003861FA"/>
    <w:rsid w:val="003914FE"/>
    <w:rsid w:val="003919D7"/>
    <w:rsid w:val="003933E7"/>
    <w:rsid w:val="003937EC"/>
    <w:rsid w:val="00394EA6"/>
    <w:rsid w:val="00395319"/>
    <w:rsid w:val="003954E5"/>
    <w:rsid w:val="0039767B"/>
    <w:rsid w:val="00397AF5"/>
    <w:rsid w:val="00397CBC"/>
    <w:rsid w:val="003A00CA"/>
    <w:rsid w:val="003A0205"/>
    <w:rsid w:val="003A1880"/>
    <w:rsid w:val="003A1D2D"/>
    <w:rsid w:val="003A1F78"/>
    <w:rsid w:val="003A2974"/>
    <w:rsid w:val="003A2F7C"/>
    <w:rsid w:val="003A31B1"/>
    <w:rsid w:val="003A3F95"/>
    <w:rsid w:val="003A5815"/>
    <w:rsid w:val="003A5CD2"/>
    <w:rsid w:val="003A61AD"/>
    <w:rsid w:val="003A6EE0"/>
    <w:rsid w:val="003A7E3D"/>
    <w:rsid w:val="003B0991"/>
    <w:rsid w:val="003B0FAA"/>
    <w:rsid w:val="003B1368"/>
    <w:rsid w:val="003B1E12"/>
    <w:rsid w:val="003B209C"/>
    <w:rsid w:val="003B21F4"/>
    <w:rsid w:val="003B299E"/>
    <w:rsid w:val="003B30F5"/>
    <w:rsid w:val="003B3CEA"/>
    <w:rsid w:val="003B5BDC"/>
    <w:rsid w:val="003B6A11"/>
    <w:rsid w:val="003B71C9"/>
    <w:rsid w:val="003B743B"/>
    <w:rsid w:val="003B79A3"/>
    <w:rsid w:val="003C1E34"/>
    <w:rsid w:val="003C3852"/>
    <w:rsid w:val="003C3997"/>
    <w:rsid w:val="003C4127"/>
    <w:rsid w:val="003C54A4"/>
    <w:rsid w:val="003C5A53"/>
    <w:rsid w:val="003C6523"/>
    <w:rsid w:val="003C65D4"/>
    <w:rsid w:val="003C6DFB"/>
    <w:rsid w:val="003C75C0"/>
    <w:rsid w:val="003D09E6"/>
    <w:rsid w:val="003D1EA4"/>
    <w:rsid w:val="003D2E2C"/>
    <w:rsid w:val="003D32EC"/>
    <w:rsid w:val="003D34C2"/>
    <w:rsid w:val="003D35F0"/>
    <w:rsid w:val="003D3CB3"/>
    <w:rsid w:val="003D43EC"/>
    <w:rsid w:val="003D4A06"/>
    <w:rsid w:val="003D4BC6"/>
    <w:rsid w:val="003D5C04"/>
    <w:rsid w:val="003D5EBC"/>
    <w:rsid w:val="003D6A1F"/>
    <w:rsid w:val="003D7F0A"/>
    <w:rsid w:val="003E0777"/>
    <w:rsid w:val="003E0989"/>
    <w:rsid w:val="003E1001"/>
    <w:rsid w:val="003E14FF"/>
    <w:rsid w:val="003E374C"/>
    <w:rsid w:val="003E4748"/>
    <w:rsid w:val="003E5EE2"/>
    <w:rsid w:val="003F1016"/>
    <w:rsid w:val="003F11CA"/>
    <w:rsid w:val="003F1BED"/>
    <w:rsid w:val="003F2CD6"/>
    <w:rsid w:val="003F3EC4"/>
    <w:rsid w:val="003F4D6A"/>
    <w:rsid w:val="003F4FB6"/>
    <w:rsid w:val="003F4FFA"/>
    <w:rsid w:val="003F738B"/>
    <w:rsid w:val="0040147A"/>
    <w:rsid w:val="00401C63"/>
    <w:rsid w:val="004028D4"/>
    <w:rsid w:val="00402901"/>
    <w:rsid w:val="00403099"/>
    <w:rsid w:val="0040350F"/>
    <w:rsid w:val="00403580"/>
    <w:rsid w:val="00403A24"/>
    <w:rsid w:val="00403F1C"/>
    <w:rsid w:val="00404167"/>
    <w:rsid w:val="004043A7"/>
    <w:rsid w:val="00406729"/>
    <w:rsid w:val="00406872"/>
    <w:rsid w:val="004070E0"/>
    <w:rsid w:val="00407BD3"/>
    <w:rsid w:val="004102FC"/>
    <w:rsid w:val="0041044A"/>
    <w:rsid w:val="00410844"/>
    <w:rsid w:val="00410930"/>
    <w:rsid w:val="00410AA9"/>
    <w:rsid w:val="00411A50"/>
    <w:rsid w:val="00412129"/>
    <w:rsid w:val="004124F9"/>
    <w:rsid w:val="00412575"/>
    <w:rsid w:val="00414910"/>
    <w:rsid w:val="00414DBD"/>
    <w:rsid w:val="00414F0E"/>
    <w:rsid w:val="00414FC3"/>
    <w:rsid w:val="0041588E"/>
    <w:rsid w:val="00415BA4"/>
    <w:rsid w:val="00416E34"/>
    <w:rsid w:val="0041739C"/>
    <w:rsid w:val="004175F1"/>
    <w:rsid w:val="00417CF0"/>
    <w:rsid w:val="004216F4"/>
    <w:rsid w:val="00421916"/>
    <w:rsid w:val="004224CD"/>
    <w:rsid w:val="0042275C"/>
    <w:rsid w:val="00422AB2"/>
    <w:rsid w:val="00422C8F"/>
    <w:rsid w:val="004230D0"/>
    <w:rsid w:val="004236B0"/>
    <w:rsid w:val="00424736"/>
    <w:rsid w:val="004247AD"/>
    <w:rsid w:val="00424FC8"/>
    <w:rsid w:val="00427FF7"/>
    <w:rsid w:val="00430C08"/>
    <w:rsid w:val="00430F4D"/>
    <w:rsid w:val="00431C14"/>
    <w:rsid w:val="00432155"/>
    <w:rsid w:val="00432E12"/>
    <w:rsid w:val="0043308C"/>
    <w:rsid w:val="0043335A"/>
    <w:rsid w:val="0043432D"/>
    <w:rsid w:val="0043497F"/>
    <w:rsid w:val="0043568A"/>
    <w:rsid w:val="00435A88"/>
    <w:rsid w:val="00435D4E"/>
    <w:rsid w:val="00436680"/>
    <w:rsid w:val="00440068"/>
    <w:rsid w:val="00440520"/>
    <w:rsid w:val="0044060E"/>
    <w:rsid w:val="00441196"/>
    <w:rsid w:val="00441C35"/>
    <w:rsid w:val="00442531"/>
    <w:rsid w:val="004425EB"/>
    <w:rsid w:val="00443532"/>
    <w:rsid w:val="00444026"/>
    <w:rsid w:val="00446356"/>
    <w:rsid w:val="004465CF"/>
    <w:rsid w:val="00446817"/>
    <w:rsid w:val="00447D23"/>
    <w:rsid w:val="00447DF8"/>
    <w:rsid w:val="004518B4"/>
    <w:rsid w:val="004527C7"/>
    <w:rsid w:val="00452C5C"/>
    <w:rsid w:val="00452C6C"/>
    <w:rsid w:val="00453197"/>
    <w:rsid w:val="00453333"/>
    <w:rsid w:val="00453390"/>
    <w:rsid w:val="004538D4"/>
    <w:rsid w:val="00453B31"/>
    <w:rsid w:val="0045415E"/>
    <w:rsid w:val="004558C1"/>
    <w:rsid w:val="00456387"/>
    <w:rsid w:val="00456FB0"/>
    <w:rsid w:val="00457AD3"/>
    <w:rsid w:val="004603BF"/>
    <w:rsid w:val="00460FDF"/>
    <w:rsid w:val="004630BA"/>
    <w:rsid w:val="0046315C"/>
    <w:rsid w:val="00463293"/>
    <w:rsid w:val="00464A4A"/>
    <w:rsid w:val="00464B5B"/>
    <w:rsid w:val="00465A6E"/>
    <w:rsid w:val="00465F81"/>
    <w:rsid w:val="0046609A"/>
    <w:rsid w:val="004660B2"/>
    <w:rsid w:val="004662EC"/>
    <w:rsid w:val="0046652E"/>
    <w:rsid w:val="004666D6"/>
    <w:rsid w:val="0046729B"/>
    <w:rsid w:val="004679CB"/>
    <w:rsid w:val="00467A10"/>
    <w:rsid w:val="00471D17"/>
    <w:rsid w:val="00473610"/>
    <w:rsid w:val="004742C2"/>
    <w:rsid w:val="004748C5"/>
    <w:rsid w:val="00477F5F"/>
    <w:rsid w:val="004809B4"/>
    <w:rsid w:val="00480A94"/>
    <w:rsid w:val="00480CD5"/>
    <w:rsid w:val="00480EF1"/>
    <w:rsid w:val="004827B5"/>
    <w:rsid w:val="00483934"/>
    <w:rsid w:val="00483AA6"/>
    <w:rsid w:val="00483FF6"/>
    <w:rsid w:val="004853F4"/>
    <w:rsid w:val="00486BBB"/>
    <w:rsid w:val="00490488"/>
    <w:rsid w:val="004906E3"/>
    <w:rsid w:val="004909FF"/>
    <w:rsid w:val="00491DF8"/>
    <w:rsid w:val="004920B0"/>
    <w:rsid w:val="00492A76"/>
    <w:rsid w:val="00492B11"/>
    <w:rsid w:val="0049374E"/>
    <w:rsid w:val="004944BA"/>
    <w:rsid w:val="00494643"/>
    <w:rsid w:val="00494E2F"/>
    <w:rsid w:val="00495135"/>
    <w:rsid w:val="00496715"/>
    <w:rsid w:val="00497C0D"/>
    <w:rsid w:val="004A0A39"/>
    <w:rsid w:val="004A1646"/>
    <w:rsid w:val="004A1F46"/>
    <w:rsid w:val="004A2609"/>
    <w:rsid w:val="004A38C5"/>
    <w:rsid w:val="004A4300"/>
    <w:rsid w:val="004A59BD"/>
    <w:rsid w:val="004A5F43"/>
    <w:rsid w:val="004A6489"/>
    <w:rsid w:val="004A66B8"/>
    <w:rsid w:val="004A77B7"/>
    <w:rsid w:val="004B0667"/>
    <w:rsid w:val="004B0C2C"/>
    <w:rsid w:val="004B0F29"/>
    <w:rsid w:val="004B1174"/>
    <w:rsid w:val="004B19E4"/>
    <w:rsid w:val="004B1CF8"/>
    <w:rsid w:val="004B216D"/>
    <w:rsid w:val="004B2677"/>
    <w:rsid w:val="004B3044"/>
    <w:rsid w:val="004B3B32"/>
    <w:rsid w:val="004B3C57"/>
    <w:rsid w:val="004B590A"/>
    <w:rsid w:val="004B6F69"/>
    <w:rsid w:val="004B70C1"/>
    <w:rsid w:val="004B76EA"/>
    <w:rsid w:val="004B7B4E"/>
    <w:rsid w:val="004C0E1E"/>
    <w:rsid w:val="004C1C6D"/>
    <w:rsid w:val="004C3239"/>
    <w:rsid w:val="004C3A5D"/>
    <w:rsid w:val="004C493B"/>
    <w:rsid w:val="004C51AB"/>
    <w:rsid w:val="004C526B"/>
    <w:rsid w:val="004C5332"/>
    <w:rsid w:val="004C5740"/>
    <w:rsid w:val="004C5AE2"/>
    <w:rsid w:val="004C6473"/>
    <w:rsid w:val="004C6478"/>
    <w:rsid w:val="004C6EA4"/>
    <w:rsid w:val="004C7844"/>
    <w:rsid w:val="004D0CA8"/>
    <w:rsid w:val="004D0ECD"/>
    <w:rsid w:val="004D1F96"/>
    <w:rsid w:val="004D29C7"/>
    <w:rsid w:val="004D2B75"/>
    <w:rsid w:val="004D37EA"/>
    <w:rsid w:val="004D4986"/>
    <w:rsid w:val="004D4A8B"/>
    <w:rsid w:val="004D5045"/>
    <w:rsid w:val="004D52E8"/>
    <w:rsid w:val="004D53E8"/>
    <w:rsid w:val="004D5B44"/>
    <w:rsid w:val="004D64BC"/>
    <w:rsid w:val="004D6E9A"/>
    <w:rsid w:val="004D7BD1"/>
    <w:rsid w:val="004E039A"/>
    <w:rsid w:val="004E09C9"/>
    <w:rsid w:val="004E1169"/>
    <w:rsid w:val="004E1D71"/>
    <w:rsid w:val="004E2349"/>
    <w:rsid w:val="004E2BFA"/>
    <w:rsid w:val="004E2CDC"/>
    <w:rsid w:val="004E2E67"/>
    <w:rsid w:val="004E2EA0"/>
    <w:rsid w:val="004E34E0"/>
    <w:rsid w:val="004E381A"/>
    <w:rsid w:val="004E3A05"/>
    <w:rsid w:val="004E433E"/>
    <w:rsid w:val="004E5CD9"/>
    <w:rsid w:val="004E6EB6"/>
    <w:rsid w:val="004E7595"/>
    <w:rsid w:val="004F084D"/>
    <w:rsid w:val="004F1414"/>
    <w:rsid w:val="004F16C9"/>
    <w:rsid w:val="004F20AF"/>
    <w:rsid w:val="004F2AB2"/>
    <w:rsid w:val="004F2E0F"/>
    <w:rsid w:val="004F3065"/>
    <w:rsid w:val="004F3469"/>
    <w:rsid w:val="004F52D7"/>
    <w:rsid w:val="004F7E5F"/>
    <w:rsid w:val="005003CC"/>
    <w:rsid w:val="00501FE6"/>
    <w:rsid w:val="00502C84"/>
    <w:rsid w:val="00503CF0"/>
    <w:rsid w:val="00504B0F"/>
    <w:rsid w:val="0050616B"/>
    <w:rsid w:val="0050618F"/>
    <w:rsid w:val="005068FC"/>
    <w:rsid w:val="00506C1B"/>
    <w:rsid w:val="00506C80"/>
    <w:rsid w:val="00510B4E"/>
    <w:rsid w:val="005123DA"/>
    <w:rsid w:val="00512509"/>
    <w:rsid w:val="00514B60"/>
    <w:rsid w:val="005159CD"/>
    <w:rsid w:val="005166BE"/>
    <w:rsid w:val="005166F9"/>
    <w:rsid w:val="00517315"/>
    <w:rsid w:val="00517A98"/>
    <w:rsid w:val="0052025A"/>
    <w:rsid w:val="0052097C"/>
    <w:rsid w:val="00521E0F"/>
    <w:rsid w:val="00522CEE"/>
    <w:rsid w:val="005232C8"/>
    <w:rsid w:val="005235D1"/>
    <w:rsid w:val="00524255"/>
    <w:rsid w:val="0052601A"/>
    <w:rsid w:val="005260D9"/>
    <w:rsid w:val="0052642A"/>
    <w:rsid w:val="005268E6"/>
    <w:rsid w:val="005269B4"/>
    <w:rsid w:val="00527ADD"/>
    <w:rsid w:val="005303EF"/>
    <w:rsid w:val="00530AB6"/>
    <w:rsid w:val="00531621"/>
    <w:rsid w:val="00531F14"/>
    <w:rsid w:val="00533D71"/>
    <w:rsid w:val="00534C53"/>
    <w:rsid w:val="00536120"/>
    <w:rsid w:val="005363FE"/>
    <w:rsid w:val="00537500"/>
    <w:rsid w:val="005404FE"/>
    <w:rsid w:val="00540EBB"/>
    <w:rsid w:val="00541025"/>
    <w:rsid w:val="005416BD"/>
    <w:rsid w:val="00541A27"/>
    <w:rsid w:val="00543A05"/>
    <w:rsid w:val="005443B4"/>
    <w:rsid w:val="0054490E"/>
    <w:rsid w:val="00545718"/>
    <w:rsid w:val="005462A1"/>
    <w:rsid w:val="0054668E"/>
    <w:rsid w:val="0054785B"/>
    <w:rsid w:val="00550272"/>
    <w:rsid w:val="0055050C"/>
    <w:rsid w:val="00550B34"/>
    <w:rsid w:val="0055197B"/>
    <w:rsid w:val="0055225B"/>
    <w:rsid w:val="00552278"/>
    <w:rsid w:val="00552477"/>
    <w:rsid w:val="00552FF6"/>
    <w:rsid w:val="005530B0"/>
    <w:rsid w:val="005538F0"/>
    <w:rsid w:val="0055401E"/>
    <w:rsid w:val="00554C52"/>
    <w:rsid w:val="00555D70"/>
    <w:rsid w:val="005561F3"/>
    <w:rsid w:val="0055716E"/>
    <w:rsid w:val="005572AD"/>
    <w:rsid w:val="00557F80"/>
    <w:rsid w:val="005617C8"/>
    <w:rsid w:val="00561C99"/>
    <w:rsid w:val="00562734"/>
    <w:rsid w:val="005628AD"/>
    <w:rsid w:val="00563981"/>
    <w:rsid w:val="00563BB0"/>
    <w:rsid w:val="0056426B"/>
    <w:rsid w:val="00564539"/>
    <w:rsid w:val="00564967"/>
    <w:rsid w:val="00564BF5"/>
    <w:rsid w:val="00564F31"/>
    <w:rsid w:val="00565315"/>
    <w:rsid w:val="0056688F"/>
    <w:rsid w:val="00566A16"/>
    <w:rsid w:val="00566B78"/>
    <w:rsid w:val="0056705B"/>
    <w:rsid w:val="00567E9D"/>
    <w:rsid w:val="00570479"/>
    <w:rsid w:val="00570530"/>
    <w:rsid w:val="00570546"/>
    <w:rsid w:val="005706D8"/>
    <w:rsid w:val="005708E2"/>
    <w:rsid w:val="00570995"/>
    <w:rsid w:val="005718D6"/>
    <w:rsid w:val="00571EF5"/>
    <w:rsid w:val="00572694"/>
    <w:rsid w:val="005735EF"/>
    <w:rsid w:val="00573846"/>
    <w:rsid w:val="00573A40"/>
    <w:rsid w:val="00574257"/>
    <w:rsid w:val="00574330"/>
    <w:rsid w:val="0057531F"/>
    <w:rsid w:val="005755CE"/>
    <w:rsid w:val="005762EA"/>
    <w:rsid w:val="00576D72"/>
    <w:rsid w:val="00576FC9"/>
    <w:rsid w:val="00577A71"/>
    <w:rsid w:val="00577EB9"/>
    <w:rsid w:val="005803FD"/>
    <w:rsid w:val="005807B5"/>
    <w:rsid w:val="0058111B"/>
    <w:rsid w:val="0058259F"/>
    <w:rsid w:val="00582E19"/>
    <w:rsid w:val="005830DC"/>
    <w:rsid w:val="00583CEC"/>
    <w:rsid w:val="00584303"/>
    <w:rsid w:val="0058439E"/>
    <w:rsid w:val="0058516A"/>
    <w:rsid w:val="005876A5"/>
    <w:rsid w:val="00587950"/>
    <w:rsid w:val="005879A4"/>
    <w:rsid w:val="00590139"/>
    <w:rsid w:val="00591B8B"/>
    <w:rsid w:val="00592A7C"/>
    <w:rsid w:val="00593941"/>
    <w:rsid w:val="005945EE"/>
    <w:rsid w:val="0059522E"/>
    <w:rsid w:val="0059701A"/>
    <w:rsid w:val="005A0FB2"/>
    <w:rsid w:val="005A1723"/>
    <w:rsid w:val="005A17C0"/>
    <w:rsid w:val="005A26BD"/>
    <w:rsid w:val="005A2C54"/>
    <w:rsid w:val="005A489B"/>
    <w:rsid w:val="005A48E0"/>
    <w:rsid w:val="005A4972"/>
    <w:rsid w:val="005A50C7"/>
    <w:rsid w:val="005A52EF"/>
    <w:rsid w:val="005A5F44"/>
    <w:rsid w:val="005A6E36"/>
    <w:rsid w:val="005A7F97"/>
    <w:rsid w:val="005B0225"/>
    <w:rsid w:val="005B29A9"/>
    <w:rsid w:val="005B2DE9"/>
    <w:rsid w:val="005B352A"/>
    <w:rsid w:val="005B38A4"/>
    <w:rsid w:val="005B3C40"/>
    <w:rsid w:val="005B4541"/>
    <w:rsid w:val="005B5283"/>
    <w:rsid w:val="005B56DF"/>
    <w:rsid w:val="005B5850"/>
    <w:rsid w:val="005B5877"/>
    <w:rsid w:val="005B5B36"/>
    <w:rsid w:val="005B5B67"/>
    <w:rsid w:val="005B648D"/>
    <w:rsid w:val="005B65DC"/>
    <w:rsid w:val="005B67F0"/>
    <w:rsid w:val="005B7079"/>
    <w:rsid w:val="005B7482"/>
    <w:rsid w:val="005B74C2"/>
    <w:rsid w:val="005B77C4"/>
    <w:rsid w:val="005B7D4E"/>
    <w:rsid w:val="005C0876"/>
    <w:rsid w:val="005C1621"/>
    <w:rsid w:val="005C1D08"/>
    <w:rsid w:val="005C267F"/>
    <w:rsid w:val="005C3BF9"/>
    <w:rsid w:val="005C4240"/>
    <w:rsid w:val="005C44E0"/>
    <w:rsid w:val="005C568F"/>
    <w:rsid w:val="005C5AC9"/>
    <w:rsid w:val="005C5CA1"/>
    <w:rsid w:val="005C6C36"/>
    <w:rsid w:val="005C768B"/>
    <w:rsid w:val="005C7D44"/>
    <w:rsid w:val="005C7DF4"/>
    <w:rsid w:val="005D06B4"/>
    <w:rsid w:val="005D23C2"/>
    <w:rsid w:val="005D3EE7"/>
    <w:rsid w:val="005D54FB"/>
    <w:rsid w:val="005D5A8C"/>
    <w:rsid w:val="005D65C7"/>
    <w:rsid w:val="005D66D0"/>
    <w:rsid w:val="005D66EA"/>
    <w:rsid w:val="005D7383"/>
    <w:rsid w:val="005D7491"/>
    <w:rsid w:val="005D7E62"/>
    <w:rsid w:val="005E007E"/>
    <w:rsid w:val="005E0238"/>
    <w:rsid w:val="005E095E"/>
    <w:rsid w:val="005E152F"/>
    <w:rsid w:val="005E1D18"/>
    <w:rsid w:val="005E25DB"/>
    <w:rsid w:val="005E2CD8"/>
    <w:rsid w:val="005E2DFC"/>
    <w:rsid w:val="005E3B4C"/>
    <w:rsid w:val="005E4574"/>
    <w:rsid w:val="005E46C4"/>
    <w:rsid w:val="005E5F02"/>
    <w:rsid w:val="005E7439"/>
    <w:rsid w:val="005F23AD"/>
    <w:rsid w:val="005F2BEF"/>
    <w:rsid w:val="005F37D0"/>
    <w:rsid w:val="005F472D"/>
    <w:rsid w:val="005F5865"/>
    <w:rsid w:val="005F5A82"/>
    <w:rsid w:val="005F6D33"/>
    <w:rsid w:val="005F6E19"/>
    <w:rsid w:val="005F7AB7"/>
    <w:rsid w:val="005F7B62"/>
    <w:rsid w:val="00600035"/>
    <w:rsid w:val="006023D7"/>
    <w:rsid w:val="00602421"/>
    <w:rsid w:val="006025D3"/>
    <w:rsid w:val="006039C2"/>
    <w:rsid w:val="00604D01"/>
    <w:rsid w:val="00605D0F"/>
    <w:rsid w:val="00605E87"/>
    <w:rsid w:val="00612611"/>
    <w:rsid w:val="00612C4F"/>
    <w:rsid w:val="00612E42"/>
    <w:rsid w:val="0061307F"/>
    <w:rsid w:val="00613B6C"/>
    <w:rsid w:val="006144F4"/>
    <w:rsid w:val="00615CD4"/>
    <w:rsid w:val="00616109"/>
    <w:rsid w:val="00617776"/>
    <w:rsid w:val="00620C56"/>
    <w:rsid w:val="00620F2E"/>
    <w:rsid w:val="006213A5"/>
    <w:rsid w:val="00621722"/>
    <w:rsid w:val="00621B0F"/>
    <w:rsid w:val="00623A91"/>
    <w:rsid w:val="00626381"/>
    <w:rsid w:val="006265DB"/>
    <w:rsid w:val="00626CB5"/>
    <w:rsid w:val="006278DB"/>
    <w:rsid w:val="00627A39"/>
    <w:rsid w:val="00627A4B"/>
    <w:rsid w:val="0063124C"/>
    <w:rsid w:val="00631873"/>
    <w:rsid w:val="006324B0"/>
    <w:rsid w:val="00632622"/>
    <w:rsid w:val="00633F4B"/>
    <w:rsid w:val="006341FE"/>
    <w:rsid w:val="006350B4"/>
    <w:rsid w:val="0063703D"/>
    <w:rsid w:val="006431BC"/>
    <w:rsid w:val="0064355A"/>
    <w:rsid w:val="006436DC"/>
    <w:rsid w:val="00644133"/>
    <w:rsid w:val="006442FE"/>
    <w:rsid w:val="00644C9D"/>
    <w:rsid w:val="006456D6"/>
    <w:rsid w:val="006463B7"/>
    <w:rsid w:val="006465E2"/>
    <w:rsid w:val="006467F5"/>
    <w:rsid w:val="006478D5"/>
    <w:rsid w:val="00650428"/>
    <w:rsid w:val="00650ED9"/>
    <w:rsid w:val="006518D9"/>
    <w:rsid w:val="00653A4E"/>
    <w:rsid w:val="00654733"/>
    <w:rsid w:val="00654BA5"/>
    <w:rsid w:val="00654FB4"/>
    <w:rsid w:val="00655281"/>
    <w:rsid w:val="006553C0"/>
    <w:rsid w:val="00656C5E"/>
    <w:rsid w:val="00656D70"/>
    <w:rsid w:val="00657454"/>
    <w:rsid w:val="00660265"/>
    <w:rsid w:val="00660B49"/>
    <w:rsid w:val="00661217"/>
    <w:rsid w:val="006645F4"/>
    <w:rsid w:val="006650CE"/>
    <w:rsid w:val="00665A4C"/>
    <w:rsid w:val="00666840"/>
    <w:rsid w:val="006673D0"/>
    <w:rsid w:val="006677E6"/>
    <w:rsid w:val="0066794D"/>
    <w:rsid w:val="00667BDA"/>
    <w:rsid w:val="00671662"/>
    <w:rsid w:val="006721D3"/>
    <w:rsid w:val="006728A8"/>
    <w:rsid w:val="006731E4"/>
    <w:rsid w:val="006732A2"/>
    <w:rsid w:val="00674683"/>
    <w:rsid w:val="00674722"/>
    <w:rsid w:val="00674C75"/>
    <w:rsid w:val="00674DD9"/>
    <w:rsid w:val="00676121"/>
    <w:rsid w:val="00676234"/>
    <w:rsid w:val="00676521"/>
    <w:rsid w:val="00676952"/>
    <w:rsid w:val="006805DF"/>
    <w:rsid w:val="00680D92"/>
    <w:rsid w:val="006810A8"/>
    <w:rsid w:val="00681712"/>
    <w:rsid w:val="00681A9A"/>
    <w:rsid w:val="00681CBF"/>
    <w:rsid w:val="00681CFC"/>
    <w:rsid w:val="00681E7B"/>
    <w:rsid w:val="00682286"/>
    <w:rsid w:val="00683219"/>
    <w:rsid w:val="006833ED"/>
    <w:rsid w:val="00683AA3"/>
    <w:rsid w:val="00684039"/>
    <w:rsid w:val="00684D66"/>
    <w:rsid w:val="00684ED1"/>
    <w:rsid w:val="0068524C"/>
    <w:rsid w:val="00685571"/>
    <w:rsid w:val="0068631E"/>
    <w:rsid w:val="0068638B"/>
    <w:rsid w:val="0068653E"/>
    <w:rsid w:val="00690224"/>
    <w:rsid w:val="006915FD"/>
    <w:rsid w:val="006937C0"/>
    <w:rsid w:val="00694140"/>
    <w:rsid w:val="006950B8"/>
    <w:rsid w:val="006959E5"/>
    <w:rsid w:val="006967D4"/>
    <w:rsid w:val="00696A3A"/>
    <w:rsid w:val="00697207"/>
    <w:rsid w:val="0069746F"/>
    <w:rsid w:val="0069775A"/>
    <w:rsid w:val="00697786"/>
    <w:rsid w:val="006A18E4"/>
    <w:rsid w:val="006A22BC"/>
    <w:rsid w:val="006A2946"/>
    <w:rsid w:val="006A2AE9"/>
    <w:rsid w:val="006A2BA7"/>
    <w:rsid w:val="006A2E5D"/>
    <w:rsid w:val="006A34ED"/>
    <w:rsid w:val="006A5AAB"/>
    <w:rsid w:val="006A5AD2"/>
    <w:rsid w:val="006A60A4"/>
    <w:rsid w:val="006A6226"/>
    <w:rsid w:val="006A6242"/>
    <w:rsid w:val="006A636A"/>
    <w:rsid w:val="006A6667"/>
    <w:rsid w:val="006A70C0"/>
    <w:rsid w:val="006A71AE"/>
    <w:rsid w:val="006B032B"/>
    <w:rsid w:val="006B1857"/>
    <w:rsid w:val="006B27D2"/>
    <w:rsid w:val="006B313A"/>
    <w:rsid w:val="006B3638"/>
    <w:rsid w:val="006B3937"/>
    <w:rsid w:val="006B3D53"/>
    <w:rsid w:val="006B5C9E"/>
    <w:rsid w:val="006B5C9F"/>
    <w:rsid w:val="006B686D"/>
    <w:rsid w:val="006C10B9"/>
    <w:rsid w:val="006C129D"/>
    <w:rsid w:val="006C1715"/>
    <w:rsid w:val="006C1750"/>
    <w:rsid w:val="006C1A6B"/>
    <w:rsid w:val="006C3F3D"/>
    <w:rsid w:val="006C47A8"/>
    <w:rsid w:val="006C4879"/>
    <w:rsid w:val="006C5A95"/>
    <w:rsid w:val="006C6C33"/>
    <w:rsid w:val="006C7E3B"/>
    <w:rsid w:val="006D037F"/>
    <w:rsid w:val="006D0437"/>
    <w:rsid w:val="006D13DF"/>
    <w:rsid w:val="006D23F3"/>
    <w:rsid w:val="006D2682"/>
    <w:rsid w:val="006D2FF1"/>
    <w:rsid w:val="006D3B09"/>
    <w:rsid w:val="006D5467"/>
    <w:rsid w:val="006D56DC"/>
    <w:rsid w:val="006D5CBB"/>
    <w:rsid w:val="006D6653"/>
    <w:rsid w:val="006D6D80"/>
    <w:rsid w:val="006D72C2"/>
    <w:rsid w:val="006D745D"/>
    <w:rsid w:val="006D7B11"/>
    <w:rsid w:val="006D7EB7"/>
    <w:rsid w:val="006E0322"/>
    <w:rsid w:val="006E0C4B"/>
    <w:rsid w:val="006E298A"/>
    <w:rsid w:val="006E3898"/>
    <w:rsid w:val="006E6A36"/>
    <w:rsid w:val="006E6F2C"/>
    <w:rsid w:val="006E70E1"/>
    <w:rsid w:val="006F00EE"/>
    <w:rsid w:val="006F054A"/>
    <w:rsid w:val="006F1985"/>
    <w:rsid w:val="006F2348"/>
    <w:rsid w:val="006F2962"/>
    <w:rsid w:val="006F2B9B"/>
    <w:rsid w:val="006F348E"/>
    <w:rsid w:val="006F4C33"/>
    <w:rsid w:val="006F5C15"/>
    <w:rsid w:val="006F5DAD"/>
    <w:rsid w:val="006F61DF"/>
    <w:rsid w:val="006F687E"/>
    <w:rsid w:val="006F6DD0"/>
    <w:rsid w:val="006F77AE"/>
    <w:rsid w:val="00701E6A"/>
    <w:rsid w:val="00702492"/>
    <w:rsid w:val="007024FB"/>
    <w:rsid w:val="007036BC"/>
    <w:rsid w:val="007049B9"/>
    <w:rsid w:val="00705263"/>
    <w:rsid w:val="00705CDA"/>
    <w:rsid w:val="0070659B"/>
    <w:rsid w:val="00707C4C"/>
    <w:rsid w:val="00707C83"/>
    <w:rsid w:val="00710073"/>
    <w:rsid w:val="00710360"/>
    <w:rsid w:val="007104CC"/>
    <w:rsid w:val="00711032"/>
    <w:rsid w:val="00711F94"/>
    <w:rsid w:val="00712A6F"/>
    <w:rsid w:val="00713AD1"/>
    <w:rsid w:val="00713E3D"/>
    <w:rsid w:val="00714CA0"/>
    <w:rsid w:val="007151A8"/>
    <w:rsid w:val="00717173"/>
    <w:rsid w:val="00717687"/>
    <w:rsid w:val="00720387"/>
    <w:rsid w:val="00720859"/>
    <w:rsid w:val="00720DCA"/>
    <w:rsid w:val="007224E8"/>
    <w:rsid w:val="007228ED"/>
    <w:rsid w:val="00722CE8"/>
    <w:rsid w:val="0072389A"/>
    <w:rsid w:val="007240A0"/>
    <w:rsid w:val="007243CA"/>
    <w:rsid w:val="007246B5"/>
    <w:rsid w:val="00724C4E"/>
    <w:rsid w:val="00725266"/>
    <w:rsid w:val="00725812"/>
    <w:rsid w:val="007261E3"/>
    <w:rsid w:val="00726716"/>
    <w:rsid w:val="007269F4"/>
    <w:rsid w:val="00726C02"/>
    <w:rsid w:val="007279FC"/>
    <w:rsid w:val="00731608"/>
    <w:rsid w:val="00733093"/>
    <w:rsid w:val="007337E9"/>
    <w:rsid w:val="00734094"/>
    <w:rsid w:val="007340D7"/>
    <w:rsid w:val="00735993"/>
    <w:rsid w:val="00735BC0"/>
    <w:rsid w:val="007364C5"/>
    <w:rsid w:val="00740F1E"/>
    <w:rsid w:val="00741A9F"/>
    <w:rsid w:val="00741CD3"/>
    <w:rsid w:val="00742899"/>
    <w:rsid w:val="00742DDA"/>
    <w:rsid w:val="007433F6"/>
    <w:rsid w:val="00743712"/>
    <w:rsid w:val="00744A4B"/>
    <w:rsid w:val="00745848"/>
    <w:rsid w:val="00745B90"/>
    <w:rsid w:val="00746493"/>
    <w:rsid w:val="00747B9C"/>
    <w:rsid w:val="00750948"/>
    <w:rsid w:val="00750CC3"/>
    <w:rsid w:val="00751B0D"/>
    <w:rsid w:val="00751D62"/>
    <w:rsid w:val="00752656"/>
    <w:rsid w:val="0075283E"/>
    <w:rsid w:val="00752D49"/>
    <w:rsid w:val="00753160"/>
    <w:rsid w:val="0075342C"/>
    <w:rsid w:val="00753DF8"/>
    <w:rsid w:val="00754E9F"/>
    <w:rsid w:val="00756142"/>
    <w:rsid w:val="0075676F"/>
    <w:rsid w:val="00757D78"/>
    <w:rsid w:val="00761970"/>
    <w:rsid w:val="00763365"/>
    <w:rsid w:val="00763C06"/>
    <w:rsid w:val="00764769"/>
    <w:rsid w:val="00765F39"/>
    <w:rsid w:val="00770701"/>
    <w:rsid w:val="00770D61"/>
    <w:rsid w:val="007710E8"/>
    <w:rsid w:val="00771E82"/>
    <w:rsid w:val="00772638"/>
    <w:rsid w:val="0077333B"/>
    <w:rsid w:val="00774137"/>
    <w:rsid w:val="007745B4"/>
    <w:rsid w:val="00774C6F"/>
    <w:rsid w:val="00776CFA"/>
    <w:rsid w:val="00780826"/>
    <w:rsid w:val="00781E6D"/>
    <w:rsid w:val="00783825"/>
    <w:rsid w:val="00783CA6"/>
    <w:rsid w:val="00784CED"/>
    <w:rsid w:val="0078631E"/>
    <w:rsid w:val="007878B8"/>
    <w:rsid w:val="00787CA0"/>
    <w:rsid w:val="0079115F"/>
    <w:rsid w:val="00791CB1"/>
    <w:rsid w:val="007937C5"/>
    <w:rsid w:val="00793EAB"/>
    <w:rsid w:val="007940E3"/>
    <w:rsid w:val="00795C74"/>
    <w:rsid w:val="00796236"/>
    <w:rsid w:val="007962C8"/>
    <w:rsid w:val="00797E2A"/>
    <w:rsid w:val="007A00C7"/>
    <w:rsid w:val="007A09A0"/>
    <w:rsid w:val="007A0C79"/>
    <w:rsid w:val="007A266B"/>
    <w:rsid w:val="007A2D4F"/>
    <w:rsid w:val="007A71EC"/>
    <w:rsid w:val="007A7C38"/>
    <w:rsid w:val="007A7CE1"/>
    <w:rsid w:val="007A7F58"/>
    <w:rsid w:val="007B02FA"/>
    <w:rsid w:val="007B1262"/>
    <w:rsid w:val="007B38F2"/>
    <w:rsid w:val="007B3C93"/>
    <w:rsid w:val="007B5041"/>
    <w:rsid w:val="007B5BF9"/>
    <w:rsid w:val="007B5C66"/>
    <w:rsid w:val="007B5FF8"/>
    <w:rsid w:val="007B6169"/>
    <w:rsid w:val="007B7560"/>
    <w:rsid w:val="007C015D"/>
    <w:rsid w:val="007C0DBC"/>
    <w:rsid w:val="007C0F09"/>
    <w:rsid w:val="007C1920"/>
    <w:rsid w:val="007C4431"/>
    <w:rsid w:val="007C4572"/>
    <w:rsid w:val="007C5301"/>
    <w:rsid w:val="007C5C05"/>
    <w:rsid w:val="007C5EC9"/>
    <w:rsid w:val="007C6937"/>
    <w:rsid w:val="007D03BC"/>
    <w:rsid w:val="007D0D54"/>
    <w:rsid w:val="007D2533"/>
    <w:rsid w:val="007D3999"/>
    <w:rsid w:val="007D4990"/>
    <w:rsid w:val="007D4C64"/>
    <w:rsid w:val="007D50AC"/>
    <w:rsid w:val="007D5E8B"/>
    <w:rsid w:val="007D62FC"/>
    <w:rsid w:val="007D7EF2"/>
    <w:rsid w:val="007E01F6"/>
    <w:rsid w:val="007E02AF"/>
    <w:rsid w:val="007E1264"/>
    <w:rsid w:val="007E2288"/>
    <w:rsid w:val="007E2571"/>
    <w:rsid w:val="007E3A62"/>
    <w:rsid w:val="007E3DAC"/>
    <w:rsid w:val="007E4F71"/>
    <w:rsid w:val="007E5EC6"/>
    <w:rsid w:val="007E5FD2"/>
    <w:rsid w:val="007E6D08"/>
    <w:rsid w:val="007E78EC"/>
    <w:rsid w:val="007E7AEE"/>
    <w:rsid w:val="007F016E"/>
    <w:rsid w:val="007F0C40"/>
    <w:rsid w:val="007F188E"/>
    <w:rsid w:val="007F1FE5"/>
    <w:rsid w:val="007F2745"/>
    <w:rsid w:val="007F2FAB"/>
    <w:rsid w:val="007F3441"/>
    <w:rsid w:val="007F35F1"/>
    <w:rsid w:val="007F3A77"/>
    <w:rsid w:val="007F53F2"/>
    <w:rsid w:val="007F5C48"/>
    <w:rsid w:val="007F7758"/>
    <w:rsid w:val="00800D1C"/>
    <w:rsid w:val="00801083"/>
    <w:rsid w:val="00801589"/>
    <w:rsid w:val="00801772"/>
    <w:rsid w:val="008018A3"/>
    <w:rsid w:val="00803087"/>
    <w:rsid w:val="0080318D"/>
    <w:rsid w:val="00804296"/>
    <w:rsid w:val="0080475C"/>
    <w:rsid w:val="00804F80"/>
    <w:rsid w:val="00806E93"/>
    <w:rsid w:val="00806EE9"/>
    <w:rsid w:val="0080794D"/>
    <w:rsid w:val="00807AE3"/>
    <w:rsid w:val="0081042F"/>
    <w:rsid w:val="00810742"/>
    <w:rsid w:val="00810773"/>
    <w:rsid w:val="00810A23"/>
    <w:rsid w:val="00810F69"/>
    <w:rsid w:val="00812621"/>
    <w:rsid w:val="00814778"/>
    <w:rsid w:val="00814FDF"/>
    <w:rsid w:val="00815523"/>
    <w:rsid w:val="008156F1"/>
    <w:rsid w:val="008167C3"/>
    <w:rsid w:val="008168F4"/>
    <w:rsid w:val="008171D9"/>
    <w:rsid w:val="0082085D"/>
    <w:rsid w:val="00821833"/>
    <w:rsid w:val="00821B42"/>
    <w:rsid w:val="00822900"/>
    <w:rsid w:val="008235F0"/>
    <w:rsid w:val="008277F4"/>
    <w:rsid w:val="00827888"/>
    <w:rsid w:val="00827A2A"/>
    <w:rsid w:val="008310EA"/>
    <w:rsid w:val="008337A9"/>
    <w:rsid w:val="00833B3E"/>
    <w:rsid w:val="0083406D"/>
    <w:rsid w:val="008340C9"/>
    <w:rsid w:val="00834F8D"/>
    <w:rsid w:val="00835A87"/>
    <w:rsid w:val="00835B32"/>
    <w:rsid w:val="0083705B"/>
    <w:rsid w:val="00837845"/>
    <w:rsid w:val="00837BB0"/>
    <w:rsid w:val="00840166"/>
    <w:rsid w:val="00840836"/>
    <w:rsid w:val="008416BE"/>
    <w:rsid w:val="00841765"/>
    <w:rsid w:val="00843A9A"/>
    <w:rsid w:val="00843E5D"/>
    <w:rsid w:val="008443AA"/>
    <w:rsid w:val="008464EB"/>
    <w:rsid w:val="00846A4E"/>
    <w:rsid w:val="00850F90"/>
    <w:rsid w:val="00851B5F"/>
    <w:rsid w:val="00851B70"/>
    <w:rsid w:val="008523D0"/>
    <w:rsid w:val="0085273A"/>
    <w:rsid w:val="00852A74"/>
    <w:rsid w:val="00852F04"/>
    <w:rsid w:val="00853978"/>
    <w:rsid w:val="00857432"/>
    <w:rsid w:val="0085759D"/>
    <w:rsid w:val="00857795"/>
    <w:rsid w:val="00860E00"/>
    <w:rsid w:val="0086161B"/>
    <w:rsid w:val="008623F8"/>
    <w:rsid w:val="008626F1"/>
    <w:rsid w:val="00862982"/>
    <w:rsid w:val="00862AED"/>
    <w:rsid w:val="00864713"/>
    <w:rsid w:val="00865D94"/>
    <w:rsid w:val="00867A7E"/>
    <w:rsid w:val="00867F03"/>
    <w:rsid w:val="008707A1"/>
    <w:rsid w:val="008709D9"/>
    <w:rsid w:val="00871442"/>
    <w:rsid w:val="0087155E"/>
    <w:rsid w:val="00872513"/>
    <w:rsid w:val="00872A69"/>
    <w:rsid w:val="0087503F"/>
    <w:rsid w:val="00875E96"/>
    <w:rsid w:val="0087620D"/>
    <w:rsid w:val="008801E2"/>
    <w:rsid w:val="008807D8"/>
    <w:rsid w:val="00880906"/>
    <w:rsid w:val="0088333A"/>
    <w:rsid w:val="00883480"/>
    <w:rsid w:val="00884312"/>
    <w:rsid w:val="00884C35"/>
    <w:rsid w:val="00884D8D"/>
    <w:rsid w:val="00884F19"/>
    <w:rsid w:val="00884FCA"/>
    <w:rsid w:val="0088540A"/>
    <w:rsid w:val="00885FF8"/>
    <w:rsid w:val="008861F1"/>
    <w:rsid w:val="008863F1"/>
    <w:rsid w:val="008870E7"/>
    <w:rsid w:val="00890142"/>
    <w:rsid w:val="008903B3"/>
    <w:rsid w:val="008912E7"/>
    <w:rsid w:val="008918DF"/>
    <w:rsid w:val="00891B05"/>
    <w:rsid w:val="00894214"/>
    <w:rsid w:val="008944F8"/>
    <w:rsid w:val="008947EE"/>
    <w:rsid w:val="00895866"/>
    <w:rsid w:val="00895D62"/>
    <w:rsid w:val="00895F1F"/>
    <w:rsid w:val="008969A2"/>
    <w:rsid w:val="008976EF"/>
    <w:rsid w:val="008A0178"/>
    <w:rsid w:val="008A0E39"/>
    <w:rsid w:val="008A18F7"/>
    <w:rsid w:val="008A196D"/>
    <w:rsid w:val="008A1EEC"/>
    <w:rsid w:val="008A395B"/>
    <w:rsid w:val="008A3EF4"/>
    <w:rsid w:val="008A421D"/>
    <w:rsid w:val="008A4434"/>
    <w:rsid w:val="008A49AA"/>
    <w:rsid w:val="008A4B5B"/>
    <w:rsid w:val="008A54E9"/>
    <w:rsid w:val="008A561E"/>
    <w:rsid w:val="008A5680"/>
    <w:rsid w:val="008A581B"/>
    <w:rsid w:val="008A5B06"/>
    <w:rsid w:val="008A602B"/>
    <w:rsid w:val="008A6973"/>
    <w:rsid w:val="008A6FD5"/>
    <w:rsid w:val="008A7941"/>
    <w:rsid w:val="008A79C1"/>
    <w:rsid w:val="008B006E"/>
    <w:rsid w:val="008B0070"/>
    <w:rsid w:val="008B2125"/>
    <w:rsid w:val="008B2798"/>
    <w:rsid w:val="008B2D48"/>
    <w:rsid w:val="008B3A48"/>
    <w:rsid w:val="008B3B33"/>
    <w:rsid w:val="008B5129"/>
    <w:rsid w:val="008B644B"/>
    <w:rsid w:val="008B6BBD"/>
    <w:rsid w:val="008B7C2C"/>
    <w:rsid w:val="008C074E"/>
    <w:rsid w:val="008C4382"/>
    <w:rsid w:val="008C54E9"/>
    <w:rsid w:val="008C5C21"/>
    <w:rsid w:val="008C608B"/>
    <w:rsid w:val="008C6389"/>
    <w:rsid w:val="008C76A4"/>
    <w:rsid w:val="008D0019"/>
    <w:rsid w:val="008D0382"/>
    <w:rsid w:val="008D1366"/>
    <w:rsid w:val="008D13EB"/>
    <w:rsid w:val="008D22C9"/>
    <w:rsid w:val="008D2583"/>
    <w:rsid w:val="008D3936"/>
    <w:rsid w:val="008D41DE"/>
    <w:rsid w:val="008D5CD6"/>
    <w:rsid w:val="008D637C"/>
    <w:rsid w:val="008D6901"/>
    <w:rsid w:val="008E046E"/>
    <w:rsid w:val="008E0C9D"/>
    <w:rsid w:val="008E0FDF"/>
    <w:rsid w:val="008E12F2"/>
    <w:rsid w:val="008E22C8"/>
    <w:rsid w:val="008E28F5"/>
    <w:rsid w:val="008E3007"/>
    <w:rsid w:val="008E4424"/>
    <w:rsid w:val="008E52A6"/>
    <w:rsid w:val="008E6518"/>
    <w:rsid w:val="008F0948"/>
    <w:rsid w:val="008F1166"/>
    <w:rsid w:val="008F16CC"/>
    <w:rsid w:val="008F1C7B"/>
    <w:rsid w:val="008F2637"/>
    <w:rsid w:val="008F2901"/>
    <w:rsid w:val="008F2D19"/>
    <w:rsid w:val="008F3ABD"/>
    <w:rsid w:val="008F3B4C"/>
    <w:rsid w:val="008F3E0D"/>
    <w:rsid w:val="008F52C9"/>
    <w:rsid w:val="008F5D02"/>
    <w:rsid w:val="008F6C7D"/>
    <w:rsid w:val="008F6EB3"/>
    <w:rsid w:val="008F770E"/>
    <w:rsid w:val="009000C6"/>
    <w:rsid w:val="009009B9"/>
    <w:rsid w:val="00901ED1"/>
    <w:rsid w:val="00902BEF"/>
    <w:rsid w:val="00903CAC"/>
    <w:rsid w:val="00905F38"/>
    <w:rsid w:val="009064EA"/>
    <w:rsid w:val="00907EC3"/>
    <w:rsid w:val="009110E5"/>
    <w:rsid w:val="00911ECA"/>
    <w:rsid w:val="00912798"/>
    <w:rsid w:val="00912F64"/>
    <w:rsid w:val="0091460B"/>
    <w:rsid w:val="0091478F"/>
    <w:rsid w:val="009154A9"/>
    <w:rsid w:val="00915A98"/>
    <w:rsid w:val="00916BF9"/>
    <w:rsid w:val="0091744D"/>
    <w:rsid w:val="009207F7"/>
    <w:rsid w:val="00922D46"/>
    <w:rsid w:val="00923274"/>
    <w:rsid w:val="00923511"/>
    <w:rsid w:val="0092528F"/>
    <w:rsid w:val="009255D8"/>
    <w:rsid w:val="009257A3"/>
    <w:rsid w:val="00927342"/>
    <w:rsid w:val="009277D8"/>
    <w:rsid w:val="00930226"/>
    <w:rsid w:val="00930780"/>
    <w:rsid w:val="00931157"/>
    <w:rsid w:val="009319F3"/>
    <w:rsid w:val="00931FB5"/>
    <w:rsid w:val="00932240"/>
    <w:rsid w:val="00932713"/>
    <w:rsid w:val="00934E68"/>
    <w:rsid w:val="0093640F"/>
    <w:rsid w:val="009364E7"/>
    <w:rsid w:val="00936718"/>
    <w:rsid w:val="0093681A"/>
    <w:rsid w:val="00936986"/>
    <w:rsid w:val="00941873"/>
    <w:rsid w:val="00941BA9"/>
    <w:rsid w:val="00941EEB"/>
    <w:rsid w:val="0094236F"/>
    <w:rsid w:val="00943522"/>
    <w:rsid w:val="00943D7E"/>
    <w:rsid w:val="00944408"/>
    <w:rsid w:val="00945169"/>
    <w:rsid w:val="00945194"/>
    <w:rsid w:val="0094522C"/>
    <w:rsid w:val="009452E7"/>
    <w:rsid w:val="00945AA6"/>
    <w:rsid w:val="009500E2"/>
    <w:rsid w:val="0095165A"/>
    <w:rsid w:val="0095179E"/>
    <w:rsid w:val="00952D27"/>
    <w:rsid w:val="00954A05"/>
    <w:rsid w:val="0095537A"/>
    <w:rsid w:val="009563B5"/>
    <w:rsid w:val="0095703A"/>
    <w:rsid w:val="00957129"/>
    <w:rsid w:val="00957330"/>
    <w:rsid w:val="0095766D"/>
    <w:rsid w:val="00957A8D"/>
    <w:rsid w:val="0096025E"/>
    <w:rsid w:val="009608A5"/>
    <w:rsid w:val="00960FD5"/>
    <w:rsid w:val="009612F4"/>
    <w:rsid w:val="009612F8"/>
    <w:rsid w:val="009627A7"/>
    <w:rsid w:val="00962D3D"/>
    <w:rsid w:val="0096305C"/>
    <w:rsid w:val="009638AE"/>
    <w:rsid w:val="00963C2D"/>
    <w:rsid w:val="00965155"/>
    <w:rsid w:val="00965C9A"/>
    <w:rsid w:val="00965CE8"/>
    <w:rsid w:val="009662FA"/>
    <w:rsid w:val="00966642"/>
    <w:rsid w:val="00966B2C"/>
    <w:rsid w:val="0096770A"/>
    <w:rsid w:val="00967C5C"/>
    <w:rsid w:val="009707E9"/>
    <w:rsid w:val="009721A4"/>
    <w:rsid w:val="00972E18"/>
    <w:rsid w:val="00972F24"/>
    <w:rsid w:val="00973F7B"/>
    <w:rsid w:val="00974BE3"/>
    <w:rsid w:val="00975924"/>
    <w:rsid w:val="00975C12"/>
    <w:rsid w:val="00976FA6"/>
    <w:rsid w:val="00977060"/>
    <w:rsid w:val="00977ACC"/>
    <w:rsid w:val="009811AB"/>
    <w:rsid w:val="009818BB"/>
    <w:rsid w:val="00981ED1"/>
    <w:rsid w:val="00981EE5"/>
    <w:rsid w:val="00981FF7"/>
    <w:rsid w:val="00982D2B"/>
    <w:rsid w:val="00983221"/>
    <w:rsid w:val="0098438E"/>
    <w:rsid w:val="00984B9B"/>
    <w:rsid w:val="00986401"/>
    <w:rsid w:val="009874FD"/>
    <w:rsid w:val="009904DC"/>
    <w:rsid w:val="0099091C"/>
    <w:rsid w:val="00990962"/>
    <w:rsid w:val="00990979"/>
    <w:rsid w:val="00993B33"/>
    <w:rsid w:val="00994A64"/>
    <w:rsid w:val="00995BB8"/>
    <w:rsid w:val="009971B0"/>
    <w:rsid w:val="00997230"/>
    <w:rsid w:val="009976E2"/>
    <w:rsid w:val="00997F6B"/>
    <w:rsid w:val="00997F9B"/>
    <w:rsid w:val="009A0323"/>
    <w:rsid w:val="009A074A"/>
    <w:rsid w:val="009A0CA6"/>
    <w:rsid w:val="009A0DB3"/>
    <w:rsid w:val="009A0E96"/>
    <w:rsid w:val="009A1929"/>
    <w:rsid w:val="009A1A72"/>
    <w:rsid w:val="009A2BAE"/>
    <w:rsid w:val="009A37CD"/>
    <w:rsid w:val="009A39E7"/>
    <w:rsid w:val="009A4C5C"/>
    <w:rsid w:val="009A53E5"/>
    <w:rsid w:val="009A5D6D"/>
    <w:rsid w:val="009A6043"/>
    <w:rsid w:val="009A74D9"/>
    <w:rsid w:val="009A779B"/>
    <w:rsid w:val="009A7D1D"/>
    <w:rsid w:val="009A7ECA"/>
    <w:rsid w:val="009B0E23"/>
    <w:rsid w:val="009B15B2"/>
    <w:rsid w:val="009B26D0"/>
    <w:rsid w:val="009B2E5E"/>
    <w:rsid w:val="009B3860"/>
    <w:rsid w:val="009B3E43"/>
    <w:rsid w:val="009B4094"/>
    <w:rsid w:val="009B515C"/>
    <w:rsid w:val="009B67BE"/>
    <w:rsid w:val="009B6A24"/>
    <w:rsid w:val="009B6AB3"/>
    <w:rsid w:val="009B752C"/>
    <w:rsid w:val="009B7B16"/>
    <w:rsid w:val="009C09B4"/>
    <w:rsid w:val="009C0A0D"/>
    <w:rsid w:val="009C0B92"/>
    <w:rsid w:val="009C1971"/>
    <w:rsid w:val="009C20D3"/>
    <w:rsid w:val="009C2454"/>
    <w:rsid w:val="009C3344"/>
    <w:rsid w:val="009C4211"/>
    <w:rsid w:val="009C4C13"/>
    <w:rsid w:val="009C500C"/>
    <w:rsid w:val="009C554D"/>
    <w:rsid w:val="009C55D6"/>
    <w:rsid w:val="009C632A"/>
    <w:rsid w:val="009C6709"/>
    <w:rsid w:val="009D08DB"/>
    <w:rsid w:val="009D0AC7"/>
    <w:rsid w:val="009D1241"/>
    <w:rsid w:val="009D13C6"/>
    <w:rsid w:val="009D1EC0"/>
    <w:rsid w:val="009D6849"/>
    <w:rsid w:val="009E221E"/>
    <w:rsid w:val="009E2C38"/>
    <w:rsid w:val="009E3A92"/>
    <w:rsid w:val="009E3DD6"/>
    <w:rsid w:val="009E4ACB"/>
    <w:rsid w:val="009E5BDA"/>
    <w:rsid w:val="009E6A61"/>
    <w:rsid w:val="009E6BC7"/>
    <w:rsid w:val="009E70A5"/>
    <w:rsid w:val="009E7DD1"/>
    <w:rsid w:val="009F0A2B"/>
    <w:rsid w:val="009F1064"/>
    <w:rsid w:val="009F111E"/>
    <w:rsid w:val="009F33AF"/>
    <w:rsid w:val="009F3F5F"/>
    <w:rsid w:val="009F51FC"/>
    <w:rsid w:val="009F5708"/>
    <w:rsid w:val="009F6245"/>
    <w:rsid w:val="009F6432"/>
    <w:rsid w:val="009F6CD7"/>
    <w:rsid w:val="009F71C2"/>
    <w:rsid w:val="009F7C06"/>
    <w:rsid w:val="009F7D00"/>
    <w:rsid w:val="00A0009B"/>
    <w:rsid w:val="00A002D1"/>
    <w:rsid w:val="00A01005"/>
    <w:rsid w:val="00A01389"/>
    <w:rsid w:val="00A020F5"/>
    <w:rsid w:val="00A02445"/>
    <w:rsid w:val="00A029FC"/>
    <w:rsid w:val="00A02A80"/>
    <w:rsid w:val="00A0300D"/>
    <w:rsid w:val="00A050B9"/>
    <w:rsid w:val="00A05DAD"/>
    <w:rsid w:val="00A05DC7"/>
    <w:rsid w:val="00A05E53"/>
    <w:rsid w:val="00A05F55"/>
    <w:rsid w:val="00A06658"/>
    <w:rsid w:val="00A07405"/>
    <w:rsid w:val="00A135DD"/>
    <w:rsid w:val="00A13ED4"/>
    <w:rsid w:val="00A14874"/>
    <w:rsid w:val="00A14D24"/>
    <w:rsid w:val="00A15128"/>
    <w:rsid w:val="00A1566B"/>
    <w:rsid w:val="00A15777"/>
    <w:rsid w:val="00A15875"/>
    <w:rsid w:val="00A169CA"/>
    <w:rsid w:val="00A16E34"/>
    <w:rsid w:val="00A17EEA"/>
    <w:rsid w:val="00A20D89"/>
    <w:rsid w:val="00A21CEB"/>
    <w:rsid w:val="00A21ED4"/>
    <w:rsid w:val="00A22071"/>
    <w:rsid w:val="00A23A4F"/>
    <w:rsid w:val="00A23EF0"/>
    <w:rsid w:val="00A242D6"/>
    <w:rsid w:val="00A247CD"/>
    <w:rsid w:val="00A2506E"/>
    <w:rsid w:val="00A26282"/>
    <w:rsid w:val="00A2686E"/>
    <w:rsid w:val="00A269B3"/>
    <w:rsid w:val="00A2740E"/>
    <w:rsid w:val="00A277C1"/>
    <w:rsid w:val="00A279F9"/>
    <w:rsid w:val="00A30232"/>
    <w:rsid w:val="00A30476"/>
    <w:rsid w:val="00A30AAD"/>
    <w:rsid w:val="00A31FEF"/>
    <w:rsid w:val="00A32242"/>
    <w:rsid w:val="00A322D6"/>
    <w:rsid w:val="00A33311"/>
    <w:rsid w:val="00A34887"/>
    <w:rsid w:val="00A348F1"/>
    <w:rsid w:val="00A348FE"/>
    <w:rsid w:val="00A35C82"/>
    <w:rsid w:val="00A37122"/>
    <w:rsid w:val="00A37352"/>
    <w:rsid w:val="00A37394"/>
    <w:rsid w:val="00A374BA"/>
    <w:rsid w:val="00A374DE"/>
    <w:rsid w:val="00A3761C"/>
    <w:rsid w:val="00A417F7"/>
    <w:rsid w:val="00A421D5"/>
    <w:rsid w:val="00A4289E"/>
    <w:rsid w:val="00A42989"/>
    <w:rsid w:val="00A42B83"/>
    <w:rsid w:val="00A436EB"/>
    <w:rsid w:val="00A43B38"/>
    <w:rsid w:val="00A43E1E"/>
    <w:rsid w:val="00A44BEA"/>
    <w:rsid w:val="00A459FD"/>
    <w:rsid w:val="00A45AC2"/>
    <w:rsid w:val="00A45C04"/>
    <w:rsid w:val="00A46380"/>
    <w:rsid w:val="00A46411"/>
    <w:rsid w:val="00A46B98"/>
    <w:rsid w:val="00A46D30"/>
    <w:rsid w:val="00A47453"/>
    <w:rsid w:val="00A5181D"/>
    <w:rsid w:val="00A53330"/>
    <w:rsid w:val="00A54012"/>
    <w:rsid w:val="00A54544"/>
    <w:rsid w:val="00A55D96"/>
    <w:rsid w:val="00A55E7D"/>
    <w:rsid w:val="00A603C1"/>
    <w:rsid w:val="00A60712"/>
    <w:rsid w:val="00A60F8C"/>
    <w:rsid w:val="00A6362E"/>
    <w:rsid w:val="00A637AE"/>
    <w:rsid w:val="00A63BD8"/>
    <w:rsid w:val="00A63FFC"/>
    <w:rsid w:val="00A6578C"/>
    <w:rsid w:val="00A661D2"/>
    <w:rsid w:val="00A6641B"/>
    <w:rsid w:val="00A67756"/>
    <w:rsid w:val="00A7025D"/>
    <w:rsid w:val="00A70819"/>
    <w:rsid w:val="00A71053"/>
    <w:rsid w:val="00A71321"/>
    <w:rsid w:val="00A715C5"/>
    <w:rsid w:val="00A717E7"/>
    <w:rsid w:val="00A72948"/>
    <w:rsid w:val="00A72A04"/>
    <w:rsid w:val="00A73271"/>
    <w:rsid w:val="00A7398F"/>
    <w:rsid w:val="00A73A62"/>
    <w:rsid w:val="00A749CE"/>
    <w:rsid w:val="00A75671"/>
    <w:rsid w:val="00A75DBD"/>
    <w:rsid w:val="00A763C3"/>
    <w:rsid w:val="00A76567"/>
    <w:rsid w:val="00A7710E"/>
    <w:rsid w:val="00A772DF"/>
    <w:rsid w:val="00A800B1"/>
    <w:rsid w:val="00A816FE"/>
    <w:rsid w:val="00A81C92"/>
    <w:rsid w:val="00A81DD2"/>
    <w:rsid w:val="00A82CC2"/>
    <w:rsid w:val="00A82FBB"/>
    <w:rsid w:val="00A83412"/>
    <w:rsid w:val="00A83A01"/>
    <w:rsid w:val="00A83DD2"/>
    <w:rsid w:val="00A855AD"/>
    <w:rsid w:val="00A87A54"/>
    <w:rsid w:val="00A902E2"/>
    <w:rsid w:val="00A90EAF"/>
    <w:rsid w:val="00A91074"/>
    <w:rsid w:val="00A91263"/>
    <w:rsid w:val="00A91E7F"/>
    <w:rsid w:val="00A95D9D"/>
    <w:rsid w:val="00A9701E"/>
    <w:rsid w:val="00A979A8"/>
    <w:rsid w:val="00AA0283"/>
    <w:rsid w:val="00AA0357"/>
    <w:rsid w:val="00AA1523"/>
    <w:rsid w:val="00AA1C10"/>
    <w:rsid w:val="00AA2D1F"/>
    <w:rsid w:val="00AA342F"/>
    <w:rsid w:val="00AA3DF2"/>
    <w:rsid w:val="00AA3ECA"/>
    <w:rsid w:val="00AA4417"/>
    <w:rsid w:val="00AA445C"/>
    <w:rsid w:val="00AA5045"/>
    <w:rsid w:val="00AA50B1"/>
    <w:rsid w:val="00AA5272"/>
    <w:rsid w:val="00AA5777"/>
    <w:rsid w:val="00AA625D"/>
    <w:rsid w:val="00AA6860"/>
    <w:rsid w:val="00AA6933"/>
    <w:rsid w:val="00AA79DE"/>
    <w:rsid w:val="00AA7CA7"/>
    <w:rsid w:val="00AB0005"/>
    <w:rsid w:val="00AB061F"/>
    <w:rsid w:val="00AB1A05"/>
    <w:rsid w:val="00AB1F40"/>
    <w:rsid w:val="00AB2B8A"/>
    <w:rsid w:val="00AB3718"/>
    <w:rsid w:val="00AB3C30"/>
    <w:rsid w:val="00AB3E1F"/>
    <w:rsid w:val="00AB448A"/>
    <w:rsid w:val="00AB598B"/>
    <w:rsid w:val="00AB6ECB"/>
    <w:rsid w:val="00AB6F1A"/>
    <w:rsid w:val="00AB7B81"/>
    <w:rsid w:val="00AC08AB"/>
    <w:rsid w:val="00AC0BD1"/>
    <w:rsid w:val="00AC134C"/>
    <w:rsid w:val="00AC1805"/>
    <w:rsid w:val="00AC2AAE"/>
    <w:rsid w:val="00AC33E0"/>
    <w:rsid w:val="00AC3764"/>
    <w:rsid w:val="00AC38D3"/>
    <w:rsid w:val="00AC3E69"/>
    <w:rsid w:val="00AC6F7D"/>
    <w:rsid w:val="00AC7158"/>
    <w:rsid w:val="00AC7BCC"/>
    <w:rsid w:val="00AD2127"/>
    <w:rsid w:val="00AD2AF5"/>
    <w:rsid w:val="00AD2E8B"/>
    <w:rsid w:val="00AD2F3C"/>
    <w:rsid w:val="00AD340D"/>
    <w:rsid w:val="00AD59F5"/>
    <w:rsid w:val="00AD5CAA"/>
    <w:rsid w:val="00AD7E78"/>
    <w:rsid w:val="00AE1363"/>
    <w:rsid w:val="00AE1CDD"/>
    <w:rsid w:val="00AE270D"/>
    <w:rsid w:val="00AE34D6"/>
    <w:rsid w:val="00AE50C1"/>
    <w:rsid w:val="00AE520A"/>
    <w:rsid w:val="00AE5BBF"/>
    <w:rsid w:val="00AE72CB"/>
    <w:rsid w:val="00AF00FB"/>
    <w:rsid w:val="00AF01AC"/>
    <w:rsid w:val="00AF0F66"/>
    <w:rsid w:val="00AF14A2"/>
    <w:rsid w:val="00AF1675"/>
    <w:rsid w:val="00AF17B2"/>
    <w:rsid w:val="00AF2C32"/>
    <w:rsid w:val="00AF39B3"/>
    <w:rsid w:val="00AF3AFE"/>
    <w:rsid w:val="00AF3DDC"/>
    <w:rsid w:val="00AF401A"/>
    <w:rsid w:val="00AF574A"/>
    <w:rsid w:val="00AF6C0F"/>
    <w:rsid w:val="00B0004D"/>
    <w:rsid w:val="00B01A69"/>
    <w:rsid w:val="00B01E28"/>
    <w:rsid w:val="00B0360E"/>
    <w:rsid w:val="00B03784"/>
    <w:rsid w:val="00B041C9"/>
    <w:rsid w:val="00B04D81"/>
    <w:rsid w:val="00B06556"/>
    <w:rsid w:val="00B07127"/>
    <w:rsid w:val="00B07404"/>
    <w:rsid w:val="00B07E6B"/>
    <w:rsid w:val="00B07EA8"/>
    <w:rsid w:val="00B1060A"/>
    <w:rsid w:val="00B11036"/>
    <w:rsid w:val="00B11889"/>
    <w:rsid w:val="00B120B0"/>
    <w:rsid w:val="00B12F05"/>
    <w:rsid w:val="00B1303C"/>
    <w:rsid w:val="00B13DC6"/>
    <w:rsid w:val="00B14CEB"/>
    <w:rsid w:val="00B1504A"/>
    <w:rsid w:val="00B1577E"/>
    <w:rsid w:val="00B15DE6"/>
    <w:rsid w:val="00B20AD7"/>
    <w:rsid w:val="00B21946"/>
    <w:rsid w:val="00B22C2A"/>
    <w:rsid w:val="00B22D91"/>
    <w:rsid w:val="00B232E8"/>
    <w:rsid w:val="00B2455F"/>
    <w:rsid w:val="00B2466F"/>
    <w:rsid w:val="00B25469"/>
    <w:rsid w:val="00B27279"/>
    <w:rsid w:val="00B276CA"/>
    <w:rsid w:val="00B314FB"/>
    <w:rsid w:val="00B32015"/>
    <w:rsid w:val="00B32022"/>
    <w:rsid w:val="00B32ED0"/>
    <w:rsid w:val="00B331BF"/>
    <w:rsid w:val="00B33999"/>
    <w:rsid w:val="00B34A2F"/>
    <w:rsid w:val="00B34D15"/>
    <w:rsid w:val="00B34E35"/>
    <w:rsid w:val="00B36CF3"/>
    <w:rsid w:val="00B372D9"/>
    <w:rsid w:val="00B404EC"/>
    <w:rsid w:val="00B40E87"/>
    <w:rsid w:val="00B40F77"/>
    <w:rsid w:val="00B4170A"/>
    <w:rsid w:val="00B41BF9"/>
    <w:rsid w:val="00B41F5D"/>
    <w:rsid w:val="00B425A2"/>
    <w:rsid w:val="00B43507"/>
    <w:rsid w:val="00B442E3"/>
    <w:rsid w:val="00B4441D"/>
    <w:rsid w:val="00B47377"/>
    <w:rsid w:val="00B53FED"/>
    <w:rsid w:val="00B5449B"/>
    <w:rsid w:val="00B563E3"/>
    <w:rsid w:val="00B56D86"/>
    <w:rsid w:val="00B57F1F"/>
    <w:rsid w:val="00B60240"/>
    <w:rsid w:val="00B6050C"/>
    <w:rsid w:val="00B60F9E"/>
    <w:rsid w:val="00B6362E"/>
    <w:rsid w:val="00B63A6C"/>
    <w:rsid w:val="00B6601D"/>
    <w:rsid w:val="00B663C2"/>
    <w:rsid w:val="00B66977"/>
    <w:rsid w:val="00B66EB1"/>
    <w:rsid w:val="00B66FE3"/>
    <w:rsid w:val="00B67CAA"/>
    <w:rsid w:val="00B700D5"/>
    <w:rsid w:val="00B71DB9"/>
    <w:rsid w:val="00B72C58"/>
    <w:rsid w:val="00B73936"/>
    <w:rsid w:val="00B74299"/>
    <w:rsid w:val="00B74BA5"/>
    <w:rsid w:val="00B74DF6"/>
    <w:rsid w:val="00B7548D"/>
    <w:rsid w:val="00B75A0C"/>
    <w:rsid w:val="00B76199"/>
    <w:rsid w:val="00B76469"/>
    <w:rsid w:val="00B76AAA"/>
    <w:rsid w:val="00B76C51"/>
    <w:rsid w:val="00B77EB9"/>
    <w:rsid w:val="00B77EFB"/>
    <w:rsid w:val="00B8034E"/>
    <w:rsid w:val="00B808D8"/>
    <w:rsid w:val="00B80928"/>
    <w:rsid w:val="00B80F3A"/>
    <w:rsid w:val="00B81360"/>
    <w:rsid w:val="00B817C5"/>
    <w:rsid w:val="00B82285"/>
    <w:rsid w:val="00B85C20"/>
    <w:rsid w:val="00B8605E"/>
    <w:rsid w:val="00B86265"/>
    <w:rsid w:val="00B8794A"/>
    <w:rsid w:val="00B900C1"/>
    <w:rsid w:val="00B9081B"/>
    <w:rsid w:val="00B90DF6"/>
    <w:rsid w:val="00B90FCD"/>
    <w:rsid w:val="00B93586"/>
    <w:rsid w:val="00B93CA2"/>
    <w:rsid w:val="00B93D14"/>
    <w:rsid w:val="00B944A0"/>
    <w:rsid w:val="00B95061"/>
    <w:rsid w:val="00B956AF"/>
    <w:rsid w:val="00B95BDA"/>
    <w:rsid w:val="00B95C91"/>
    <w:rsid w:val="00B96D4D"/>
    <w:rsid w:val="00BA0EDE"/>
    <w:rsid w:val="00BA11C3"/>
    <w:rsid w:val="00BA1611"/>
    <w:rsid w:val="00BA1643"/>
    <w:rsid w:val="00BA16AE"/>
    <w:rsid w:val="00BA17F0"/>
    <w:rsid w:val="00BA3475"/>
    <w:rsid w:val="00BA3D71"/>
    <w:rsid w:val="00BA43B8"/>
    <w:rsid w:val="00BA4E17"/>
    <w:rsid w:val="00BA535A"/>
    <w:rsid w:val="00BA63B7"/>
    <w:rsid w:val="00BA705F"/>
    <w:rsid w:val="00BA7F63"/>
    <w:rsid w:val="00BB06C3"/>
    <w:rsid w:val="00BB15C6"/>
    <w:rsid w:val="00BB16F2"/>
    <w:rsid w:val="00BB1908"/>
    <w:rsid w:val="00BB1ABB"/>
    <w:rsid w:val="00BB2D69"/>
    <w:rsid w:val="00BB3840"/>
    <w:rsid w:val="00BB5A04"/>
    <w:rsid w:val="00BB5BDF"/>
    <w:rsid w:val="00BB647A"/>
    <w:rsid w:val="00BB66DB"/>
    <w:rsid w:val="00BB7232"/>
    <w:rsid w:val="00BB73D4"/>
    <w:rsid w:val="00BC1043"/>
    <w:rsid w:val="00BC1642"/>
    <w:rsid w:val="00BC42E3"/>
    <w:rsid w:val="00BC4C93"/>
    <w:rsid w:val="00BC4F82"/>
    <w:rsid w:val="00BC5987"/>
    <w:rsid w:val="00BC5A16"/>
    <w:rsid w:val="00BC5AA7"/>
    <w:rsid w:val="00BC7C8E"/>
    <w:rsid w:val="00BD009F"/>
    <w:rsid w:val="00BD0483"/>
    <w:rsid w:val="00BD0E06"/>
    <w:rsid w:val="00BD1443"/>
    <w:rsid w:val="00BD16EA"/>
    <w:rsid w:val="00BD1772"/>
    <w:rsid w:val="00BD25D5"/>
    <w:rsid w:val="00BD389E"/>
    <w:rsid w:val="00BD4F95"/>
    <w:rsid w:val="00BD4FC8"/>
    <w:rsid w:val="00BD54AC"/>
    <w:rsid w:val="00BD54E8"/>
    <w:rsid w:val="00BD6289"/>
    <w:rsid w:val="00BD68E2"/>
    <w:rsid w:val="00BD6BDF"/>
    <w:rsid w:val="00BD70E8"/>
    <w:rsid w:val="00BD724C"/>
    <w:rsid w:val="00BD7257"/>
    <w:rsid w:val="00BD784A"/>
    <w:rsid w:val="00BD7C95"/>
    <w:rsid w:val="00BE1B38"/>
    <w:rsid w:val="00BE1E2A"/>
    <w:rsid w:val="00BE3A8F"/>
    <w:rsid w:val="00BE42EE"/>
    <w:rsid w:val="00BE5D8F"/>
    <w:rsid w:val="00BE6582"/>
    <w:rsid w:val="00BE672D"/>
    <w:rsid w:val="00BE798C"/>
    <w:rsid w:val="00BE7FD3"/>
    <w:rsid w:val="00BF02DD"/>
    <w:rsid w:val="00BF0CB4"/>
    <w:rsid w:val="00BF1154"/>
    <w:rsid w:val="00BF21F6"/>
    <w:rsid w:val="00BF348B"/>
    <w:rsid w:val="00BF3907"/>
    <w:rsid w:val="00BF4796"/>
    <w:rsid w:val="00BF5251"/>
    <w:rsid w:val="00BF53B0"/>
    <w:rsid w:val="00BF5C42"/>
    <w:rsid w:val="00BF60AF"/>
    <w:rsid w:val="00BF64CC"/>
    <w:rsid w:val="00BF6EE9"/>
    <w:rsid w:val="00C003F0"/>
    <w:rsid w:val="00C00C06"/>
    <w:rsid w:val="00C00C17"/>
    <w:rsid w:val="00C00D11"/>
    <w:rsid w:val="00C01392"/>
    <w:rsid w:val="00C01751"/>
    <w:rsid w:val="00C02E5B"/>
    <w:rsid w:val="00C036CE"/>
    <w:rsid w:val="00C0379E"/>
    <w:rsid w:val="00C038C6"/>
    <w:rsid w:val="00C07313"/>
    <w:rsid w:val="00C07710"/>
    <w:rsid w:val="00C078EC"/>
    <w:rsid w:val="00C10FE2"/>
    <w:rsid w:val="00C1114B"/>
    <w:rsid w:val="00C118E0"/>
    <w:rsid w:val="00C120F6"/>
    <w:rsid w:val="00C13836"/>
    <w:rsid w:val="00C139BE"/>
    <w:rsid w:val="00C145DC"/>
    <w:rsid w:val="00C148CD"/>
    <w:rsid w:val="00C14D0E"/>
    <w:rsid w:val="00C15214"/>
    <w:rsid w:val="00C160B6"/>
    <w:rsid w:val="00C16CBD"/>
    <w:rsid w:val="00C200CD"/>
    <w:rsid w:val="00C2019B"/>
    <w:rsid w:val="00C20829"/>
    <w:rsid w:val="00C210CD"/>
    <w:rsid w:val="00C212EB"/>
    <w:rsid w:val="00C21E17"/>
    <w:rsid w:val="00C228DD"/>
    <w:rsid w:val="00C22FD5"/>
    <w:rsid w:val="00C23044"/>
    <w:rsid w:val="00C231D3"/>
    <w:rsid w:val="00C235BE"/>
    <w:rsid w:val="00C236B8"/>
    <w:rsid w:val="00C241B2"/>
    <w:rsid w:val="00C250A4"/>
    <w:rsid w:val="00C269D6"/>
    <w:rsid w:val="00C26A44"/>
    <w:rsid w:val="00C26A7A"/>
    <w:rsid w:val="00C272D4"/>
    <w:rsid w:val="00C27449"/>
    <w:rsid w:val="00C27BDF"/>
    <w:rsid w:val="00C308F4"/>
    <w:rsid w:val="00C3099E"/>
    <w:rsid w:val="00C30B6A"/>
    <w:rsid w:val="00C30E6F"/>
    <w:rsid w:val="00C33678"/>
    <w:rsid w:val="00C33692"/>
    <w:rsid w:val="00C33F25"/>
    <w:rsid w:val="00C33F47"/>
    <w:rsid w:val="00C343B8"/>
    <w:rsid w:val="00C34A28"/>
    <w:rsid w:val="00C34FF7"/>
    <w:rsid w:val="00C35D79"/>
    <w:rsid w:val="00C41DB1"/>
    <w:rsid w:val="00C42E3B"/>
    <w:rsid w:val="00C43357"/>
    <w:rsid w:val="00C43F87"/>
    <w:rsid w:val="00C46709"/>
    <w:rsid w:val="00C46C50"/>
    <w:rsid w:val="00C47C64"/>
    <w:rsid w:val="00C508EE"/>
    <w:rsid w:val="00C517A7"/>
    <w:rsid w:val="00C52538"/>
    <w:rsid w:val="00C52A02"/>
    <w:rsid w:val="00C54316"/>
    <w:rsid w:val="00C54CF0"/>
    <w:rsid w:val="00C5500A"/>
    <w:rsid w:val="00C550F1"/>
    <w:rsid w:val="00C5660A"/>
    <w:rsid w:val="00C56A52"/>
    <w:rsid w:val="00C56AD2"/>
    <w:rsid w:val="00C56D21"/>
    <w:rsid w:val="00C60156"/>
    <w:rsid w:val="00C605CC"/>
    <w:rsid w:val="00C613E5"/>
    <w:rsid w:val="00C627A4"/>
    <w:rsid w:val="00C631D0"/>
    <w:rsid w:val="00C63A04"/>
    <w:rsid w:val="00C645FD"/>
    <w:rsid w:val="00C65702"/>
    <w:rsid w:val="00C675AB"/>
    <w:rsid w:val="00C70030"/>
    <w:rsid w:val="00C70DB2"/>
    <w:rsid w:val="00C7174A"/>
    <w:rsid w:val="00C71F40"/>
    <w:rsid w:val="00C734B4"/>
    <w:rsid w:val="00C7493C"/>
    <w:rsid w:val="00C74A06"/>
    <w:rsid w:val="00C76240"/>
    <w:rsid w:val="00C76E47"/>
    <w:rsid w:val="00C772B2"/>
    <w:rsid w:val="00C7754A"/>
    <w:rsid w:val="00C7770A"/>
    <w:rsid w:val="00C77B5B"/>
    <w:rsid w:val="00C77DB0"/>
    <w:rsid w:val="00C80165"/>
    <w:rsid w:val="00C818D2"/>
    <w:rsid w:val="00C8227A"/>
    <w:rsid w:val="00C847FA"/>
    <w:rsid w:val="00C84A45"/>
    <w:rsid w:val="00C85071"/>
    <w:rsid w:val="00C86738"/>
    <w:rsid w:val="00C87225"/>
    <w:rsid w:val="00C872F9"/>
    <w:rsid w:val="00C8768E"/>
    <w:rsid w:val="00C87C8B"/>
    <w:rsid w:val="00C91A74"/>
    <w:rsid w:val="00C925D7"/>
    <w:rsid w:val="00C9260F"/>
    <w:rsid w:val="00C93099"/>
    <w:rsid w:val="00C932A1"/>
    <w:rsid w:val="00C939A2"/>
    <w:rsid w:val="00C93D5B"/>
    <w:rsid w:val="00C94309"/>
    <w:rsid w:val="00C9495E"/>
    <w:rsid w:val="00C95002"/>
    <w:rsid w:val="00C96629"/>
    <w:rsid w:val="00C96758"/>
    <w:rsid w:val="00C96898"/>
    <w:rsid w:val="00C97F25"/>
    <w:rsid w:val="00CA01EE"/>
    <w:rsid w:val="00CA0286"/>
    <w:rsid w:val="00CA04A3"/>
    <w:rsid w:val="00CA06F5"/>
    <w:rsid w:val="00CA0E49"/>
    <w:rsid w:val="00CA1613"/>
    <w:rsid w:val="00CA1964"/>
    <w:rsid w:val="00CA196D"/>
    <w:rsid w:val="00CA1CFF"/>
    <w:rsid w:val="00CA3C9C"/>
    <w:rsid w:val="00CA3F25"/>
    <w:rsid w:val="00CA449A"/>
    <w:rsid w:val="00CA49CF"/>
    <w:rsid w:val="00CA4CA8"/>
    <w:rsid w:val="00CA5077"/>
    <w:rsid w:val="00CA510F"/>
    <w:rsid w:val="00CA7E37"/>
    <w:rsid w:val="00CB0721"/>
    <w:rsid w:val="00CB1816"/>
    <w:rsid w:val="00CB1F7F"/>
    <w:rsid w:val="00CB2A21"/>
    <w:rsid w:val="00CB2CB3"/>
    <w:rsid w:val="00CB3401"/>
    <w:rsid w:val="00CB398E"/>
    <w:rsid w:val="00CB3F9B"/>
    <w:rsid w:val="00CB64CF"/>
    <w:rsid w:val="00CC00CB"/>
    <w:rsid w:val="00CC02AA"/>
    <w:rsid w:val="00CC0927"/>
    <w:rsid w:val="00CC0AE7"/>
    <w:rsid w:val="00CC1064"/>
    <w:rsid w:val="00CC1D80"/>
    <w:rsid w:val="00CC2513"/>
    <w:rsid w:val="00CC3099"/>
    <w:rsid w:val="00CC3B2C"/>
    <w:rsid w:val="00CC3E92"/>
    <w:rsid w:val="00CC5040"/>
    <w:rsid w:val="00CC5AAB"/>
    <w:rsid w:val="00CC5EBF"/>
    <w:rsid w:val="00CC6027"/>
    <w:rsid w:val="00CC696F"/>
    <w:rsid w:val="00CC6BE0"/>
    <w:rsid w:val="00CD0925"/>
    <w:rsid w:val="00CD09D2"/>
    <w:rsid w:val="00CD0B75"/>
    <w:rsid w:val="00CD1147"/>
    <w:rsid w:val="00CD1D01"/>
    <w:rsid w:val="00CD1E8B"/>
    <w:rsid w:val="00CD1EBE"/>
    <w:rsid w:val="00CD20F9"/>
    <w:rsid w:val="00CD246F"/>
    <w:rsid w:val="00CD2485"/>
    <w:rsid w:val="00CD35B7"/>
    <w:rsid w:val="00CD3A66"/>
    <w:rsid w:val="00CD45B6"/>
    <w:rsid w:val="00CD46E9"/>
    <w:rsid w:val="00CD559F"/>
    <w:rsid w:val="00CD58E1"/>
    <w:rsid w:val="00CD798C"/>
    <w:rsid w:val="00CD7B1B"/>
    <w:rsid w:val="00CE0678"/>
    <w:rsid w:val="00CE0E6A"/>
    <w:rsid w:val="00CE1060"/>
    <w:rsid w:val="00CE1566"/>
    <w:rsid w:val="00CE21B3"/>
    <w:rsid w:val="00CE6DD3"/>
    <w:rsid w:val="00CE7554"/>
    <w:rsid w:val="00CE791C"/>
    <w:rsid w:val="00CE7AF4"/>
    <w:rsid w:val="00CE7D56"/>
    <w:rsid w:val="00CE7DC4"/>
    <w:rsid w:val="00CF0E03"/>
    <w:rsid w:val="00CF198A"/>
    <w:rsid w:val="00CF20C8"/>
    <w:rsid w:val="00CF22D1"/>
    <w:rsid w:val="00CF2A22"/>
    <w:rsid w:val="00CF33B5"/>
    <w:rsid w:val="00CF4A85"/>
    <w:rsid w:val="00CF5C7C"/>
    <w:rsid w:val="00CF5FE9"/>
    <w:rsid w:val="00CF6C44"/>
    <w:rsid w:val="00CF757A"/>
    <w:rsid w:val="00D00236"/>
    <w:rsid w:val="00D012D3"/>
    <w:rsid w:val="00D01D4B"/>
    <w:rsid w:val="00D01E6C"/>
    <w:rsid w:val="00D01EEC"/>
    <w:rsid w:val="00D0233F"/>
    <w:rsid w:val="00D02663"/>
    <w:rsid w:val="00D02DDB"/>
    <w:rsid w:val="00D036B1"/>
    <w:rsid w:val="00D03B8F"/>
    <w:rsid w:val="00D03C54"/>
    <w:rsid w:val="00D045A2"/>
    <w:rsid w:val="00D04A02"/>
    <w:rsid w:val="00D05C6E"/>
    <w:rsid w:val="00D05E0C"/>
    <w:rsid w:val="00D0652E"/>
    <w:rsid w:val="00D06B95"/>
    <w:rsid w:val="00D070EB"/>
    <w:rsid w:val="00D072D0"/>
    <w:rsid w:val="00D10879"/>
    <w:rsid w:val="00D129A1"/>
    <w:rsid w:val="00D13841"/>
    <w:rsid w:val="00D1484F"/>
    <w:rsid w:val="00D1549D"/>
    <w:rsid w:val="00D15955"/>
    <w:rsid w:val="00D15E6C"/>
    <w:rsid w:val="00D16B41"/>
    <w:rsid w:val="00D17CE7"/>
    <w:rsid w:val="00D20763"/>
    <w:rsid w:val="00D20A52"/>
    <w:rsid w:val="00D21002"/>
    <w:rsid w:val="00D2167B"/>
    <w:rsid w:val="00D226C5"/>
    <w:rsid w:val="00D22E9F"/>
    <w:rsid w:val="00D2349F"/>
    <w:rsid w:val="00D2425E"/>
    <w:rsid w:val="00D24BCE"/>
    <w:rsid w:val="00D25BC0"/>
    <w:rsid w:val="00D26BA4"/>
    <w:rsid w:val="00D27612"/>
    <w:rsid w:val="00D2771B"/>
    <w:rsid w:val="00D27B8A"/>
    <w:rsid w:val="00D30A75"/>
    <w:rsid w:val="00D3409D"/>
    <w:rsid w:val="00D35193"/>
    <w:rsid w:val="00D352CD"/>
    <w:rsid w:val="00D35595"/>
    <w:rsid w:val="00D35608"/>
    <w:rsid w:val="00D3594C"/>
    <w:rsid w:val="00D36E32"/>
    <w:rsid w:val="00D37887"/>
    <w:rsid w:val="00D407C0"/>
    <w:rsid w:val="00D41BAC"/>
    <w:rsid w:val="00D42C28"/>
    <w:rsid w:val="00D43492"/>
    <w:rsid w:val="00D44C4C"/>
    <w:rsid w:val="00D45D3C"/>
    <w:rsid w:val="00D46A4D"/>
    <w:rsid w:val="00D472F0"/>
    <w:rsid w:val="00D47354"/>
    <w:rsid w:val="00D47F4C"/>
    <w:rsid w:val="00D50690"/>
    <w:rsid w:val="00D507C7"/>
    <w:rsid w:val="00D509CE"/>
    <w:rsid w:val="00D513C6"/>
    <w:rsid w:val="00D538DC"/>
    <w:rsid w:val="00D53916"/>
    <w:rsid w:val="00D55323"/>
    <w:rsid w:val="00D55B70"/>
    <w:rsid w:val="00D565BE"/>
    <w:rsid w:val="00D5699B"/>
    <w:rsid w:val="00D578C7"/>
    <w:rsid w:val="00D57A3C"/>
    <w:rsid w:val="00D57AB6"/>
    <w:rsid w:val="00D605BC"/>
    <w:rsid w:val="00D608BA"/>
    <w:rsid w:val="00D60CAB"/>
    <w:rsid w:val="00D60D34"/>
    <w:rsid w:val="00D6174B"/>
    <w:rsid w:val="00D61B0F"/>
    <w:rsid w:val="00D61C96"/>
    <w:rsid w:val="00D6239C"/>
    <w:rsid w:val="00D6270D"/>
    <w:rsid w:val="00D63F42"/>
    <w:rsid w:val="00D71539"/>
    <w:rsid w:val="00D71A1A"/>
    <w:rsid w:val="00D71A32"/>
    <w:rsid w:val="00D71AF0"/>
    <w:rsid w:val="00D71CED"/>
    <w:rsid w:val="00D72626"/>
    <w:rsid w:val="00D72648"/>
    <w:rsid w:val="00D727C7"/>
    <w:rsid w:val="00D7385A"/>
    <w:rsid w:val="00D74CD4"/>
    <w:rsid w:val="00D75342"/>
    <w:rsid w:val="00D755DC"/>
    <w:rsid w:val="00D76F65"/>
    <w:rsid w:val="00D77405"/>
    <w:rsid w:val="00D80FCC"/>
    <w:rsid w:val="00D8166D"/>
    <w:rsid w:val="00D82272"/>
    <w:rsid w:val="00D83897"/>
    <w:rsid w:val="00D83F52"/>
    <w:rsid w:val="00D84880"/>
    <w:rsid w:val="00D84DD1"/>
    <w:rsid w:val="00D856D3"/>
    <w:rsid w:val="00D86CCB"/>
    <w:rsid w:val="00D87AE7"/>
    <w:rsid w:val="00D87B87"/>
    <w:rsid w:val="00D911A1"/>
    <w:rsid w:val="00D9191C"/>
    <w:rsid w:val="00D922BF"/>
    <w:rsid w:val="00D93061"/>
    <w:rsid w:val="00D9349F"/>
    <w:rsid w:val="00D93B20"/>
    <w:rsid w:val="00D93FB6"/>
    <w:rsid w:val="00D94984"/>
    <w:rsid w:val="00D95D1C"/>
    <w:rsid w:val="00D963E0"/>
    <w:rsid w:val="00D96A49"/>
    <w:rsid w:val="00D977D1"/>
    <w:rsid w:val="00DA00B6"/>
    <w:rsid w:val="00DA020C"/>
    <w:rsid w:val="00DA09B5"/>
    <w:rsid w:val="00DA0BD5"/>
    <w:rsid w:val="00DA1873"/>
    <w:rsid w:val="00DA2D3D"/>
    <w:rsid w:val="00DA2EBF"/>
    <w:rsid w:val="00DA2F0E"/>
    <w:rsid w:val="00DA3040"/>
    <w:rsid w:val="00DA38BB"/>
    <w:rsid w:val="00DA43C6"/>
    <w:rsid w:val="00DA4455"/>
    <w:rsid w:val="00DA6D04"/>
    <w:rsid w:val="00DA7DF2"/>
    <w:rsid w:val="00DA7E72"/>
    <w:rsid w:val="00DB04E9"/>
    <w:rsid w:val="00DB195F"/>
    <w:rsid w:val="00DB20D1"/>
    <w:rsid w:val="00DB2367"/>
    <w:rsid w:val="00DB23C9"/>
    <w:rsid w:val="00DB23EC"/>
    <w:rsid w:val="00DB240F"/>
    <w:rsid w:val="00DB26F6"/>
    <w:rsid w:val="00DB33E5"/>
    <w:rsid w:val="00DB3B47"/>
    <w:rsid w:val="00DB4632"/>
    <w:rsid w:val="00DB4C60"/>
    <w:rsid w:val="00DB51B6"/>
    <w:rsid w:val="00DB5BC3"/>
    <w:rsid w:val="00DB702D"/>
    <w:rsid w:val="00DB7A88"/>
    <w:rsid w:val="00DB7E61"/>
    <w:rsid w:val="00DC06BD"/>
    <w:rsid w:val="00DC0FBF"/>
    <w:rsid w:val="00DC1162"/>
    <w:rsid w:val="00DC1662"/>
    <w:rsid w:val="00DC177C"/>
    <w:rsid w:val="00DC1827"/>
    <w:rsid w:val="00DC1873"/>
    <w:rsid w:val="00DC1C91"/>
    <w:rsid w:val="00DC229A"/>
    <w:rsid w:val="00DC3BEF"/>
    <w:rsid w:val="00DC4139"/>
    <w:rsid w:val="00DC476D"/>
    <w:rsid w:val="00DC4C89"/>
    <w:rsid w:val="00DC4D40"/>
    <w:rsid w:val="00DC4F94"/>
    <w:rsid w:val="00DC5441"/>
    <w:rsid w:val="00DC59EF"/>
    <w:rsid w:val="00DC65F4"/>
    <w:rsid w:val="00DC6936"/>
    <w:rsid w:val="00DC74DD"/>
    <w:rsid w:val="00DD0364"/>
    <w:rsid w:val="00DD0803"/>
    <w:rsid w:val="00DD4D70"/>
    <w:rsid w:val="00DD509E"/>
    <w:rsid w:val="00DD5771"/>
    <w:rsid w:val="00DD5DA4"/>
    <w:rsid w:val="00DD6FDE"/>
    <w:rsid w:val="00DD71EB"/>
    <w:rsid w:val="00DE12BE"/>
    <w:rsid w:val="00DE197F"/>
    <w:rsid w:val="00DE1F30"/>
    <w:rsid w:val="00DE27FB"/>
    <w:rsid w:val="00DE2B4F"/>
    <w:rsid w:val="00DE34BD"/>
    <w:rsid w:val="00DE3EF7"/>
    <w:rsid w:val="00DE3FBA"/>
    <w:rsid w:val="00DE45E8"/>
    <w:rsid w:val="00DE59EB"/>
    <w:rsid w:val="00DF08AC"/>
    <w:rsid w:val="00DF0B80"/>
    <w:rsid w:val="00DF0D4D"/>
    <w:rsid w:val="00DF4AA2"/>
    <w:rsid w:val="00DF5095"/>
    <w:rsid w:val="00DF5660"/>
    <w:rsid w:val="00DF5729"/>
    <w:rsid w:val="00DF70E1"/>
    <w:rsid w:val="00DF7383"/>
    <w:rsid w:val="00E00836"/>
    <w:rsid w:val="00E00D7C"/>
    <w:rsid w:val="00E00FF7"/>
    <w:rsid w:val="00E01797"/>
    <w:rsid w:val="00E02335"/>
    <w:rsid w:val="00E02C4A"/>
    <w:rsid w:val="00E03D71"/>
    <w:rsid w:val="00E043A9"/>
    <w:rsid w:val="00E04C58"/>
    <w:rsid w:val="00E05637"/>
    <w:rsid w:val="00E05D91"/>
    <w:rsid w:val="00E05F38"/>
    <w:rsid w:val="00E0609B"/>
    <w:rsid w:val="00E06FA3"/>
    <w:rsid w:val="00E10495"/>
    <w:rsid w:val="00E11048"/>
    <w:rsid w:val="00E114E6"/>
    <w:rsid w:val="00E13570"/>
    <w:rsid w:val="00E1378F"/>
    <w:rsid w:val="00E13CF8"/>
    <w:rsid w:val="00E159B2"/>
    <w:rsid w:val="00E15E3B"/>
    <w:rsid w:val="00E168D7"/>
    <w:rsid w:val="00E16B92"/>
    <w:rsid w:val="00E20672"/>
    <w:rsid w:val="00E2129E"/>
    <w:rsid w:val="00E216EB"/>
    <w:rsid w:val="00E22BC0"/>
    <w:rsid w:val="00E22FB5"/>
    <w:rsid w:val="00E23ED4"/>
    <w:rsid w:val="00E242BA"/>
    <w:rsid w:val="00E243BE"/>
    <w:rsid w:val="00E24967"/>
    <w:rsid w:val="00E26100"/>
    <w:rsid w:val="00E26374"/>
    <w:rsid w:val="00E269D9"/>
    <w:rsid w:val="00E27B84"/>
    <w:rsid w:val="00E300F7"/>
    <w:rsid w:val="00E30CE5"/>
    <w:rsid w:val="00E30D0B"/>
    <w:rsid w:val="00E30F45"/>
    <w:rsid w:val="00E3117B"/>
    <w:rsid w:val="00E32079"/>
    <w:rsid w:val="00E321DC"/>
    <w:rsid w:val="00E32286"/>
    <w:rsid w:val="00E32515"/>
    <w:rsid w:val="00E336E7"/>
    <w:rsid w:val="00E33897"/>
    <w:rsid w:val="00E3453A"/>
    <w:rsid w:val="00E34556"/>
    <w:rsid w:val="00E34C2D"/>
    <w:rsid w:val="00E34EA3"/>
    <w:rsid w:val="00E35510"/>
    <w:rsid w:val="00E35F46"/>
    <w:rsid w:val="00E365F3"/>
    <w:rsid w:val="00E37732"/>
    <w:rsid w:val="00E37758"/>
    <w:rsid w:val="00E4092D"/>
    <w:rsid w:val="00E4235A"/>
    <w:rsid w:val="00E423AE"/>
    <w:rsid w:val="00E42FF9"/>
    <w:rsid w:val="00E431FB"/>
    <w:rsid w:val="00E432D2"/>
    <w:rsid w:val="00E43B51"/>
    <w:rsid w:val="00E43DA5"/>
    <w:rsid w:val="00E43F92"/>
    <w:rsid w:val="00E45AD0"/>
    <w:rsid w:val="00E46C88"/>
    <w:rsid w:val="00E47D6F"/>
    <w:rsid w:val="00E47E80"/>
    <w:rsid w:val="00E50649"/>
    <w:rsid w:val="00E50B67"/>
    <w:rsid w:val="00E50C8C"/>
    <w:rsid w:val="00E517C0"/>
    <w:rsid w:val="00E5240F"/>
    <w:rsid w:val="00E5250B"/>
    <w:rsid w:val="00E52926"/>
    <w:rsid w:val="00E53617"/>
    <w:rsid w:val="00E54532"/>
    <w:rsid w:val="00E5471D"/>
    <w:rsid w:val="00E55241"/>
    <w:rsid w:val="00E5528A"/>
    <w:rsid w:val="00E5555C"/>
    <w:rsid w:val="00E55816"/>
    <w:rsid w:val="00E55923"/>
    <w:rsid w:val="00E56FCD"/>
    <w:rsid w:val="00E57750"/>
    <w:rsid w:val="00E57B91"/>
    <w:rsid w:val="00E601FE"/>
    <w:rsid w:val="00E604DC"/>
    <w:rsid w:val="00E605A3"/>
    <w:rsid w:val="00E61030"/>
    <w:rsid w:val="00E61EC9"/>
    <w:rsid w:val="00E6288D"/>
    <w:rsid w:val="00E63A80"/>
    <w:rsid w:val="00E63F03"/>
    <w:rsid w:val="00E64135"/>
    <w:rsid w:val="00E64A22"/>
    <w:rsid w:val="00E64FFA"/>
    <w:rsid w:val="00E652EB"/>
    <w:rsid w:val="00E65765"/>
    <w:rsid w:val="00E66969"/>
    <w:rsid w:val="00E6769D"/>
    <w:rsid w:val="00E7240F"/>
    <w:rsid w:val="00E75035"/>
    <w:rsid w:val="00E76284"/>
    <w:rsid w:val="00E800BE"/>
    <w:rsid w:val="00E816D1"/>
    <w:rsid w:val="00E8343F"/>
    <w:rsid w:val="00E83B48"/>
    <w:rsid w:val="00E84988"/>
    <w:rsid w:val="00E84AB4"/>
    <w:rsid w:val="00E85952"/>
    <w:rsid w:val="00E86337"/>
    <w:rsid w:val="00E86F2E"/>
    <w:rsid w:val="00E87138"/>
    <w:rsid w:val="00E87188"/>
    <w:rsid w:val="00E87C6A"/>
    <w:rsid w:val="00E9043D"/>
    <w:rsid w:val="00E9065A"/>
    <w:rsid w:val="00E9134A"/>
    <w:rsid w:val="00E92419"/>
    <w:rsid w:val="00E9276F"/>
    <w:rsid w:val="00E93CC5"/>
    <w:rsid w:val="00E94988"/>
    <w:rsid w:val="00E94E35"/>
    <w:rsid w:val="00E95979"/>
    <w:rsid w:val="00E962DF"/>
    <w:rsid w:val="00E96901"/>
    <w:rsid w:val="00EA0907"/>
    <w:rsid w:val="00EA12EC"/>
    <w:rsid w:val="00EA13F4"/>
    <w:rsid w:val="00EA1ED4"/>
    <w:rsid w:val="00EA270C"/>
    <w:rsid w:val="00EA29A4"/>
    <w:rsid w:val="00EA3509"/>
    <w:rsid w:val="00EA3C20"/>
    <w:rsid w:val="00EA4252"/>
    <w:rsid w:val="00EA467F"/>
    <w:rsid w:val="00EA4BD7"/>
    <w:rsid w:val="00EA4C39"/>
    <w:rsid w:val="00EA4CD9"/>
    <w:rsid w:val="00EA570E"/>
    <w:rsid w:val="00EA59AA"/>
    <w:rsid w:val="00EA7345"/>
    <w:rsid w:val="00EB0154"/>
    <w:rsid w:val="00EB034B"/>
    <w:rsid w:val="00EB0FB7"/>
    <w:rsid w:val="00EB1E46"/>
    <w:rsid w:val="00EB2670"/>
    <w:rsid w:val="00EB26AD"/>
    <w:rsid w:val="00EB292B"/>
    <w:rsid w:val="00EB2BFB"/>
    <w:rsid w:val="00EB2C80"/>
    <w:rsid w:val="00EB3E12"/>
    <w:rsid w:val="00EB40CA"/>
    <w:rsid w:val="00EB53A3"/>
    <w:rsid w:val="00EB5559"/>
    <w:rsid w:val="00EB56B6"/>
    <w:rsid w:val="00EB6F5D"/>
    <w:rsid w:val="00EB725D"/>
    <w:rsid w:val="00EC0B3D"/>
    <w:rsid w:val="00EC151D"/>
    <w:rsid w:val="00EC1743"/>
    <w:rsid w:val="00EC1B24"/>
    <w:rsid w:val="00EC1BB5"/>
    <w:rsid w:val="00EC1DDF"/>
    <w:rsid w:val="00EC1FA2"/>
    <w:rsid w:val="00EC29C0"/>
    <w:rsid w:val="00EC3B50"/>
    <w:rsid w:val="00EC501D"/>
    <w:rsid w:val="00EC5DD6"/>
    <w:rsid w:val="00EC65AF"/>
    <w:rsid w:val="00EC6AB9"/>
    <w:rsid w:val="00EC78E4"/>
    <w:rsid w:val="00ED0D66"/>
    <w:rsid w:val="00ED11CF"/>
    <w:rsid w:val="00ED24DF"/>
    <w:rsid w:val="00ED356A"/>
    <w:rsid w:val="00ED42A6"/>
    <w:rsid w:val="00ED44C0"/>
    <w:rsid w:val="00ED48C4"/>
    <w:rsid w:val="00ED4CCA"/>
    <w:rsid w:val="00ED563F"/>
    <w:rsid w:val="00ED5ED2"/>
    <w:rsid w:val="00ED67FC"/>
    <w:rsid w:val="00ED7953"/>
    <w:rsid w:val="00EE047F"/>
    <w:rsid w:val="00EE1120"/>
    <w:rsid w:val="00EE16E3"/>
    <w:rsid w:val="00EE2CC0"/>
    <w:rsid w:val="00EE2DCD"/>
    <w:rsid w:val="00EE3045"/>
    <w:rsid w:val="00EE46A6"/>
    <w:rsid w:val="00EE4734"/>
    <w:rsid w:val="00EE5A31"/>
    <w:rsid w:val="00EE5C79"/>
    <w:rsid w:val="00EE67C1"/>
    <w:rsid w:val="00EE6D1B"/>
    <w:rsid w:val="00EF010B"/>
    <w:rsid w:val="00EF1364"/>
    <w:rsid w:val="00EF1756"/>
    <w:rsid w:val="00EF2862"/>
    <w:rsid w:val="00EF3601"/>
    <w:rsid w:val="00EF3C10"/>
    <w:rsid w:val="00EF3D7F"/>
    <w:rsid w:val="00EF4D8E"/>
    <w:rsid w:val="00EF55A4"/>
    <w:rsid w:val="00EF7694"/>
    <w:rsid w:val="00F022E1"/>
    <w:rsid w:val="00F029CD"/>
    <w:rsid w:val="00F02C58"/>
    <w:rsid w:val="00F0554B"/>
    <w:rsid w:val="00F05B32"/>
    <w:rsid w:val="00F05DD1"/>
    <w:rsid w:val="00F067D7"/>
    <w:rsid w:val="00F06B30"/>
    <w:rsid w:val="00F06BB5"/>
    <w:rsid w:val="00F07C03"/>
    <w:rsid w:val="00F10203"/>
    <w:rsid w:val="00F108AB"/>
    <w:rsid w:val="00F11B09"/>
    <w:rsid w:val="00F11B77"/>
    <w:rsid w:val="00F11DA3"/>
    <w:rsid w:val="00F120E6"/>
    <w:rsid w:val="00F12A50"/>
    <w:rsid w:val="00F1384D"/>
    <w:rsid w:val="00F15611"/>
    <w:rsid w:val="00F15FE4"/>
    <w:rsid w:val="00F16532"/>
    <w:rsid w:val="00F166D9"/>
    <w:rsid w:val="00F16972"/>
    <w:rsid w:val="00F171C0"/>
    <w:rsid w:val="00F172FF"/>
    <w:rsid w:val="00F17789"/>
    <w:rsid w:val="00F17DC9"/>
    <w:rsid w:val="00F22138"/>
    <w:rsid w:val="00F22E82"/>
    <w:rsid w:val="00F23634"/>
    <w:rsid w:val="00F24165"/>
    <w:rsid w:val="00F24468"/>
    <w:rsid w:val="00F273FB"/>
    <w:rsid w:val="00F27753"/>
    <w:rsid w:val="00F27939"/>
    <w:rsid w:val="00F31616"/>
    <w:rsid w:val="00F31BF2"/>
    <w:rsid w:val="00F320A4"/>
    <w:rsid w:val="00F3260A"/>
    <w:rsid w:val="00F34153"/>
    <w:rsid w:val="00F3422C"/>
    <w:rsid w:val="00F34BED"/>
    <w:rsid w:val="00F34D8B"/>
    <w:rsid w:val="00F36B12"/>
    <w:rsid w:val="00F37376"/>
    <w:rsid w:val="00F41651"/>
    <w:rsid w:val="00F4397F"/>
    <w:rsid w:val="00F439CC"/>
    <w:rsid w:val="00F44248"/>
    <w:rsid w:val="00F44533"/>
    <w:rsid w:val="00F451BB"/>
    <w:rsid w:val="00F454D4"/>
    <w:rsid w:val="00F455AA"/>
    <w:rsid w:val="00F45801"/>
    <w:rsid w:val="00F46120"/>
    <w:rsid w:val="00F46631"/>
    <w:rsid w:val="00F4704E"/>
    <w:rsid w:val="00F47461"/>
    <w:rsid w:val="00F508E3"/>
    <w:rsid w:val="00F5185E"/>
    <w:rsid w:val="00F52647"/>
    <w:rsid w:val="00F5312C"/>
    <w:rsid w:val="00F54274"/>
    <w:rsid w:val="00F5432E"/>
    <w:rsid w:val="00F544C1"/>
    <w:rsid w:val="00F577B6"/>
    <w:rsid w:val="00F57EE8"/>
    <w:rsid w:val="00F602F7"/>
    <w:rsid w:val="00F60E2B"/>
    <w:rsid w:val="00F61A43"/>
    <w:rsid w:val="00F62843"/>
    <w:rsid w:val="00F62FE3"/>
    <w:rsid w:val="00F631DA"/>
    <w:rsid w:val="00F656F7"/>
    <w:rsid w:val="00F67FCC"/>
    <w:rsid w:val="00F70BA5"/>
    <w:rsid w:val="00F713F3"/>
    <w:rsid w:val="00F71DA6"/>
    <w:rsid w:val="00F72789"/>
    <w:rsid w:val="00F72956"/>
    <w:rsid w:val="00F72998"/>
    <w:rsid w:val="00F72A29"/>
    <w:rsid w:val="00F72B12"/>
    <w:rsid w:val="00F72EA1"/>
    <w:rsid w:val="00F73AC2"/>
    <w:rsid w:val="00F74311"/>
    <w:rsid w:val="00F744F9"/>
    <w:rsid w:val="00F74FE5"/>
    <w:rsid w:val="00F754BC"/>
    <w:rsid w:val="00F760CB"/>
    <w:rsid w:val="00F76453"/>
    <w:rsid w:val="00F7735A"/>
    <w:rsid w:val="00F773E5"/>
    <w:rsid w:val="00F77ABE"/>
    <w:rsid w:val="00F77F62"/>
    <w:rsid w:val="00F80642"/>
    <w:rsid w:val="00F808C9"/>
    <w:rsid w:val="00F80B95"/>
    <w:rsid w:val="00F80CC4"/>
    <w:rsid w:val="00F821C5"/>
    <w:rsid w:val="00F8268A"/>
    <w:rsid w:val="00F82CCE"/>
    <w:rsid w:val="00F82DEF"/>
    <w:rsid w:val="00F8458F"/>
    <w:rsid w:val="00F84696"/>
    <w:rsid w:val="00F84742"/>
    <w:rsid w:val="00F84792"/>
    <w:rsid w:val="00F84CD0"/>
    <w:rsid w:val="00F85654"/>
    <w:rsid w:val="00F86538"/>
    <w:rsid w:val="00F86825"/>
    <w:rsid w:val="00F8683B"/>
    <w:rsid w:val="00F875CE"/>
    <w:rsid w:val="00F917E4"/>
    <w:rsid w:val="00F91EBD"/>
    <w:rsid w:val="00F925A9"/>
    <w:rsid w:val="00F92A32"/>
    <w:rsid w:val="00F92B67"/>
    <w:rsid w:val="00F92CAB"/>
    <w:rsid w:val="00F93150"/>
    <w:rsid w:val="00F93603"/>
    <w:rsid w:val="00F9366F"/>
    <w:rsid w:val="00F93D9C"/>
    <w:rsid w:val="00F96360"/>
    <w:rsid w:val="00F9765A"/>
    <w:rsid w:val="00F97BC7"/>
    <w:rsid w:val="00F97E99"/>
    <w:rsid w:val="00FA0A6C"/>
    <w:rsid w:val="00FA3F44"/>
    <w:rsid w:val="00FA3FF6"/>
    <w:rsid w:val="00FA51D4"/>
    <w:rsid w:val="00FA5EF8"/>
    <w:rsid w:val="00FA7112"/>
    <w:rsid w:val="00FA7396"/>
    <w:rsid w:val="00FA756D"/>
    <w:rsid w:val="00FA7CE5"/>
    <w:rsid w:val="00FA7F02"/>
    <w:rsid w:val="00FB06DE"/>
    <w:rsid w:val="00FB1DFF"/>
    <w:rsid w:val="00FB1F53"/>
    <w:rsid w:val="00FB6D62"/>
    <w:rsid w:val="00FB7589"/>
    <w:rsid w:val="00FC1434"/>
    <w:rsid w:val="00FC257A"/>
    <w:rsid w:val="00FC2676"/>
    <w:rsid w:val="00FC37A8"/>
    <w:rsid w:val="00FC3B8C"/>
    <w:rsid w:val="00FC3C16"/>
    <w:rsid w:val="00FC42BB"/>
    <w:rsid w:val="00FC4A87"/>
    <w:rsid w:val="00FC4B3E"/>
    <w:rsid w:val="00FC4F5A"/>
    <w:rsid w:val="00FC55B4"/>
    <w:rsid w:val="00FC665A"/>
    <w:rsid w:val="00FC6E06"/>
    <w:rsid w:val="00FC6EF0"/>
    <w:rsid w:val="00FD055D"/>
    <w:rsid w:val="00FD0E0F"/>
    <w:rsid w:val="00FD1705"/>
    <w:rsid w:val="00FD1CDB"/>
    <w:rsid w:val="00FD21EF"/>
    <w:rsid w:val="00FD2B2D"/>
    <w:rsid w:val="00FD3254"/>
    <w:rsid w:val="00FD4621"/>
    <w:rsid w:val="00FD4FF5"/>
    <w:rsid w:val="00FD5314"/>
    <w:rsid w:val="00FD5FF1"/>
    <w:rsid w:val="00FD715B"/>
    <w:rsid w:val="00FD7FC6"/>
    <w:rsid w:val="00FE03B5"/>
    <w:rsid w:val="00FE0E64"/>
    <w:rsid w:val="00FE1820"/>
    <w:rsid w:val="00FE1DE0"/>
    <w:rsid w:val="00FE1E71"/>
    <w:rsid w:val="00FE2056"/>
    <w:rsid w:val="00FE2F3F"/>
    <w:rsid w:val="00FE35F7"/>
    <w:rsid w:val="00FE3E5E"/>
    <w:rsid w:val="00FE47BE"/>
    <w:rsid w:val="00FE496B"/>
    <w:rsid w:val="00FE4F08"/>
    <w:rsid w:val="00FE5595"/>
    <w:rsid w:val="00FE77B3"/>
    <w:rsid w:val="00FF00D5"/>
    <w:rsid w:val="00FF0439"/>
    <w:rsid w:val="00FF0DC0"/>
    <w:rsid w:val="00FF158B"/>
    <w:rsid w:val="00FF428B"/>
    <w:rsid w:val="00FF4FAA"/>
    <w:rsid w:val="00FF5A51"/>
    <w:rsid w:val="00FF6051"/>
    <w:rsid w:val="00FF637E"/>
    <w:rsid w:val="00FF64D1"/>
    <w:rsid w:val="00FF6651"/>
    <w:rsid w:val="00FF683E"/>
    <w:rsid w:val="00FF6BBE"/>
    <w:rsid w:val="00FF6FF5"/>
    <w:rsid w:val="00FF7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098E8"/>
  <w15:docId w15:val="{A19A6A07-6503-40BA-ADEB-B481F38F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357"/>
  </w:style>
  <w:style w:type="paragraph" w:styleId="Heading1">
    <w:name w:val="heading 1"/>
    <w:basedOn w:val="Normal"/>
    <w:next w:val="Normal"/>
    <w:link w:val="Heading1Char"/>
    <w:qFormat/>
    <w:rsid w:val="00D352CD"/>
    <w:pPr>
      <w:keepNext/>
      <w:spacing w:after="0" w:line="240" w:lineRule="auto"/>
      <w:jc w:val="center"/>
      <w:outlineLvl w:val="0"/>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BD5"/>
  </w:style>
  <w:style w:type="paragraph" w:styleId="Footer">
    <w:name w:val="footer"/>
    <w:basedOn w:val="Normal"/>
    <w:link w:val="FooterChar"/>
    <w:uiPriority w:val="99"/>
    <w:unhideWhenUsed/>
    <w:rsid w:val="00DA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BD5"/>
  </w:style>
  <w:style w:type="paragraph" w:styleId="BalloonText">
    <w:name w:val="Balloon Text"/>
    <w:basedOn w:val="Normal"/>
    <w:link w:val="BalloonTextChar"/>
    <w:uiPriority w:val="99"/>
    <w:semiHidden/>
    <w:unhideWhenUsed/>
    <w:rsid w:val="00DA0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BD5"/>
    <w:rPr>
      <w:rFonts w:ascii="Tahoma" w:hAnsi="Tahoma" w:cs="Tahoma"/>
      <w:sz w:val="16"/>
      <w:szCs w:val="16"/>
    </w:rPr>
  </w:style>
  <w:style w:type="paragraph" w:styleId="NoSpacing">
    <w:name w:val="No Spacing"/>
    <w:uiPriority w:val="1"/>
    <w:qFormat/>
    <w:rsid w:val="00DA0BD5"/>
    <w:pPr>
      <w:spacing w:after="0" w:line="240" w:lineRule="auto"/>
    </w:pPr>
  </w:style>
  <w:style w:type="paragraph" w:styleId="DocumentMap">
    <w:name w:val="Document Map"/>
    <w:basedOn w:val="Normal"/>
    <w:link w:val="DocumentMapChar"/>
    <w:uiPriority w:val="99"/>
    <w:semiHidden/>
    <w:unhideWhenUsed/>
    <w:rsid w:val="00DA0BD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A0BD5"/>
    <w:rPr>
      <w:rFonts w:ascii="Tahoma" w:hAnsi="Tahoma" w:cs="Tahoma"/>
      <w:sz w:val="16"/>
      <w:szCs w:val="16"/>
    </w:rPr>
  </w:style>
  <w:style w:type="table" w:styleId="TableGrid">
    <w:name w:val="Table Grid"/>
    <w:basedOn w:val="TableNormal"/>
    <w:uiPriority w:val="59"/>
    <w:rsid w:val="00A3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A3712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A371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5">
    <w:name w:val="Colorful Grid Accent 5"/>
    <w:basedOn w:val="TableNormal"/>
    <w:uiPriority w:val="73"/>
    <w:rsid w:val="00A371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rsid w:val="00A371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ormal1">
    <w:name w:val="Normal1"/>
    <w:basedOn w:val="Normal"/>
    <w:rsid w:val="00011A86"/>
    <w:pPr>
      <w:spacing w:after="0" w:line="240" w:lineRule="auto"/>
    </w:pPr>
    <w:rPr>
      <w:rFonts w:ascii="Times New Roman" w:eastAsia="Times New Roman" w:hAnsi="Times New Roman" w:cs="Times New Roman"/>
      <w:sz w:val="24"/>
      <w:szCs w:val="24"/>
      <w:lang w:val="en-US"/>
    </w:rPr>
  </w:style>
  <w:style w:type="paragraph" w:customStyle="1" w:styleId="Heading11">
    <w:name w:val="Heading 11"/>
    <w:basedOn w:val="Normal"/>
    <w:rsid w:val="00011A86"/>
    <w:pPr>
      <w:spacing w:before="100" w:beforeAutospacing="1" w:after="0" w:line="240" w:lineRule="auto"/>
      <w:jc w:val="center"/>
      <w:outlineLvl w:val="1"/>
    </w:pPr>
    <w:rPr>
      <w:rFonts w:ascii="Times New Roman" w:eastAsia="Times New Roman" w:hAnsi="Times New Roman" w:cs="Times New Roman"/>
      <w:b/>
      <w:bCs/>
      <w:color w:val="00CCCB"/>
      <w:kern w:val="36"/>
      <w:sz w:val="36"/>
      <w:szCs w:val="36"/>
      <w:lang w:val="en-US"/>
    </w:rPr>
  </w:style>
  <w:style w:type="paragraph" w:customStyle="1" w:styleId="NormalWeb1">
    <w:name w:val="Normal (Web)1"/>
    <w:basedOn w:val="Normal"/>
    <w:rsid w:val="00011A86"/>
    <w:pPr>
      <w:spacing w:after="0" w:line="240" w:lineRule="auto"/>
    </w:pPr>
    <w:rPr>
      <w:rFonts w:ascii="Times New Roman" w:eastAsia="Times New Roman" w:hAnsi="Times New Roman" w:cs="Times New Roman"/>
      <w:sz w:val="24"/>
      <w:szCs w:val="24"/>
      <w:lang w:val="en-US"/>
    </w:rPr>
  </w:style>
  <w:style w:type="table" w:styleId="LightShading-Accent1">
    <w:name w:val="Light Shading Accent 1"/>
    <w:basedOn w:val="TableNormal"/>
    <w:uiPriority w:val="60"/>
    <w:rsid w:val="00011A8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AC134C"/>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D352CD"/>
    <w:rPr>
      <w:rFonts w:ascii="Tahoma" w:eastAsia="Times New Roman" w:hAnsi="Tahoma" w:cs="Times New Roman"/>
      <w:b/>
      <w:sz w:val="24"/>
      <w:szCs w:val="20"/>
    </w:rPr>
  </w:style>
  <w:style w:type="character" w:styleId="PlaceholderText">
    <w:name w:val="Placeholder Text"/>
    <w:basedOn w:val="DefaultParagraphFont"/>
    <w:uiPriority w:val="99"/>
    <w:semiHidden/>
    <w:rsid w:val="00D352CD"/>
    <w:rPr>
      <w:color w:val="808080"/>
    </w:rPr>
  </w:style>
  <w:style w:type="table" w:customStyle="1" w:styleId="TableGrid1">
    <w:name w:val="Table Grid1"/>
    <w:basedOn w:val="TableNormal"/>
    <w:next w:val="TableGrid"/>
    <w:uiPriority w:val="59"/>
    <w:rsid w:val="00084A8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44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Library\Downloads\HMS\WEBSITE\Sub-Contractor%20Pre-Qualification%20Questionnaire%20BUS-3.6-1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E680492F0A48D292B78584266EAC76"/>
        <w:category>
          <w:name w:val="General"/>
          <w:gallery w:val="placeholder"/>
        </w:category>
        <w:types>
          <w:type w:val="bbPlcHdr"/>
        </w:types>
        <w:behaviors>
          <w:behavior w:val="content"/>
        </w:behaviors>
        <w:guid w:val="{4FF6F5ED-C309-46A8-82B1-16ADFECC3FF6}"/>
      </w:docPartPr>
      <w:docPartBody>
        <w:p w:rsidR="00000000" w:rsidRDefault="00DE5861">
          <w:pPr>
            <w:pStyle w:val="6CE680492F0A48D292B78584266EAC76"/>
          </w:pPr>
          <w:r w:rsidRPr="008F48EB">
            <w:rPr>
              <w:rStyle w:val="PlaceholderText"/>
            </w:rPr>
            <w:t>Click or tap here to enter text.</w:t>
          </w:r>
        </w:p>
      </w:docPartBody>
    </w:docPart>
    <w:docPart>
      <w:docPartPr>
        <w:name w:val="99346F848F22415093B5FB371EECCDDB"/>
        <w:category>
          <w:name w:val="General"/>
          <w:gallery w:val="placeholder"/>
        </w:category>
        <w:types>
          <w:type w:val="bbPlcHdr"/>
        </w:types>
        <w:behaviors>
          <w:behavior w:val="content"/>
        </w:behaviors>
        <w:guid w:val="{6F3682DD-524C-4750-8134-D716F23AFA29}"/>
      </w:docPartPr>
      <w:docPartBody>
        <w:p w:rsidR="00000000" w:rsidRDefault="00DE5861">
          <w:pPr>
            <w:pStyle w:val="99346F848F22415093B5FB371EECCDDB"/>
          </w:pPr>
          <w:r w:rsidRPr="008F48EB">
            <w:rPr>
              <w:rStyle w:val="PlaceholderText"/>
            </w:rPr>
            <w:t xml:space="preserve">Click or tap here </w:t>
          </w:r>
        </w:p>
      </w:docPartBody>
    </w:docPart>
    <w:docPart>
      <w:docPartPr>
        <w:name w:val="AA96FDB08F874661AEEFA2A5088EDB8F"/>
        <w:category>
          <w:name w:val="General"/>
          <w:gallery w:val="placeholder"/>
        </w:category>
        <w:types>
          <w:type w:val="bbPlcHdr"/>
        </w:types>
        <w:behaviors>
          <w:behavior w:val="content"/>
        </w:behaviors>
        <w:guid w:val="{EEDF7E89-47C7-4073-9F20-5D3901D564E8}"/>
      </w:docPartPr>
      <w:docPartBody>
        <w:p w:rsidR="00000000" w:rsidRDefault="00DE5861">
          <w:pPr>
            <w:pStyle w:val="AA96FDB08F874661AEEFA2A5088EDB8F"/>
          </w:pPr>
          <w:r w:rsidRPr="008F48EB">
            <w:rPr>
              <w:rStyle w:val="PlaceholderText"/>
            </w:rPr>
            <w:t xml:space="preserve">Click or tap </w:t>
          </w:r>
        </w:p>
      </w:docPartBody>
    </w:docPart>
    <w:docPart>
      <w:docPartPr>
        <w:name w:val="B4FCFC19D2884BD1BCBD4EDAA88F16FF"/>
        <w:category>
          <w:name w:val="General"/>
          <w:gallery w:val="placeholder"/>
        </w:category>
        <w:types>
          <w:type w:val="bbPlcHdr"/>
        </w:types>
        <w:behaviors>
          <w:behavior w:val="content"/>
        </w:behaviors>
        <w:guid w:val="{A0289B6A-98B9-4891-9A1D-30B3EEF49811}"/>
      </w:docPartPr>
      <w:docPartBody>
        <w:p w:rsidR="00000000" w:rsidRDefault="00DE5861">
          <w:pPr>
            <w:pStyle w:val="B4FCFC19D2884BD1BCBD4EDAA88F16FF"/>
          </w:pPr>
          <w:r w:rsidRPr="008F48EB">
            <w:rPr>
              <w:rStyle w:val="PlaceholderText"/>
            </w:rPr>
            <w:t>Click or tap here to enter text.</w:t>
          </w:r>
        </w:p>
      </w:docPartBody>
    </w:docPart>
    <w:docPart>
      <w:docPartPr>
        <w:name w:val="76869099695547709F15DFE9C1ED51E2"/>
        <w:category>
          <w:name w:val="General"/>
          <w:gallery w:val="placeholder"/>
        </w:category>
        <w:types>
          <w:type w:val="bbPlcHdr"/>
        </w:types>
        <w:behaviors>
          <w:behavior w:val="content"/>
        </w:behaviors>
        <w:guid w:val="{6292E15A-35E4-431D-A069-528E95D53AC2}"/>
      </w:docPartPr>
      <w:docPartBody>
        <w:p w:rsidR="00000000" w:rsidRDefault="00DE5861">
          <w:pPr>
            <w:pStyle w:val="76869099695547709F15DFE9C1ED51E2"/>
          </w:pPr>
          <w:r w:rsidRPr="008F48EB">
            <w:rPr>
              <w:rStyle w:val="PlaceholderText"/>
            </w:rPr>
            <w:t>Click or tap here to enter text.</w:t>
          </w:r>
        </w:p>
      </w:docPartBody>
    </w:docPart>
    <w:docPart>
      <w:docPartPr>
        <w:name w:val="15131B7023714E28918167E5B210F518"/>
        <w:category>
          <w:name w:val="General"/>
          <w:gallery w:val="placeholder"/>
        </w:category>
        <w:types>
          <w:type w:val="bbPlcHdr"/>
        </w:types>
        <w:behaviors>
          <w:behavior w:val="content"/>
        </w:behaviors>
        <w:guid w:val="{6A78153B-48C4-416C-BEAA-B14F33B20ABA}"/>
      </w:docPartPr>
      <w:docPartBody>
        <w:p w:rsidR="00000000" w:rsidRDefault="00DE5861">
          <w:pPr>
            <w:pStyle w:val="15131B7023714E28918167E5B210F518"/>
          </w:pPr>
          <w:r w:rsidRPr="008F48EB">
            <w:rPr>
              <w:rStyle w:val="PlaceholderText"/>
            </w:rPr>
            <w:t>Click or tap here to enter text.</w:t>
          </w:r>
        </w:p>
      </w:docPartBody>
    </w:docPart>
    <w:docPart>
      <w:docPartPr>
        <w:name w:val="E87689D2B2AA4F16B9B72AB13AC5FDE8"/>
        <w:category>
          <w:name w:val="General"/>
          <w:gallery w:val="placeholder"/>
        </w:category>
        <w:types>
          <w:type w:val="bbPlcHdr"/>
        </w:types>
        <w:behaviors>
          <w:behavior w:val="content"/>
        </w:behaviors>
        <w:guid w:val="{4A0C9F11-E003-4828-A1B2-71CB575C2F3B}"/>
      </w:docPartPr>
      <w:docPartBody>
        <w:p w:rsidR="00000000" w:rsidRDefault="00DE5861">
          <w:pPr>
            <w:pStyle w:val="E87689D2B2AA4F16B9B72AB13AC5FDE8"/>
          </w:pPr>
          <w:r w:rsidRPr="008F48EB">
            <w:rPr>
              <w:rStyle w:val="PlaceholderText"/>
            </w:rPr>
            <w:t>Click or tap here to enter text.</w:t>
          </w:r>
        </w:p>
      </w:docPartBody>
    </w:docPart>
    <w:docPart>
      <w:docPartPr>
        <w:name w:val="2EC470027907473F8EE3F082770035CE"/>
        <w:category>
          <w:name w:val="General"/>
          <w:gallery w:val="placeholder"/>
        </w:category>
        <w:types>
          <w:type w:val="bbPlcHdr"/>
        </w:types>
        <w:behaviors>
          <w:behavior w:val="content"/>
        </w:behaviors>
        <w:guid w:val="{60341BA4-B851-46FD-81F6-9BFADBBB20E2}"/>
      </w:docPartPr>
      <w:docPartBody>
        <w:p w:rsidR="00000000" w:rsidRDefault="00DE5861">
          <w:pPr>
            <w:pStyle w:val="2EC470027907473F8EE3F082770035CE"/>
          </w:pPr>
          <w:r w:rsidRPr="008F48EB">
            <w:rPr>
              <w:rStyle w:val="PlaceholderText"/>
            </w:rPr>
            <w:t xml:space="preserve">Click or tap here to enter </w:t>
          </w:r>
          <w:r w:rsidRPr="008F48EB">
            <w:rPr>
              <w:rStyle w:val="PlaceholderText"/>
            </w:rPr>
            <w:t>text.</w:t>
          </w:r>
        </w:p>
      </w:docPartBody>
    </w:docPart>
    <w:docPart>
      <w:docPartPr>
        <w:name w:val="2D48C6D936C045E5938602714EED843E"/>
        <w:category>
          <w:name w:val="General"/>
          <w:gallery w:val="placeholder"/>
        </w:category>
        <w:types>
          <w:type w:val="bbPlcHdr"/>
        </w:types>
        <w:behaviors>
          <w:behavior w:val="content"/>
        </w:behaviors>
        <w:guid w:val="{EE365780-4672-4381-A80D-F52CEB2B8379}"/>
      </w:docPartPr>
      <w:docPartBody>
        <w:p w:rsidR="00000000" w:rsidRDefault="00DE5861">
          <w:pPr>
            <w:pStyle w:val="2D48C6D936C045E5938602714EED843E"/>
          </w:pPr>
          <w:r w:rsidRPr="008F48EB">
            <w:rPr>
              <w:rStyle w:val="PlaceholderText"/>
            </w:rPr>
            <w:t>Click or tap here to enter text.</w:t>
          </w:r>
        </w:p>
      </w:docPartBody>
    </w:docPart>
    <w:docPart>
      <w:docPartPr>
        <w:name w:val="894006DDD1874B91B3114EB215CECA4E"/>
        <w:category>
          <w:name w:val="General"/>
          <w:gallery w:val="placeholder"/>
        </w:category>
        <w:types>
          <w:type w:val="bbPlcHdr"/>
        </w:types>
        <w:behaviors>
          <w:behavior w:val="content"/>
        </w:behaviors>
        <w:guid w:val="{1E662E68-5EF8-488C-AA7D-ABCAB24A409F}"/>
      </w:docPartPr>
      <w:docPartBody>
        <w:p w:rsidR="00000000" w:rsidRDefault="00DE5861">
          <w:pPr>
            <w:pStyle w:val="894006DDD1874B91B3114EB215CECA4E"/>
          </w:pPr>
          <w:r w:rsidRPr="008F48EB">
            <w:rPr>
              <w:rStyle w:val="PlaceholderText"/>
            </w:rPr>
            <w:t>Click or tap here to enter text.</w:t>
          </w:r>
        </w:p>
      </w:docPartBody>
    </w:docPart>
    <w:docPart>
      <w:docPartPr>
        <w:name w:val="5BB808E3D7304D4B87118668879A642A"/>
        <w:category>
          <w:name w:val="General"/>
          <w:gallery w:val="placeholder"/>
        </w:category>
        <w:types>
          <w:type w:val="bbPlcHdr"/>
        </w:types>
        <w:behaviors>
          <w:behavior w:val="content"/>
        </w:behaviors>
        <w:guid w:val="{D2FC5BC2-CB25-4A20-A04C-0290801CCE08}"/>
      </w:docPartPr>
      <w:docPartBody>
        <w:p w:rsidR="00000000" w:rsidRDefault="00DE5861">
          <w:pPr>
            <w:pStyle w:val="5BB808E3D7304D4B87118668879A642A"/>
          </w:pPr>
          <w:r w:rsidRPr="008F48EB">
            <w:rPr>
              <w:rStyle w:val="PlaceholderText"/>
            </w:rPr>
            <w:t>Click or tap here to enter text.</w:t>
          </w:r>
        </w:p>
      </w:docPartBody>
    </w:docPart>
    <w:docPart>
      <w:docPartPr>
        <w:name w:val="B8D2E5413C164C7B859B44DF7F6DF8FA"/>
        <w:category>
          <w:name w:val="General"/>
          <w:gallery w:val="placeholder"/>
        </w:category>
        <w:types>
          <w:type w:val="bbPlcHdr"/>
        </w:types>
        <w:behaviors>
          <w:behavior w:val="content"/>
        </w:behaviors>
        <w:guid w:val="{A4E0DFCB-DDA1-433E-B38A-F722C22B38AC}"/>
      </w:docPartPr>
      <w:docPartBody>
        <w:p w:rsidR="00000000" w:rsidRDefault="00DE5861">
          <w:pPr>
            <w:pStyle w:val="B8D2E5413C164C7B859B44DF7F6DF8FA"/>
          </w:pPr>
          <w:r w:rsidRPr="008F48EB">
            <w:rPr>
              <w:rStyle w:val="PlaceholderText"/>
            </w:rPr>
            <w:t>Click or tap here to enter text.</w:t>
          </w:r>
        </w:p>
      </w:docPartBody>
    </w:docPart>
    <w:docPart>
      <w:docPartPr>
        <w:name w:val="BA8B75F2AF774E4CB66F4BBB3FC83804"/>
        <w:category>
          <w:name w:val="General"/>
          <w:gallery w:val="placeholder"/>
        </w:category>
        <w:types>
          <w:type w:val="bbPlcHdr"/>
        </w:types>
        <w:behaviors>
          <w:behavior w:val="content"/>
        </w:behaviors>
        <w:guid w:val="{87151B6D-E15C-4D84-B600-E3882E306B29}"/>
      </w:docPartPr>
      <w:docPartBody>
        <w:p w:rsidR="00000000" w:rsidRDefault="00DE5861">
          <w:pPr>
            <w:pStyle w:val="BA8B75F2AF774E4CB66F4BBB3FC83804"/>
          </w:pPr>
          <w:r w:rsidRPr="008F48EB">
            <w:rPr>
              <w:rStyle w:val="PlaceholderText"/>
            </w:rPr>
            <w:t>Click or tap here to enter text.</w:t>
          </w:r>
        </w:p>
      </w:docPartBody>
    </w:docPart>
    <w:docPart>
      <w:docPartPr>
        <w:name w:val="B18CD79C8BBD49998F8E5A9BDB981982"/>
        <w:category>
          <w:name w:val="General"/>
          <w:gallery w:val="placeholder"/>
        </w:category>
        <w:types>
          <w:type w:val="bbPlcHdr"/>
        </w:types>
        <w:behaviors>
          <w:behavior w:val="content"/>
        </w:behaviors>
        <w:guid w:val="{0C96B8F9-A9BF-4111-95DC-8218E9A1FAD3}"/>
      </w:docPartPr>
      <w:docPartBody>
        <w:p w:rsidR="00000000" w:rsidRDefault="00DE5861">
          <w:pPr>
            <w:pStyle w:val="B18CD79C8BBD49998F8E5A9BDB981982"/>
          </w:pPr>
          <w:r w:rsidRPr="008F48EB">
            <w:rPr>
              <w:rStyle w:val="PlaceholderText"/>
            </w:rPr>
            <w:t>Click or tap here to enter text.</w:t>
          </w:r>
        </w:p>
      </w:docPartBody>
    </w:docPart>
    <w:docPart>
      <w:docPartPr>
        <w:name w:val="C99A224CF0804B84815CDB8960BED024"/>
        <w:category>
          <w:name w:val="General"/>
          <w:gallery w:val="placeholder"/>
        </w:category>
        <w:types>
          <w:type w:val="bbPlcHdr"/>
        </w:types>
        <w:behaviors>
          <w:behavior w:val="content"/>
        </w:behaviors>
        <w:guid w:val="{C48CCF64-300B-431D-8C60-2E87B328748A}"/>
      </w:docPartPr>
      <w:docPartBody>
        <w:p w:rsidR="00000000" w:rsidRDefault="00DE5861">
          <w:pPr>
            <w:pStyle w:val="C99A224CF0804B84815CDB8960BED024"/>
          </w:pPr>
          <w:r w:rsidRPr="008F48EB">
            <w:rPr>
              <w:rStyle w:val="PlaceholderText"/>
            </w:rPr>
            <w:t>Click or tap here to enter text.</w:t>
          </w:r>
        </w:p>
      </w:docPartBody>
    </w:docPart>
    <w:docPart>
      <w:docPartPr>
        <w:name w:val="FDADAD41D4F44CCB88A88368756AA160"/>
        <w:category>
          <w:name w:val="General"/>
          <w:gallery w:val="placeholder"/>
        </w:category>
        <w:types>
          <w:type w:val="bbPlcHdr"/>
        </w:types>
        <w:behaviors>
          <w:behavior w:val="content"/>
        </w:behaviors>
        <w:guid w:val="{3DFE0081-6E19-4E95-85E9-5BFF3CC933AB}"/>
      </w:docPartPr>
      <w:docPartBody>
        <w:p w:rsidR="00000000" w:rsidRDefault="00DE5861">
          <w:pPr>
            <w:pStyle w:val="FDADAD41D4F44CCB88A88368756AA160"/>
          </w:pPr>
          <w:r w:rsidRPr="008F48EB">
            <w:rPr>
              <w:rStyle w:val="PlaceholderText"/>
            </w:rPr>
            <w:t>Click or tap here t</w:t>
          </w:r>
          <w:r w:rsidRPr="008F48EB">
            <w:rPr>
              <w:rStyle w:val="PlaceholderText"/>
            </w:rPr>
            <w:t>o enter text.</w:t>
          </w:r>
        </w:p>
      </w:docPartBody>
    </w:docPart>
    <w:docPart>
      <w:docPartPr>
        <w:name w:val="A1F42789793540869570FAED1DEF5F34"/>
        <w:category>
          <w:name w:val="General"/>
          <w:gallery w:val="placeholder"/>
        </w:category>
        <w:types>
          <w:type w:val="bbPlcHdr"/>
        </w:types>
        <w:behaviors>
          <w:behavior w:val="content"/>
        </w:behaviors>
        <w:guid w:val="{F7512EBD-9F1B-43AE-A780-F311E0BB7875}"/>
      </w:docPartPr>
      <w:docPartBody>
        <w:p w:rsidR="00000000" w:rsidRDefault="00DE5861">
          <w:pPr>
            <w:pStyle w:val="A1F42789793540869570FAED1DEF5F34"/>
          </w:pPr>
          <w:r w:rsidRPr="008F48EB">
            <w:rPr>
              <w:rStyle w:val="PlaceholderText"/>
            </w:rPr>
            <w:t>Click or tap here to enter text.</w:t>
          </w:r>
        </w:p>
      </w:docPartBody>
    </w:docPart>
    <w:docPart>
      <w:docPartPr>
        <w:name w:val="D1E11EE0ACD7448180515E98ABA4D681"/>
        <w:category>
          <w:name w:val="General"/>
          <w:gallery w:val="placeholder"/>
        </w:category>
        <w:types>
          <w:type w:val="bbPlcHdr"/>
        </w:types>
        <w:behaviors>
          <w:behavior w:val="content"/>
        </w:behaviors>
        <w:guid w:val="{8CB80D08-09ED-4D9E-98D4-49E99DA9043D}"/>
      </w:docPartPr>
      <w:docPartBody>
        <w:p w:rsidR="00000000" w:rsidRDefault="00DE5861">
          <w:pPr>
            <w:pStyle w:val="D1E11EE0ACD7448180515E98ABA4D681"/>
          </w:pPr>
          <w:r w:rsidRPr="008F48EB">
            <w:rPr>
              <w:rStyle w:val="PlaceholderText"/>
            </w:rPr>
            <w:t>Click or tap here to enter text.</w:t>
          </w:r>
        </w:p>
      </w:docPartBody>
    </w:docPart>
    <w:docPart>
      <w:docPartPr>
        <w:name w:val="E11510385CB94BC1B7D596D19A9A653A"/>
        <w:category>
          <w:name w:val="General"/>
          <w:gallery w:val="placeholder"/>
        </w:category>
        <w:types>
          <w:type w:val="bbPlcHdr"/>
        </w:types>
        <w:behaviors>
          <w:behavior w:val="content"/>
        </w:behaviors>
        <w:guid w:val="{F0E5BE71-D730-4782-9188-1B00D313F2F1}"/>
      </w:docPartPr>
      <w:docPartBody>
        <w:p w:rsidR="00000000" w:rsidRDefault="00DE5861">
          <w:pPr>
            <w:pStyle w:val="E11510385CB94BC1B7D596D19A9A653A"/>
          </w:pPr>
          <w:r w:rsidRPr="008F48EB">
            <w:rPr>
              <w:rStyle w:val="PlaceholderText"/>
            </w:rPr>
            <w:t>Click or tap here to enter text.</w:t>
          </w:r>
        </w:p>
      </w:docPartBody>
    </w:docPart>
    <w:docPart>
      <w:docPartPr>
        <w:name w:val="B847BDF270004E0C837EBCE057670DA4"/>
        <w:category>
          <w:name w:val="General"/>
          <w:gallery w:val="placeholder"/>
        </w:category>
        <w:types>
          <w:type w:val="bbPlcHdr"/>
        </w:types>
        <w:behaviors>
          <w:behavior w:val="content"/>
        </w:behaviors>
        <w:guid w:val="{9C062540-15BF-4801-A5CD-A96AE5F74FFF}"/>
      </w:docPartPr>
      <w:docPartBody>
        <w:p w:rsidR="00000000" w:rsidRDefault="00DE5861">
          <w:pPr>
            <w:pStyle w:val="B847BDF270004E0C837EBCE057670DA4"/>
          </w:pPr>
          <w:r w:rsidRPr="008F48EB">
            <w:rPr>
              <w:rStyle w:val="PlaceholderText"/>
            </w:rPr>
            <w:t>Click or tap here to enter text.</w:t>
          </w:r>
        </w:p>
      </w:docPartBody>
    </w:docPart>
    <w:docPart>
      <w:docPartPr>
        <w:name w:val="1C5741AD7E4F4AF4A7A44E9CE18074B6"/>
        <w:category>
          <w:name w:val="General"/>
          <w:gallery w:val="placeholder"/>
        </w:category>
        <w:types>
          <w:type w:val="bbPlcHdr"/>
        </w:types>
        <w:behaviors>
          <w:behavior w:val="content"/>
        </w:behaviors>
        <w:guid w:val="{B49AD1DE-6188-4D5A-AD0E-91FF28DB14CA}"/>
      </w:docPartPr>
      <w:docPartBody>
        <w:p w:rsidR="00000000" w:rsidRDefault="00DE5861">
          <w:pPr>
            <w:pStyle w:val="1C5741AD7E4F4AF4A7A44E9CE18074B6"/>
          </w:pPr>
          <w:r w:rsidRPr="008F48EB">
            <w:rPr>
              <w:rStyle w:val="PlaceholderText"/>
            </w:rPr>
            <w:t>Click or tap here to enter text.</w:t>
          </w:r>
        </w:p>
      </w:docPartBody>
    </w:docPart>
    <w:docPart>
      <w:docPartPr>
        <w:name w:val="DB80BDF34B354238A0BD91274B7F3758"/>
        <w:category>
          <w:name w:val="General"/>
          <w:gallery w:val="placeholder"/>
        </w:category>
        <w:types>
          <w:type w:val="bbPlcHdr"/>
        </w:types>
        <w:behaviors>
          <w:behavior w:val="content"/>
        </w:behaviors>
        <w:guid w:val="{A64CFAA0-45DE-49A0-8132-78F94178EA11}"/>
      </w:docPartPr>
      <w:docPartBody>
        <w:p w:rsidR="00000000" w:rsidRDefault="00DE5861">
          <w:pPr>
            <w:pStyle w:val="DB80BDF34B354238A0BD91274B7F3758"/>
          </w:pPr>
          <w:r w:rsidRPr="008F48EB">
            <w:rPr>
              <w:rStyle w:val="PlaceholderText"/>
            </w:rPr>
            <w:t>Click or tap here to enter text.</w:t>
          </w:r>
        </w:p>
      </w:docPartBody>
    </w:docPart>
    <w:docPart>
      <w:docPartPr>
        <w:name w:val="20D1D1BB27E047038FB089691B9E5542"/>
        <w:category>
          <w:name w:val="General"/>
          <w:gallery w:val="placeholder"/>
        </w:category>
        <w:types>
          <w:type w:val="bbPlcHdr"/>
        </w:types>
        <w:behaviors>
          <w:behavior w:val="content"/>
        </w:behaviors>
        <w:guid w:val="{A0232FA5-80AC-490F-AAA2-EECDEEC2462C}"/>
      </w:docPartPr>
      <w:docPartBody>
        <w:p w:rsidR="00000000" w:rsidRDefault="00DE5861">
          <w:pPr>
            <w:pStyle w:val="20D1D1BB27E047038FB089691B9E5542"/>
          </w:pPr>
          <w:r w:rsidRPr="008F48EB">
            <w:rPr>
              <w:rStyle w:val="PlaceholderText"/>
            </w:rPr>
            <w:t>Click or tap here to enter text.</w:t>
          </w:r>
        </w:p>
      </w:docPartBody>
    </w:docPart>
    <w:docPart>
      <w:docPartPr>
        <w:name w:val="D4B445B967104C56A5268F18B2675C28"/>
        <w:category>
          <w:name w:val="General"/>
          <w:gallery w:val="placeholder"/>
        </w:category>
        <w:types>
          <w:type w:val="bbPlcHdr"/>
        </w:types>
        <w:behaviors>
          <w:behavior w:val="content"/>
        </w:behaviors>
        <w:guid w:val="{1EBE66F2-028B-4BFA-8CBA-C88D47F8FF08}"/>
      </w:docPartPr>
      <w:docPartBody>
        <w:p w:rsidR="00000000" w:rsidRDefault="00DE5861">
          <w:pPr>
            <w:pStyle w:val="D4B445B967104C56A5268F18B2675C28"/>
          </w:pPr>
          <w:r w:rsidRPr="008F48EB">
            <w:rPr>
              <w:rStyle w:val="PlaceholderText"/>
            </w:rPr>
            <w:t xml:space="preserve">Click or tap here </w:t>
          </w:r>
        </w:p>
      </w:docPartBody>
    </w:docPart>
    <w:docPart>
      <w:docPartPr>
        <w:name w:val="37287C2071474B7CB7ACEA75050AE3CE"/>
        <w:category>
          <w:name w:val="General"/>
          <w:gallery w:val="placeholder"/>
        </w:category>
        <w:types>
          <w:type w:val="bbPlcHdr"/>
        </w:types>
        <w:behaviors>
          <w:behavior w:val="content"/>
        </w:behaviors>
        <w:guid w:val="{A6E7F4EE-C3F0-4764-8E9A-9B7453BED423}"/>
      </w:docPartPr>
      <w:docPartBody>
        <w:p w:rsidR="00000000" w:rsidRDefault="00DE5861">
          <w:pPr>
            <w:pStyle w:val="37287C2071474B7CB7ACEA75050AE3CE"/>
          </w:pPr>
          <w:r w:rsidRPr="008F48EB">
            <w:rPr>
              <w:rStyle w:val="PlaceholderText"/>
            </w:rPr>
            <w:t xml:space="preserve">Click or tap </w:t>
          </w:r>
        </w:p>
      </w:docPartBody>
    </w:docPart>
    <w:docPart>
      <w:docPartPr>
        <w:name w:val="E1FC252034AF40339F464583856DE3F3"/>
        <w:category>
          <w:name w:val="General"/>
          <w:gallery w:val="placeholder"/>
        </w:category>
        <w:types>
          <w:type w:val="bbPlcHdr"/>
        </w:types>
        <w:behaviors>
          <w:behavior w:val="content"/>
        </w:behaviors>
        <w:guid w:val="{A5CB87DF-2ECE-4795-A631-BA9D1F8AE8D0}"/>
      </w:docPartPr>
      <w:docPartBody>
        <w:p w:rsidR="00000000" w:rsidRDefault="00DE5861">
          <w:pPr>
            <w:pStyle w:val="E1FC252034AF40339F464583856DE3F3"/>
          </w:pPr>
          <w:r w:rsidRPr="008F48EB">
            <w:rPr>
              <w:rStyle w:val="PlaceholderText"/>
            </w:rPr>
            <w:t>Click or tap here to enter text.</w:t>
          </w:r>
        </w:p>
      </w:docPartBody>
    </w:docPart>
    <w:docPart>
      <w:docPartPr>
        <w:name w:val="8664BA99AC83475EAAE07F42E309456B"/>
        <w:category>
          <w:name w:val="General"/>
          <w:gallery w:val="placeholder"/>
        </w:category>
        <w:types>
          <w:type w:val="bbPlcHdr"/>
        </w:types>
        <w:behaviors>
          <w:behavior w:val="content"/>
        </w:behaviors>
        <w:guid w:val="{D358B6B7-497D-46A9-9BDF-1EBC589A48E0}"/>
      </w:docPartPr>
      <w:docPartBody>
        <w:p w:rsidR="00000000" w:rsidRDefault="00DE5861">
          <w:pPr>
            <w:pStyle w:val="8664BA99AC83475EAAE07F42E309456B"/>
          </w:pPr>
          <w:r w:rsidRPr="008F48EB">
            <w:rPr>
              <w:rStyle w:val="PlaceholderText"/>
            </w:rPr>
            <w:t>Click or tap here to enter text.</w:t>
          </w:r>
        </w:p>
      </w:docPartBody>
    </w:docPart>
    <w:docPart>
      <w:docPartPr>
        <w:name w:val="B63064855AB04D108B1230D4BA08F73B"/>
        <w:category>
          <w:name w:val="General"/>
          <w:gallery w:val="placeholder"/>
        </w:category>
        <w:types>
          <w:type w:val="bbPlcHdr"/>
        </w:types>
        <w:behaviors>
          <w:behavior w:val="content"/>
        </w:behaviors>
        <w:guid w:val="{4FF7B32B-9354-41C4-8E84-A82E6A9109D9}"/>
      </w:docPartPr>
      <w:docPartBody>
        <w:p w:rsidR="00000000" w:rsidRDefault="00DE5861">
          <w:pPr>
            <w:pStyle w:val="B63064855AB04D108B1230D4BA08F73B"/>
          </w:pPr>
          <w:r w:rsidRPr="008F48EB">
            <w:rPr>
              <w:rStyle w:val="PlaceholderText"/>
            </w:rPr>
            <w:t xml:space="preserve">Click or tap here </w:t>
          </w:r>
        </w:p>
      </w:docPartBody>
    </w:docPart>
    <w:docPart>
      <w:docPartPr>
        <w:name w:val="D8634E8B2A8F4D649051B59A9DE399A9"/>
        <w:category>
          <w:name w:val="General"/>
          <w:gallery w:val="placeholder"/>
        </w:category>
        <w:types>
          <w:type w:val="bbPlcHdr"/>
        </w:types>
        <w:behaviors>
          <w:behavior w:val="content"/>
        </w:behaviors>
        <w:guid w:val="{CECAB632-8671-49C2-AA57-8E97F194339A}"/>
      </w:docPartPr>
      <w:docPartBody>
        <w:p w:rsidR="00000000" w:rsidRDefault="00DE5861">
          <w:pPr>
            <w:pStyle w:val="D8634E8B2A8F4D649051B59A9DE399A9"/>
          </w:pPr>
          <w:r w:rsidRPr="008F48EB">
            <w:rPr>
              <w:rStyle w:val="PlaceholderText"/>
            </w:rPr>
            <w:t>Click or tap here to enter text.</w:t>
          </w:r>
        </w:p>
      </w:docPartBody>
    </w:docPart>
    <w:docPart>
      <w:docPartPr>
        <w:name w:val="FE9D9C5E2CD043D4B6DA043F06AD1715"/>
        <w:category>
          <w:name w:val="General"/>
          <w:gallery w:val="placeholder"/>
        </w:category>
        <w:types>
          <w:type w:val="bbPlcHdr"/>
        </w:types>
        <w:behaviors>
          <w:behavior w:val="content"/>
        </w:behaviors>
        <w:guid w:val="{3F9CC633-0AE6-4AE6-BA64-041C39335D10}"/>
      </w:docPartPr>
      <w:docPartBody>
        <w:p w:rsidR="00000000" w:rsidRDefault="00DE5861">
          <w:pPr>
            <w:pStyle w:val="FE9D9C5E2CD043D4B6DA043F06AD1715"/>
          </w:pPr>
          <w:r w:rsidRPr="008F48EB">
            <w:rPr>
              <w:rStyle w:val="PlaceholderText"/>
            </w:rPr>
            <w:t>Click or tap here to enter text.</w:t>
          </w:r>
        </w:p>
      </w:docPartBody>
    </w:docPart>
    <w:docPart>
      <w:docPartPr>
        <w:name w:val="25B08183D91F4998AD62F15FCDFB0E84"/>
        <w:category>
          <w:name w:val="General"/>
          <w:gallery w:val="placeholder"/>
        </w:category>
        <w:types>
          <w:type w:val="bbPlcHdr"/>
        </w:types>
        <w:behaviors>
          <w:behavior w:val="content"/>
        </w:behaviors>
        <w:guid w:val="{6AC34C13-78B2-4846-B173-CEF2E48AECDA}"/>
      </w:docPartPr>
      <w:docPartBody>
        <w:p w:rsidR="00000000" w:rsidRDefault="00DE5861">
          <w:pPr>
            <w:pStyle w:val="25B08183D91F4998AD62F15FCDFB0E84"/>
          </w:pPr>
          <w:r w:rsidRPr="008F48EB">
            <w:rPr>
              <w:rStyle w:val="PlaceholderText"/>
            </w:rPr>
            <w:t>Click or tap here to enter text.</w:t>
          </w:r>
        </w:p>
      </w:docPartBody>
    </w:docPart>
    <w:docPart>
      <w:docPartPr>
        <w:name w:val="DA5D72F8F7AD421B94059640D9079F41"/>
        <w:category>
          <w:name w:val="General"/>
          <w:gallery w:val="placeholder"/>
        </w:category>
        <w:types>
          <w:type w:val="bbPlcHdr"/>
        </w:types>
        <w:behaviors>
          <w:behavior w:val="content"/>
        </w:behaviors>
        <w:guid w:val="{DE0DF2AF-7048-4B31-A8F8-89BB68472E8D}"/>
      </w:docPartPr>
      <w:docPartBody>
        <w:p w:rsidR="00000000" w:rsidRDefault="00DE5861">
          <w:pPr>
            <w:pStyle w:val="DA5D72F8F7AD421B94059640D9079F41"/>
          </w:pPr>
          <w:r w:rsidRPr="008F48EB">
            <w:rPr>
              <w:rStyle w:val="PlaceholderText"/>
            </w:rPr>
            <w:t>Click or tap here to enter text.</w:t>
          </w:r>
        </w:p>
      </w:docPartBody>
    </w:docPart>
    <w:docPart>
      <w:docPartPr>
        <w:name w:val="192D05CAEB744DAEB05C8C7FE5629B37"/>
        <w:category>
          <w:name w:val="General"/>
          <w:gallery w:val="placeholder"/>
        </w:category>
        <w:types>
          <w:type w:val="bbPlcHdr"/>
        </w:types>
        <w:behaviors>
          <w:behavior w:val="content"/>
        </w:behaviors>
        <w:guid w:val="{C09BDA5E-54B8-49B4-8EBB-E9CBC92CBA21}"/>
      </w:docPartPr>
      <w:docPartBody>
        <w:p w:rsidR="00000000" w:rsidRDefault="00DE5861">
          <w:pPr>
            <w:pStyle w:val="192D05CAEB744DAEB05C8C7FE5629B37"/>
          </w:pPr>
          <w:r w:rsidRPr="008F48EB">
            <w:rPr>
              <w:rStyle w:val="PlaceholderText"/>
            </w:rPr>
            <w:t xml:space="preserve">Click </w:t>
          </w:r>
          <w:r w:rsidRPr="008F48EB">
            <w:rPr>
              <w:rStyle w:val="PlaceholderText"/>
            </w:rPr>
            <w:t>or tap here to enter text.</w:t>
          </w:r>
        </w:p>
      </w:docPartBody>
    </w:docPart>
    <w:docPart>
      <w:docPartPr>
        <w:name w:val="B4D62ED3118D4BE69210B9B82EF87D83"/>
        <w:category>
          <w:name w:val="General"/>
          <w:gallery w:val="placeholder"/>
        </w:category>
        <w:types>
          <w:type w:val="bbPlcHdr"/>
        </w:types>
        <w:behaviors>
          <w:behavior w:val="content"/>
        </w:behaviors>
        <w:guid w:val="{DC4C82DB-629C-4C5B-9272-E27CEFC45127}"/>
      </w:docPartPr>
      <w:docPartBody>
        <w:p w:rsidR="00000000" w:rsidRDefault="00DE5861">
          <w:pPr>
            <w:pStyle w:val="B4D62ED3118D4BE69210B9B82EF87D83"/>
          </w:pPr>
          <w:r w:rsidRPr="008F48EB">
            <w:rPr>
              <w:rStyle w:val="PlaceholderText"/>
            </w:rPr>
            <w:t>Click or tap here to enter text.</w:t>
          </w:r>
        </w:p>
      </w:docPartBody>
    </w:docPart>
    <w:docPart>
      <w:docPartPr>
        <w:name w:val="179159E9985A4B799E02D4441B52D6B1"/>
        <w:category>
          <w:name w:val="General"/>
          <w:gallery w:val="placeholder"/>
        </w:category>
        <w:types>
          <w:type w:val="bbPlcHdr"/>
        </w:types>
        <w:behaviors>
          <w:behavior w:val="content"/>
        </w:behaviors>
        <w:guid w:val="{2AEA777A-B46D-4E30-A96A-0F1E414CF540}"/>
      </w:docPartPr>
      <w:docPartBody>
        <w:p w:rsidR="00000000" w:rsidRDefault="00DE5861">
          <w:pPr>
            <w:pStyle w:val="179159E9985A4B799E02D4441B52D6B1"/>
          </w:pPr>
          <w:r w:rsidRPr="008F48EB">
            <w:rPr>
              <w:rStyle w:val="PlaceholderText"/>
            </w:rPr>
            <w:t>Click or tap here to enter text.</w:t>
          </w:r>
        </w:p>
      </w:docPartBody>
    </w:docPart>
    <w:docPart>
      <w:docPartPr>
        <w:name w:val="56BD2F2375284A1A9DACDF6543B77431"/>
        <w:category>
          <w:name w:val="General"/>
          <w:gallery w:val="placeholder"/>
        </w:category>
        <w:types>
          <w:type w:val="bbPlcHdr"/>
        </w:types>
        <w:behaviors>
          <w:behavior w:val="content"/>
        </w:behaviors>
        <w:guid w:val="{1044446A-2C7C-4494-9359-A4F984F5B6F2}"/>
      </w:docPartPr>
      <w:docPartBody>
        <w:p w:rsidR="00000000" w:rsidRDefault="00DE5861">
          <w:pPr>
            <w:pStyle w:val="56BD2F2375284A1A9DACDF6543B77431"/>
          </w:pPr>
          <w:r w:rsidRPr="008F48EB">
            <w:rPr>
              <w:rStyle w:val="PlaceholderText"/>
            </w:rPr>
            <w:t>Click or tap here to enter text.</w:t>
          </w:r>
        </w:p>
      </w:docPartBody>
    </w:docPart>
    <w:docPart>
      <w:docPartPr>
        <w:name w:val="353E1DCCACB24741A22A82E8160036BA"/>
        <w:category>
          <w:name w:val="General"/>
          <w:gallery w:val="placeholder"/>
        </w:category>
        <w:types>
          <w:type w:val="bbPlcHdr"/>
        </w:types>
        <w:behaviors>
          <w:behavior w:val="content"/>
        </w:behaviors>
        <w:guid w:val="{E6ECA998-0113-4C30-A02E-F52142F930FA}"/>
      </w:docPartPr>
      <w:docPartBody>
        <w:p w:rsidR="00000000" w:rsidRDefault="00DE5861">
          <w:pPr>
            <w:pStyle w:val="353E1DCCACB24741A22A82E8160036BA"/>
          </w:pPr>
          <w:r w:rsidRPr="008F48EB">
            <w:rPr>
              <w:rStyle w:val="PlaceholderText"/>
            </w:rPr>
            <w:t>Click or tap here to enter text.</w:t>
          </w:r>
        </w:p>
      </w:docPartBody>
    </w:docPart>
    <w:docPart>
      <w:docPartPr>
        <w:name w:val="033EA68019D7464E9BBDDD6CD2FFFF9D"/>
        <w:category>
          <w:name w:val="General"/>
          <w:gallery w:val="placeholder"/>
        </w:category>
        <w:types>
          <w:type w:val="bbPlcHdr"/>
        </w:types>
        <w:behaviors>
          <w:behavior w:val="content"/>
        </w:behaviors>
        <w:guid w:val="{6CC78B58-BD9A-485C-8812-3CFC6672B9A7}"/>
      </w:docPartPr>
      <w:docPartBody>
        <w:p w:rsidR="00000000" w:rsidRDefault="00DE5861">
          <w:pPr>
            <w:pStyle w:val="033EA68019D7464E9BBDDD6CD2FFFF9D"/>
          </w:pPr>
          <w:r w:rsidRPr="008F48EB">
            <w:rPr>
              <w:rStyle w:val="PlaceholderText"/>
            </w:rPr>
            <w:t>Click or tap here to enter text.</w:t>
          </w:r>
        </w:p>
      </w:docPartBody>
    </w:docPart>
    <w:docPart>
      <w:docPartPr>
        <w:name w:val="2CEA5407294943D19AA24D244F395403"/>
        <w:category>
          <w:name w:val="General"/>
          <w:gallery w:val="placeholder"/>
        </w:category>
        <w:types>
          <w:type w:val="bbPlcHdr"/>
        </w:types>
        <w:behaviors>
          <w:behavior w:val="content"/>
        </w:behaviors>
        <w:guid w:val="{46707662-5DBA-4A2C-A8EA-99FB92286FFC}"/>
      </w:docPartPr>
      <w:docPartBody>
        <w:p w:rsidR="00000000" w:rsidRDefault="00DE5861">
          <w:pPr>
            <w:pStyle w:val="2CEA5407294943D19AA24D244F395403"/>
          </w:pPr>
          <w:r w:rsidRPr="008F48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61"/>
    <w:rsid w:val="00DE5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E680492F0A48D292B78584266EAC76">
    <w:name w:val="6CE680492F0A48D292B78584266EAC76"/>
  </w:style>
  <w:style w:type="paragraph" w:customStyle="1" w:styleId="99346F848F22415093B5FB371EECCDDB">
    <w:name w:val="99346F848F22415093B5FB371EECCDDB"/>
  </w:style>
  <w:style w:type="paragraph" w:customStyle="1" w:styleId="AA96FDB08F874661AEEFA2A5088EDB8F">
    <w:name w:val="AA96FDB08F874661AEEFA2A5088EDB8F"/>
  </w:style>
  <w:style w:type="paragraph" w:customStyle="1" w:styleId="B4FCFC19D2884BD1BCBD4EDAA88F16FF">
    <w:name w:val="B4FCFC19D2884BD1BCBD4EDAA88F16FF"/>
  </w:style>
  <w:style w:type="paragraph" w:customStyle="1" w:styleId="76869099695547709F15DFE9C1ED51E2">
    <w:name w:val="76869099695547709F15DFE9C1ED51E2"/>
  </w:style>
  <w:style w:type="paragraph" w:customStyle="1" w:styleId="15131B7023714E28918167E5B210F518">
    <w:name w:val="15131B7023714E28918167E5B210F518"/>
  </w:style>
  <w:style w:type="paragraph" w:customStyle="1" w:styleId="E87689D2B2AA4F16B9B72AB13AC5FDE8">
    <w:name w:val="E87689D2B2AA4F16B9B72AB13AC5FDE8"/>
  </w:style>
  <w:style w:type="paragraph" w:customStyle="1" w:styleId="2EC470027907473F8EE3F082770035CE">
    <w:name w:val="2EC470027907473F8EE3F082770035CE"/>
  </w:style>
  <w:style w:type="paragraph" w:customStyle="1" w:styleId="2D48C6D936C045E5938602714EED843E">
    <w:name w:val="2D48C6D936C045E5938602714EED843E"/>
  </w:style>
  <w:style w:type="paragraph" w:customStyle="1" w:styleId="894006DDD1874B91B3114EB215CECA4E">
    <w:name w:val="894006DDD1874B91B3114EB215CECA4E"/>
  </w:style>
  <w:style w:type="paragraph" w:customStyle="1" w:styleId="5BB808E3D7304D4B87118668879A642A">
    <w:name w:val="5BB808E3D7304D4B87118668879A642A"/>
  </w:style>
  <w:style w:type="paragraph" w:customStyle="1" w:styleId="B8D2E5413C164C7B859B44DF7F6DF8FA">
    <w:name w:val="B8D2E5413C164C7B859B44DF7F6DF8FA"/>
  </w:style>
  <w:style w:type="paragraph" w:customStyle="1" w:styleId="BA8B75F2AF774E4CB66F4BBB3FC83804">
    <w:name w:val="BA8B75F2AF774E4CB66F4BBB3FC83804"/>
  </w:style>
  <w:style w:type="paragraph" w:customStyle="1" w:styleId="B18CD79C8BBD49998F8E5A9BDB981982">
    <w:name w:val="B18CD79C8BBD49998F8E5A9BDB981982"/>
  </w:style>
  <w:style w:type="paragraph" w:customStyle="1" w:styleId="C99A224CF0804B84815CDB8960BED024">
    <w:name w:val="C99A224CF0804B84815CDB8960BED024"/>
  </w:style>
  <w:style w:type="paragraph" w:customStyle="1" w:styleId="FDADAD41D4F44CCB88A88368756AA160">
    <w:name w:val="FDADAD41D4F44CCB88A88368756AA160"/>
  </w:style>
  <w:style w:type="paragraph" w:customStyle="1" w:styleId="A1F42789793540869570FAED1DEF5F34">
    <w:name w:val="A1F42789793540869570FAED1DEF5F34"/>
  </w:style>
  <w:style w:type="paragraph" w:customStyle="1" w:styleId="D1E11EE0ACD7448180515E98ABA4D681">
    <w:name w:val="D1E11EE0ACD7448180515E98ABA4D681"/>
  </w:style>
  <w:style w:type="paragraph" w:customStyle="1" w:styleId="E11510385CB94BC1B7D596D19A9A653A">
    <w:name w:val="E11510385CB94BC1B7D596D19A9A653A"/>
  </w:style>
  <w:style w:type="paragraph" w:customStyle="1" w:styleId="B847BDF270004E0C837EBCE057670DA4">
    <w:name w:val="B847BDF270004E0C837EBCE057670DA4"/>
  </w:style>
  <w:style w:type="paragraph" w:customStyle="1" w:styleId="1C5741AD7E4F4AF4A7A44E9CE18074B6">
    <w:name w:val="1C5741AD7E4F4AF4A7A44E9CE18074B6"/>
  </w:style>
  <w:style w:type="paragraph" w:customStyle="1" w:styleId="DB80BDF34B354238A0BD91274B7F3758">
    <w:name w:val="DB80BDF34B354238A0BD91274B7F3758"/>
  </w:style>
  <w:style w:type="paragraph" w:customStyle="1" w:styleId="20D1D1BB27E047038FB089691B9E5542">
    <w:name w:val="20D1D1BB27E047038FB089691B9E5542"/>
  </w:style>
  <w:style w:type="paragraph" w:customStyle="1" w:styleId="D4B445B967104C56A5268F18B2675C28">
    <w:name w:val="D4B445B967104C56A5268F18B2675C28"/>
  </w:style>
  <w:style w:type="paragraph" w:customStyle="1" w:styleId="37287C2071474B7CB7ACEA75050AE3CE">
    <w:name w:val="37287C2071474B7CB7ACEA75050AE3CE"/>
  </w:style>
  <w:style w:type="paragraph" w:customStyle="1" w:styleId="E1FC252034AF40339F464583856DE3F3">
    <w:name w:val="E1FC252034AF40339F464583856DE3F3"/>
  </w:style>
  <w:style w:type="paragraph" w:customStyle="1" w:styleId="8664BA99AC83475EAAE07F42E309456B">
    <w:name w:val="8664BA99AC83475EAAE07F42E309456B"/>
  </w:style>
  <w:style w:type="paragraph" w:customStyle="1" w:styleId="B63064855AB04D108B1230D4BA08F73B">
    <w:name w:val="B63064855AB04D108B1230D4BA08F73B"/>
  </w:style>
  <w:style w:type="paragraph" w:customStyle="1" w:styleId="D8634E8B2A8F4D649051B59A9DE399A9">
    <w:name w:val="D8634E8B2A8F4D649051B59A9DE399A9"/>
  </w:style>
  <w:style w:type="paragraph" w:customStyle="1" w:styleId="FE9D9C5E2CD043D4B6DA043F06AD1715">
    <w:name w:val="FE9D9C5E2CD043D4B6DA043F06AD1715"/>
  </w:style>
  <w:style w:type="paragraph" w:customStyle="1" w:styleId="25B08183D91F4998AD62F15FCDFB0E84">
    <w:name w:val="25B08183D91F4998AD62F15FCDFB0E84"/>
  </w:style>
  <w:style w:type="paragraph" w:customStyle="1" w:styleId="DA5D72F8F7AD421B94059640D9079F41">
    <w:name w:val="DA5D72F8F7AD421B94059640D9079F41"/>
  </w:style>
  <w:style w:type="paragraph" w:customStyle="1" w:styleId="192D05CAEB744DAEB05C8C7FE5629B37">
    <w:name w:val="192D05CAEB744DAEB05C8C7FE5629B37"/>
  </w:style>
  <w:style w:type="paragraph" w:customStyle="1" w:styleId="B4D62ED3118D4BE69210B9B82EF87D83">
    <w:name w:val="B4D62ED3118D4BE69210B9B82EF87D83"/>
  </w:style>
  <w:style w:type="paragraph" w:customStyle="1" w:styleId="179159E9985A4B799E02D4441B52D6B1">
    <w:name w:val="179159E9985A4B799E02D4441B52D6B1"/>
  </w:style>
  <w:style w:type="paragraph" w:customStyle="1" w:styleId="56BD2F2375284A1A9DACDF6543B77431">
    <w:name w:val="56BD2F2375284A1A9DACDF6543B77431"/>
  </w:style>
  <w:style w:type="paragraph" w:customStyle="1" w:styleId="353E1DCCACB24741A22A82E8160036BA">
    <w:name w:val="353E1DCCACB24741A22A82E8160036BA"/>
  </w:style>
  <w:style w:type="paragraph" w:customStyle="1" w:styleId="033EA68019D7464E9BBDDD6CD2FFFF9D">
    <w:name w:val="033EA68019D7464E9BBDDD6CD2FFFF9D"/>
  </w:style>
  <w:style w:type="paragraph" w:customStyle="1" w:styleId="2CEA5407294943D19AA24D244F395403">
    <w:name w:val="2CEA5407294943D19AA24D244F395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4890A-2D72-4A6B-B64C-9DAEC9F0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Sub-Contractor Pre-Qualification Questionnaire BUS-3.6-151.dotx</Template>
  <TotalTime>1</TotalTime>
  <Pages>6</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Document Reference:BUS-3.6-</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Pollard</dc:creator>
  <cp:lastModifiedBy>Matt Pollard</cp:lastModifiedBy>
  <cp:revision>1</cp:revision>
  <cp:lastPrinted>2017-09-14T08:53:00Z</cp:lastPrinted>
  <dcterms:created xsi:type="dcterms:W3CDTF">2021-02-22T15:47:00Z</dcterms:created>
  <dcterms:modified xsi:type="dcterms:W3CDTF">2021-02-22T15:48:00Z</dcterms:modified>
</cp:coreProperties>
</file>